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B5F95" w14:textId="77777777" w:rsidR="007C62C7" w:rsidRPr="0061061F" w:rsidRDefault="005A5495" w:rsidP="008659D3">
      <w:pPr>
        <w:pStyle w:val="ChapterHeading"/>
        <w:rPr>
          <w:color w:val="auto"/>
          <w:sz w:val="24"/>
          <w:szCs w:val="24"/>
        </w:rPr>
      </w:pPr>
      <w:r w:rsidRPr="0061061F">
        <w:rPr>
          <w:color w:val="auto"/>
          <w:sz w:val="24"/>
          <w:szCs w:val="24"/>
        </w:rPr>
        <w:t xml:space="preserve">CHAPTER 2 </w:t>
      </w:r>
      <w:r w:rsidR="007B3D67" w:rsidRPr="0061061F">
        <w:rPr>
          <w:color w:val="auto"/>
          <w:sz w:val="24"/>
          <w:szCs w:val="24"/>
        </w:rPr>
        <w:t>– Determining Moral Behavior</w:t>
      </w:r>
    </w:p>
    <w:p w14:paraId="58AED4EF" w14:textId="77777777" w:rsidR="007B3D67" w:rsidRPr="0061061F" w:rsidRDefault="007B3D67" w:rsidP="007B3D67">
      <w:pPr>
        <w:widowControl w:val="0"/>
        <w:autoSpaceDE w:val="0"/>
        <w:autoSpaceDN w:val="0"/>
        <w:adjustRightInd w:val="0"/>
        <w:rPr>
          <w:b/>
        </w:rPr>
      </w:pPr>
    </w:p>
    <w:p w14:paraId="14B602FC" w14:textId="77777777" w:rsidR="007C62C7" w:rsidRPr="0061061F" w:rsidRDefault="007B3D67" w:rsidP="008659D3">
      <w:pPr>
        <w:pStyle w:val="SectionHeading"/>
        <w:rPr>
          <w:rFonts w:ascii="Times New Roman" w:hAnsi="Times New Roman"/>
          <w:color w:val="auto"/>
          <w:sz w:val="24"/>
        </w:rPr>
      </w:pPr>
      <w:r w:rsidRPr="0061061F">
        <w:rPr>
          <w:rFonts w:ascii="Times New Roman" w:hAnsi="Times New Roman"/>
          <w:color w:val="auto"/>
          <w:sz w:val="24"/>
        </w:rPr>
        <w:t>CHAPTER 2 CONTENT</w:t>
      </w:r>
      <w:r w:rsidR="00BC7E4E" w:rsidRPr="0061061F">
        <w:rPr>
          <w:rFonts w:ascii="Times New Roman" w:hAnsi="Times New Roman"/>
          <w:color w:val="auto"/>
          <w:sz w:val="24"/>
        </w:rPr>
        <w:t>S</w:t>
      </w:r>
    </w:p>
    <w:p w14:paraId="259D3BAA" w14:textId="77777777" w:rsidR="00EB356C" w:rsidRPr="0061061F" w:rsidRDefault="00EB356C" w:rsidP="00EB356C">
      <w:pPr>
        <w:widowControl w:val="0"/>
        <w:autoSpaceDE w:val="0"/>
        <w:autoSpaceDN w:val="0"/>
        <w:adjustRightInd w:val="0"/>
        <w:rPr>
          <w:b/>
          <w:bCs/>
        </w:rPr>
      </w:pPr>
    </w:p>
    <w:p w14:paraId="1C06B27D" w14:textId="77777777" w:rsidR="007C62C7" w:rsidRPr="0061061F" w:rsidRDefault="007C62C7" w:rsidP="008659D3">
      <w:pPr>
        <w:pStyle w:val="TOC"/>
        <w:rPr>
          <w:color w:val="auto"/>
          <w:sz w:val="24"/>
          <w:szCs w:val="24"/>
        </w:rPr>
      </w:pPr>
      <w:r w:rsidRPr="0061061F">
        <w:rPr>
          <w:color w:val="auto"/>
          <w:sz w:val="24"/>
          <w:szCs w:val="24"/>
        </w:rPr>
        <w:t xml:space="preserve">Ethical Systems </w:t>
      </w:r>
    </w:p>
    <w:p w14:paraId="47FA350F" w14:textId="77777777" w:rsidR="002B0CC2" w:rsidRPr="0061061F" w:rsidRDefault="007D67E2" w:rsidP="008659D3">
      <w:pPr>
        <w:pStyle w:val="TOC"/>
        <w:rPr>
          <w:color w:val="auto"/>
          <w:sz w:val="24"/>
          <w:szCs w:val="24"/>
        </w:rPr>
      </w:pPr>
      <w:r w:rsidRPr="0061061F">
        <w:rPr>
          <w:color w:val="auto"/>
          <w:sz w:val="24"/>
          <w:szCs w:val="24"/>
        </w:rPr>
        <w:t>Egoism: Ethical System or Not?</w:t>
      </w:r>
    </w:p>
    <w:p w14:paraId="64D25D82" w14:textId="77777777" w:rsidR="007C62C7" w:rsidRPr="0061061F" w:rsidRDefault="002B0CC2" w:rsidP="008659D3">
      <w:pPr>
        <w:pStyle w:val="TOC"/>
        <w:rPr>
          <w:color w:val="auto"/>
          <w:sz w:val="24"/>
          <w:szCs w:val="24"/>
        </w:rPr>
      </w:pPr>
      <w:r w:rsidRPr="0061061F">
        <w:rPr>
          <w:color w:val="auto"/>
          <w:sz w:val="24"/>
          <w:szCs w:val="24"/>
        </w:rPr>
        <w:t>Other Methods of Ethical Decision Making</w:t>
      </w:r>
    </w:p>
    <w:p w14:paraId="755A34FE" w14:textId="1F32825C" w:rsidR="007C62C7" w:rsidRPr="0061061F" w:rsidRDefault="008932CF" w:rsidP="008659D3">
      <w:pPr>
        <w:pStyle w:val="TOC"/>
        <w:rPr>
          <w:color w:val="auto"/>
          <w:sz w:val="24"/>
          <w:szCs w:val="24"/>
        </w:rPr>
      </w:pPr>
      <w:r w:rsidRPr="0061061F">
        <w:rPr>
          <w:color w:val="auto"/>
          <w:sz w:val="24"/>
          <w:szCs w:val="24"/>
        </w:rPr>
        <w:t>Relativism, Absolutism, and Universalism</w:t>
      </w:r>
    </w:p>
    <w:p w14:paraId="20AFDC47" w14:textId="77777777" w:rsidR="007C62C7" w:rsidRPr="0061061F" w:rsidRDefault="007C62C7" w:rsidP="008659D3">
      <w:pPr>
        <w:pStyle w:val="TOC"/>
        <w:rPr>
          <w:color w:val="auto"/>
          <w:sz w:val="24"/>
          <w:szCs w:val="24"/>
        </w:rPr>
      </w:pPr>
      <w:r w:rsidRPr="0061061F">
        <w:rPr>
          <w:color w:val="auto"/>
          <w:sz w:val="24"/>
          <w:szCs w:val="24"/>
        </w:rPr>
        <w:t>Toward a Resolution: Situational Ethics</w:t>
      </w:r>
    </w:p>
    <w:p w14:paraId="05833F57" w14:textId="48409A4A" w:rsidR="00A3612A" w:rsidRPr="0061061F" w:rsidRDefault="007C62C7" w:rsidP="008659D3">
      <w:pPr>
        <w:pStyle w:val="TOC"/>
        <w:rPr>
          <w:color w:val="auto"/>
          <w:sz w:val="24"/>
          <w:szCs w:val="24"/>
        </w:rPr>
      </w:pPr>
      <w:r w:rsidRPr="0061061F">
        <w:rPr>
          <w:color w:val="auto"/>
          <w:sz w:val="24"/>
          <w:szCs w:val="24"/>
        </w:rPr>
        <w:t>Conclusion</w:t>
      </w:r>
    </w:p>
    <w:p w14:paraId="0DA7F7FB" w14:textId="7AC4256B" w:rsidR="00E345C7" w:rsidRPr="0061061F" w:rsidRDefault="00E345C7" w:rsidP="00E345C7">
      <w:pPr>
        <w:pStyle w:val="TOC"/>
        <w:rPr>
          <w:color w:val="auto"/>
          <w:sz w:val="24"/>
          <w:szCs w:val="24"/>
        </w:rPr>
      </w:pPr>
      <w:r w:rsidRPr="0061061F">
        <w:rPr>
          <w:color w:val="auto"/>
          <w:sz w:val="24"/>
          <w:szCs w:val="24"/>
        </w:rPr>
        <w:t>Chapter Review</w:t>
      </w:r>
    </w:p>
    <w:p w14:paraId="7FE1207C" w14:textId="136C0F68" w:rsidR="00E345C7" w:rsidRPr="0061061F" w:rsidRDefault="00E345C7" w:rsidP="00E345C7">
      <w:pPr>
        <w:pStyle w:val="TOC"/>
        <w:rPr>
          <w:color w:val="auto"/>
          <w:sz w:val="24"/>
          <w:szCs w:val="24"/>
        </w:rPr>
      </w:pPr>
      <w:r w:rsidRPr="0061061F">
        <w:rPr>
          <w:color w:val="auto"/>
          <w:sz w:val="24"/>
          <w:szCs w:val="24"/>
        </w:rPr>
        <w:t>Study Questions</w:t>
      </w:r>
    </w:p>
    <w:p w14:paraId="7AA8401C" w14:textId="60C48EA3" w:rsidR="00E345C7" w:rsidRPr="0061061F" w:rsidRDefault="00E345C7" w:rsidP="00E345C7">
      <w:pPr>
        <w:pStyle w:val="TOC"/>
        <w:rPr>
          <w:color w:val="auto"/>
          <w:sz w:val="24"/>
          <w:szCs w:val="24"/>
        </w:rPr>
      </w:pPr>
      <w:r w:rsidRPr="0061061F">
        <w:rPr>
          <w:color w:val="auto"/>
          <w:sz w:val="24"/>
          <w:szCs w:val="24"/>
        </w:rPr>
        <w:t>Writing/Discussion Exercises</w:t>
      </w:r>
    </w:p>
    <w:p w14:paraId="23B0772C" w14:textId="0A6F86B3" w:rsidR="00E345C7" w:rsidRPr="0061061F" w:rsidRDefault="00E345C7" w:rsidP="00E345C7">
      <w:pPr>
        <w:pStyle w:val="TOC"/>
        <w:rPr>
          <w:color w:val="auto"/>
          <w:sz w:val="24"/>
          <w:szCs w:val="24"/>
        </w:rPr>
      </w:pPr>
      <w:r w:rsidRPr="0061061F">
        <w:rPr>
          <w:color w:val="auto"/>
          <w:sz w:val="24"/>
          <w:szCs w:val="24"/>
        </w:rPr>
        <w:t>Key Terms</w:t>
      </w:r>
    </w:p>
    <w:p w14:paraId="43D89658" w14:textId="58AD0139" w:rsidR="00E345C7" w:rsidRPr="0061061F" w:rsidRDefault="00E345C7" w:rsidP="00E345C7">
      <w:pPr>
        <w:pStyle w:val="TOC"/>
        <w:rPr>
          <w:color w:val="auto"/>
          <w:sz w:val="24"/>
          <w:szCs w:val="24"/>
        </w:rPr>
      </w:pPr>
      <w:r w:rsidRPr="0061061F">
        <w:rPr>
          <w:color w:val="auto"/>
          <w:sz w:val="24"/>
          <w:szCs w:val="24"/>
        </w:rPr>
        <w:t>Ethical Dilemmas</w:t>
      </w:r>
    </w:p>
    <w:p w14:paraId="68E876E4" w14:textId="163965CE" w:rsidR="00EB356C" w:rsidRPr="0061061F" w:rsidRDefault="00D94972" w:rsidP="00EB356C">
      <w:pPr>
        <w:widowControl w:val="0"/>
        <w:autoSpaceDE w:val="0"/>
        <w:autoSpaceDN w:val="0"/>
        <w:adjustRightInd w:val="0"/>
        <w:rPr>
          <w:b/>
          <w:bCs/>
        </w:rPr>
      </w:pPr>
      <w:r w:rsidRPr="000E51D9">
        <w:rPr>
          <w:noProof/>
        </w:rPr>
        <mc:AlternateContent>
          <mc:Choice Requires="wpg">
            <w:drawing>
              <wp:anchor distT="0" distB="0" distL="114300" distR="114300" simplePos="0" relativeHeight="251672064" behindDoc="0" locked="0" layoutInCell="1" allowOverlap="1" wp14:anchorId="33034868" wp14:editId="12CB1C36">
                <wp:simplePos x="0" y="0"/>
                <wp:positionH relativeFrom="column">
                  <wp:posOffset>-972185</wp:posOffset>
                </wp:positionH>
                <wp:positionV relativeFrom="paragraph">
                  <wp:posOffset>177165</wp:posOffset>
                </wp:positionV>
                <wp:extent cx="381000" cy="283845"/>
                <wp:effectExtent l="0" t="0" r="0" b="20955"/>
                <wp:wrapThrough wrapText="bothSides">
                  <wp:wrapPolygon edited="0">
                    <wp:start x="0" y="0"/>
                    <wp:lineTo x="0" y="21262"/>
                    <wp:lineTo x="20160" y="21262"/>
                    <wp:lineTo x="20160" y="0"/>
                    <wp:lineTo x="0" y="0"/>
                  </wp:wrapPolygon>
                </wp:wrapThrough>
                <wp:docPr id="3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83845"/>
                          <a:chOff x="621" y="11982"/>
                          <a:chExt cx="600" cy="360"/>
                        </a:xfrm>
                      </wpg:grpSpPr>
                      <wps:wsp>
                        <wps:cNvPr id="38"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39"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696F3E03" w14:textId="77777777" w:rsidR="00D94972" w:rsidRDefault="00D94972" w:rsidP="00D94972">
                              <w:pPr>
                                <w:rPr>
                                  <w:b/>
                                  <w:sz w:val="18"/>
                                  <w:szCs w:val="18"/>
                                </w:rPr>
                              </w:pPr>
                              <w:r>
                                <w:rPr>
                                  <w:b/>
                                  <w:sz w:val="18"/>
                                  <w:szCs w:val="18"/>
                                </w:rPr>
                                <w:t>2</w:t>
                              </w:r>
                            </w:p>
                            <w:p w14:paraId="6BAAE5A9"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34868" id="Group 2" o:spid="_x0000_s1026" style="position:absolute;margin-left:-76.55pt;margin-top:13.95pt;width:30pt;height:22.35pt;z-index:251672064"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">
                <v:shapetype id="_x0000_t84" coordsize="21600,21600" o:spt="84" adj="2700" path="m0,0l0,21600,21600,21600,21600,0xem@0@0nfl@0@2@1@2@1@0xem0,0nfl@0@0em0,21600nfl@0@2em21600,21600nfl@1@2em2160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7"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obhYvwAA&#10;ANsAAAAPAAAAZHJzL2Rvd25yZXYueG1sRE/NisIwEL4v+A5hBG9ruorido2igtCLsFYfYGjGpttm&#10;Upqo1ac3B2GPH9//ct3bRtyo85VjBV/jBARx4XTFpYLzaf+5AOEDssbGMSl4kIf1avCxxFS7Ox/p&#10;lodSxBD2KSowIbSplL4wZNGPXUscuYvrLIYIu1LqDu8x3DZykiRzabHi2GCwpZ2hos6vVsHs6ett&#10;Zi6/nD2+D7SpdVv9BaVGw37zAyJQH/7Fb3emFUzj2Pgl/gC5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M6huFi/AAAA2wAAAA8AAAAAAAAAAAAAAAAAlwIAAGRycy9kb3ducmV2&#10;LnhtbFBLBQYAAAAABAAEAPUAAACDAwAAAAA=&#10;" fillcolor="#9cf" strokecolor="#339"/>
                <v:shapetype id="_x0000_t202" coordsize="21600,21600" o:spt="202" path="m0,0l0,21600,21600,21600,21600,0xe">
                  <v:stroke joinstyle="miter"/>
                  <v:path gradientshapeok="t" o:connecttype="rect"/>
                </v:shapetype>
                <v:shape id="Text Box 4" o:spid="_x0000_s1028"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24qDJxQAA&#10;ANsAAAAPAAAAZHJzL2Rvd25yZXYueG1sRI9bawIxFITfC/0P4RT6VrO1RXQ1ihZ6QX3wiq+Hzenu&#10;4uZkSaK7/nsjCD4OM/MNM5q0phJncr60rOC9k4AgzqwuOVew236/9UH4gKyxskwKLuRhMn5+GmGq&#10;bcNrOm9CLiKEfYoKihDqVEqfFWTQd2xNHL1/6wyGKF0utcMmwk0lu0nSkwZLjgsF1vRVUHbcnIyC&#10;n+Xi5Pq7vfGrfP5ZV8nvrFkdlHp9aadDEIHa8Ajf239awccAbl/iD5Dj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bioMnFAAAA2wAAAA8AAAAAAAAAAAAAAAAAlwIAAGRycy9k&#10;b3ducmV2LnhtbFBLBQYAAAAABAAEAPUAAACJAwAAAAA=&#10;" fillcolor="#9cf" stroked="f" strokecolor="#339">
                  <v:fill opacity="0"/>
                  <v:textbox>
                    <w:txbxContent>
                      <w:p w14:paraId="696F3E03" w14:textId="77777777" w:rsidR="00D94972" w:rsidRDefault="00D94972" w:rsidP="00D94972">
                        <w:pPr>
                          <w:rPr>
                            <w:b/>
                            <w:sz w:val="18"/>
                            <w:szCs w:val="18"/>
                          </w:rPr>
                        </w:pPr>
                        <w:r>
                          <w:rPr>
                            <w:b/>
                            <w:sz w:val="18"/>
                            <w:szCs w:val="18"/>
                          </w:rPr>
                          <w:t>2</w:t>
                        </w:r>
                      </w:p>
                      <w:p w14:paraId="6BAAE5A9" w14:textId="77777777" w:rsidR="00D94972" w:rsidRPr="00065DDC" w:rsidRDefault="00D94972" w:rsidP="00D94972">
                        <w:pPr>
                          <w:rPr>
                            <w:b/>
                            <w:sz w:val="18"/>
                            <w:szCs w:val="18"/>
                          </w:rPr>
                        </w:pPr>
                      </w:p>
                    </w:txbxContent>
                  </v:textbox>
                </v:shape>
                <w10:wrap type="through"/>
              </v:group>
            </w:pict>
          </mc:Fallback>
        </mc:AlternateContent>
      </w:r>
    </w:p>
    <w:p w14:paraId="3925E943" w14:textId="1A4CC266" w:rsidR="007C62C7" w:rsidRPr="0061061F" w:rsidRDefault="00F9725E" w:rsidP="008659D3">
      <w:pPr>
        <w:pStyle w:val="SectionHeading"/>
        <w:rPr>
          <w:rFonts w:ascii="Times New Roman" w:hAnsi="Times New Roman"/>
          <w:color w:val="auto"/>
          <w:sz w:val="24"/>
        </w:rPr>
      </w:pPr>
      <w:r>
        <w:rPr>
          <w:rFonts w:ascii="Times New Roman" w:hAnsi="Times New Roman"/>
          <w:color w:val="auto"/>
          <w:sz w:val="24"/>
        </w:rPr>
        <w:t>LEARNING</w:t>
      </w:r>
      <w:r w:rsidRPr="0061061F">
        <w:rPr>
          <w:rFonts w:ascii="Times New Roman" w:hAnsi="Times New Roman"/>
          <w:color w:val="auto"/>
          <w:sz w:val="24"/>
        </w:rPr>
        <w:t xml:space="preserve"> </w:t>
      </w:r>
      <w:r w:rsidR="007C62C7" w:rsidRPr="0061061F">
        <w:rPr>
          <w:rFonts w:ascii="Times New Roman" w:hAnsi="Times New Roman"/>
          <w:color w:val="auto"/>
          <w:sz w:val="24"/>
        </w:rPr>
        <w:t>Objectives</w:t>
      </w:r>
    </w:p>
    <w:p w14:paraId="7E728069" w14:textId="2A76549B" w:rsidR="00DC2014" w:rsidRPr="0061061F" w:rsidRDefault="00DC2014" w:rsidP="00EB356C">
      <w:pPr>
        <w:widowControl w:val="0"/>
        <w:autoSpaceDE w:val="0"/>
        <w:autoSpaceDN w:val="0"/>
        <w:adjustRightInd w:val="0"/>
        <w:rPr>
          <w:b/>
          <w:bCs/>
          <w:smallCaps/>
        </w:rPr>
      </w:pPr>
    </w:p>
    <w:p w14:paraId="09B52A84" w14:textId="77777777" w:rsidR="007C62C7" w:rsidRPr="0061061F" w:rsidRDefault="00DC2014" w:rsidP="00C94508">
      <w:pPr>
        <w:widowControl w:val="0"/>
        <w:numPr>
          <w:ilvl w:val="0"/>
          <w:numId w:val="1"/>
        </w:numPr>
        <w:autoSpaceDE w:val="0"/>
        <w:autoSpaceDN w:val="0"/>
        <w:adjustRightInd w:val="0"/>
      </w:pPr>
      <w:r w:rsidRPr="0061061F">
        <w:t>Define deontological and teleological ethical systems, and explain ethical formalism and utilitarianism.</w:t>
      </w:r>
    </w:p>
    <w:p w14:paraId="062CD2DD" w14:textId="129B72DF" w:rsidR="007C62C7" w:rsidRPr="0061061F" w:rsidRDefault="00DC2014" w:rsidP="00C94508">
      <w:pPr>
        <w:widowControl w:val="0"/>
        <w:numPr>
          <w:ilvl w:val="0"/>
          <w:numId w:val="1"/>
        </w:numPr>
        <w:autoSpaceDE w:val="0"/>
        <w:autoSpaceDN w:val="0"/>
        <w:adjustRightInd w:val="0"/>
      </w:pPr>
      <w:r w:rsidRPr="0061061F">
        <w:t>Describe how other ethical systems define what is moral</w:t>
      </w:r>
      <w:r w:rsidR="008932CF" w:rsidRPr="0061061F">
        <w:t>—</w:t>
      </w:r>
      <w:r w:rsidRPr="0061061F">
        <w:t>speci</w:t>
      </w:r>
      <w:r w:rsidR="00BC7865" w:rsidRPr="0061061F">
        <w:t xml:space="preserve">fically, </w:t>
      </w:r>
      <w:r w:rsidR="008932CF" w:rsidRPr="0061061F">
        <w:t xml:space="preserve">ethics of virtue, </w:t>
      </w:r>
      <w:r w:rsidR="00BC7865" w:rsidRPr="0061061F">
        <w:t xml:space="preserve">natural law, </w:t>
      </w:r>
      <w:r w:rsidR="008932CF" w:rsidRPr="0061061F">
        <w:t>religion</w:t>
      </w:r>
      <w:r w:rsidR="00BB2E9C" w:rsidRPr="0061061F">
        <w:t xml:space="preserve">, </w:t>
      </w:r>
      <w:r w:rsidRPr="0061061F">
        <w:t>and ethics of care.</w:t>
      </w:r>
    </w:p>
    <w:p w14:paraId="00A211A6" w14:textId="77777777" w:rsidR="007C62C7" w:rsidRPr="0061061F" w:rsidRDefault="00DC2014" w:rsidP="00C94508">
      <w:pPr>
        <w:widowControl w:val="0"/>
        <w:numPr>
          <w:ilvl w:val="0"/>
          <w:numId w:val="1"/>
        </w:numPr>
        <w:autoSpaceDE w:val="0"/>
        <w:autoSpaceDN w:val="0"/>
        <w:adjustRightInd w:val="0"/>
      </w:pPr>
      <w:r w:rsidRPr="0061061F">
        <w:t>Discuss the argument as to whether egoism is an ethical system.</w:t>
      </w:r>
    </w:p>
    <w:p w14:paraId="648BCAF8" w14:textId="77777777" w:rsidR="007C62C7" w:rsidRPr="0061061F" w:rsidRDefault="00DC2014" w:rsidP="00C94508">
      <w:pPr>
        <w:widowControl w:val="0"/>
        <w:numPr>
          <w:ilvl w:val="0"/>
          <w:numId w:val="1"/>
        </w:numPr>
        <w:autoSpaceDE w:val="0"/>
        <w:autoSpaceDN w:val="0"/>
        <w:adjustRightInd w:val="0"/>
      </w:pPr>
      <w:r w:rsidRPr="0061061F">
        <w:t>Explain the controversy between relativism and absolutism</w:t>
      </w:r>
      <w:r w:rsidR="00BC67FB" w:rsidRPr="0061061F">
        <w:t xml:space="preserve"> (or universalism)</w:t>
      </w:r>
      <w:r w:rsidRPr="0061061F">
        <w:t>.</w:t>
      </w:r>
    </w:p>
    <w:p w14:paraId="61F678BD" w14:textId="77777777" w:rsidR="00BC67FB" w:rsidRPr="0061061F" w:rsidRDefault="00BC67FB" w:rsidP="00C94508">
      <w:pPr>
        <w:widowControl w:val="0"/>
        <w:numPr>
          <w:ilvl w:val="0"/>
          <w:numId w:val="1"/>
        </w:numPr>
        <w:autoSpaceDE w:val="0"/>
        <w:autoSpaceDN w:val="0"/>
        <w:adjustRightInd w:val="0"/>
      </w:pPr>
      <w:r w:rsidRPr="0061061F">
        <w:t>Identify what is good according to each of the ethical systems discussed in the chapter.</w:t>
      </w:r>
    </w:p>
    <w:p w14:paraId="4782DE80" w14:textId="77777777" w:rsidR="007C62C7" w:rsidRPr="0061061F" w:rsidRDefault="007C62C7" w:rsidP="00EB356C">
      <w:pPr>
        <w:widowControl w:val="0"/>
        <w:autoSpaceDE w:val="0"/>
        <w:autoSpaceDN w:val="0"/>
        <w:adjustRightInd w:val="0"/>
      </w:pPr>
    </w:p>
    <w:p w14:paraId="1B84DD70" w14:textId="77777777" w:rsidR="00DC2014" w:rsidRPr="0061061F" w:rsidRDefault="00DC2014" w:rsidP="008659D3">
      <w:pPr>
        <w:pStyle w:val="SectionHeading"/>
        <w:rPr>
          <w:rFonts w:ascii="Times New Roman" w:hAnsi="Times New Roman"/>
          <w:color w:val="auto"/>
          <w:sz w:val="24"/>
        </w:rPr>
      </w:pPr>
      <w:r w:rsidRPr="0061061F">
        <w:rPr>
          <w:rFonts w:ascii="Times New Roman" w:hAnsi="Times New Roman"/>
          <w:color w:val="auto"/>
          <w:sz w:val="24"/>
        </w:rPr>
        <w:t>CHAPTER SUMMARY</w:t>
      </w:r>
    </w:p>
    <w:p w14:paraId="532FC876" w14:textId="77777777" w:rsidR="00DC2014" w:rsidRPr="0061061F" w:rsidRDefault="00DC2014" w:rsidP="00EB356C">
      <w:pPr>
        <w:widowControl w:val="0"/>
        <w:autoSpaceDE w:val="0"/>
        <w:autoSpaceDN w:val="0"/>
        <w:adjustRightInd w:val="0"/>
      </w:pPr>
    </w:p>
    <w:p w14:paraId="6B2A3F3D" w14:textId="2C4044EC" w:rsidR="008659D3" w:rsidRPr="0061061F" w:rsidRDefault="007C62C7" w:rsidP="008659D3">
      <w:r w:rsidRPr="0061061F">
        <w:t>In this chapter, the most well</w:t>
      </w:r>
      <w:r w:rsidR="00B0527C">
        <w:t>-</w:t>
      </w:r>
      <w:r w:rsidRPr="0061061F">
        <w:t>known ethical systems are presented. These systems give students the tools to analyze ethical dilemmas. You may want to discuss the Ramparts scandal from the perspective of Detective Russell Poole. Have students walk through his dilemma from the perspective of every ethical system to see if different results may occur under the various ethical systems. It is important to stress that while our discussion of these system</w:t>
      </w:r>
      <w:r w:rsidR="000E4F73">
        <w:t>s</w:t>
      </w:r>
      <w:r w:rsidRPr="0061061F">
        <w:t xml:space="preserve"> emphasizes the differences between them, most day-to-day ethical dilemmas present questions that would result in the same answers from most systems. Also, be consistent in the analysis of dilemmas so that the class discussion always starts with the questions posed below:</w:t>
      </w:r>
    </w:p>
    <w:p w14:paraId="4EC90856" w14:textId="77777777" w:rsidR="008659D3" w:rsidRPr="00A3612A" w:rsidRDefault="007C62C7" w:rsidP="00C94508">
      <w:pPr>
        <w:numPr>
          <w:ilvl w:val="0"/>
          <w:numId w:val="6"/>
        </w:numPr>
      </w:pPr>
      <w:r w:rsidRPr="00A3612A">
        <w:t>Identify the facts</w:t>
      </w:r>
      <w:proofErr w:type="gramStart"/>
      <w:r w:rsidRPr="00A3612A">
        <w:t xml:space="preserve">.  </w:t>
      </w:r>
      <w:proofErr w:type="gramEnd"/>
    </w:p>
    <w:p w14:paraId="1151AAC7" w14:textId="77777777" w:rsidR="008659D3" w:rsidRPr="00A3612A" w:rsidRDefault="007C62C7" w:rsidP="00C94508">
      <w:pPr>
        <w:numPr>
          <w:ilvl w:val="0"/>
          <w:numId w:val="6"/>
        </w:numPr>
      </w:pPr>
      <w:r w:rsidRPr="00A3612A">
        <w:t xml:space="preserve">Identify relevant values and concepts. </w:t>
      </w:r>
    </w:p>
    <w:p w14:paraId="05115E7A" w14:textId="77777777" w:rsidR="008659D3" w:rsidRPr="00A3612A" w:rsidRDefault="007C62C7" w:rsidP="00C94508">
      <w:pPr>
        <w:numPr>
          <w:ilvl w:val="0"/>
          <w:numId w:val="6"/>
        </w:numPr>
      </w:pPr>
      <w:r w:rsidRPr="00A3612A">
        <w:t xml:space="preserve">Identify </w:t>
      </w:r>
      <w:r w:rsidR="00BC67FB" w:rsidRPr="00A3612A">
        <w:t>all possible moral dilemmas for each party involved</w:t>
      </w:r>
      <w:r w:rsidRPr="00A3612A">
        <w:t xml:space="preserve">. </w:t>
      </w:r>
    </w:p>
    <w:p w14:paraId="06621B0E" w14:textId="0A1BFE31" w:rsidR="00BC67FB" w:rsidRPr="00A3612A" w:rsidRDefault="00BC67FB" w:rsidP="00C94508">
      <w:pPr>
        <w:numPr>
          <w:ilvl w:val="0"/>
          <w:numId w:val="6"/>
        </w:numPr>
      </w:pPr>
      <w:r w:rsidRPr="00A3612A">
        <w:t>Decide what is the most immediate moral or ethical issue facing the individual</w:t>
      </w:r>
      <w:r w:rsidR="00EB4F94" w:rsidRPr="00A3612A">
        <w:t>.</w:t>
      </w:r>
    </w:p>
    <w:p w14:paraId="7CB4AC6B" w14:textId="38A0E761" w:rsidR="00BC67FB" w:rsidRPr="00A3612A" w:rsidRDefault="00BC67FB" w:rsidP="00C94508">
      <w:pPr>
        <w:numPr>
          <w:ilvl w:val="0"/>
          <w:numId w:val="6"/>
        </w:numPr>
      </w:pPr>
      <w:r w:rsidRPr="00A3612A">
        <w:t>Resolve the ethical or moral dilemma by using an ethical system or some other means of decision</w:t>
      </w:r>
      <w:r w:rsidR="00FF3C0D" w:rsidRPr="00A3612A">
        <w:t xml:space="preserve"> </w:t>
      </w:r>
      <w:r w:rsidRPr="00A3612A">
        <w:t xml:space="preserve">making. </w:t>
      </w:r>
    </w:p>
    <w:p w14:paraId="64AE29B2" w14:textId="77777777" w:rsidR="00CA4AFE" w:rsidRDefault="00CA4AFE" w:rsidP="00DC2014">
      <w:pPr>
        <w:widowControl w:val="0"/>
        <w:autoSpaceDE w:val="0"/>
        <w:autoSpaceDN w:val="0"/>
        <w:adjustRightInd w:val="0"/>
        <w:rPr>
          <w:b/>
        </w:rPr>
      </w:pPr>
    </w:p>
    <w:p w14:paraId="4A2CAAE8" w14:textId="77777777" w:rsidR="0061061F" w:rsidRPr="0061061F" w:rsidRDefault="0061061F" w:rsidP="00DC2014">
      <w:pPr>
        <w:widowControl w:val="0"/>
        <w:autoSpaceDE w:val="0"/>
        <w:autoSpaceDN w:val="0"/>
        <w:adjustRightInd w:val="0"/>
        <w:rPr>
          <w:b/>
        </w:rPr>
      </w:pPr>
    </w:p>
    <w:p w14:paraId="3D0222E8" w14:textId="77777777" w:rsidR="00DC2014" w:rsidRPr="0061061F" w:rsidRDefault="00DC2014" w:rsidP="008659D3">
      <w:pPr>
        <w:pStyle w:val="SectionHeading"/>
        <w:rPr>
          <w:rFonts w:ascii="Times New Roman" w:hAnsi="Times New Roman"/>
          <w:color w:val="auto"/>
          <w:sz w:val="24"/>
        </w:rPr>
      </w:pPr>
      <w:r w:rsidRPr="0061061F">
        <w:rPr>
          <w:rFonts w:ascii="Times New Roman" w:hAnsi="Times New Roman"/>
          <w:color w:val="auto"/>
          <w:sz w:val="24"/>
        </w:rPr>
        <w:t>CHAPTER OUTLINE</w:t>
      </w:r>
    </w:p>
    <w:p w14:paraId="1601F32E" w14:textId="23822D7E" w:rsidR="00DC2014" w:rsidRPr="0061061F" w:rsidRDefault="00D94972" w:rsidP="00EB356C">
      <w:pPr>
        <w:widowControl w:val="0"/>
        <w:autoSpaceDE w:val="0"/>
        <w:autoSpaceDN w:val="0"/>
        <w:adjustRightInd w:val="0"/>
      </w:pPr>
      <w:r w:rsidRPr="000E51D9">
        <w:rPr>
          <w:noProof/>
        </w:rPr>
        <mc:AlternateContent>
          <mc:Choice Requires="wpg">
            <w:drawing>
              <wp:anchor distT="0" distB="0" distL="114300" distR="114300" simplePos="0" relativeHeight="251674112" behindDoc="0" locked="0" layoutInCell="1" allowOverlap="1" wp14:anchorId="655CF1DB" wp14:editId="3F0CFCD9">
                <wp:simplePos x="0" y="0"/>
                <wp:positionH relativeFrom="column">
                  <wp:posOffset>-972185</wp:posOffset>
                </wp:positionH>
                <wp:positionV relativeFrom="paragraph">
                  <wp:posOffset>227965</wp:posOffset>
                </wp:positionV>
                <wp:extent cx="381000" cy="283845"/>
                <wp:effectExtent l="0" t="0" r="0" b="20955"/>
                <wp:wrapThrough wrapText="bothSides">
                  <wp:wrapPolygon edited="0">
                    <wp:start x="0" y="0"/>
                    <wp:lineTo x="0" y="21262"/>
                    <wp:lineTo x="20160" y="21262"/>
                    <wp:lineTo x="20160" y="0"/>
                    <wp:lineTo x="0" y="0"/>
                  </wp:wrapPolygon>
                </wp:wrapThrough>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83845"/>
                          <a:chOff x="621" y="11982"/>
                          <a:chExt cx="600" cy="360"/>
                        </a:xfrm>
                      </wpg:grpSpPr>
                      <wps:wsp>
                        <wps:cNvPr id="5"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6"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1F9A9444" w14:textId="16A32C38" w:rsidR="00D94972" w:rsidRDefault="00D94972" w:rsidP="00D94972">
                              <w:pPr>
                                <w:rPr>
                                  <w:b/>
                                  <w:sz w:val="18"/>
                                  <w:szCs w:val="18"/>
                                </w:rPr>
                              </w:pPr>
                              <w:r>
                                <w:rPr>
                                  <w:b/>
                                  <w:sz w:val="18"/>
                                  <w:szCs w:val="18"/>
                                </w:rPr>
                                <w:t>3</w:t>
                              </w:r>
                            </w:p>
                            <w:p w14:paraId="0836B54C"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CF1DB" id="_x0000_s1029" style="position:absolute;margin-left:-76.55pt;margin-top:17.95pt;width:30pt;height:22.35pt;z-index:251674112"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">
                <v:shape id="AutoShape 3" o:spid="_x0000_s1030"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6X+2wAAA&#10;ANoAAAAPAAAAZHJzL2Rvd25yZXYueG1sRI/disIwFITvBd8hnAXvbLqCi3aNooLQmwX/HuDQHJtu&#10;m5PSRK379GZB8HKY+WaYxaq3jbhR5yvHCj6TFARx4XTFpYLzaTeegfABWWPjmBQ8yMNqORwsMNPu&#10;zge6HUMpYgn7DBWYENpMSl8YsugT1xJH7+I6iyHKrpS6w3sst42cpOmXtFhxXDDY0tZQUR+vVsH0&#10;z9eb3Fz2nD/mP7SudVv9BqVGH/36G0SgPrzDLzrXkYP/K/EGyOUT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O6X+2wAAAANoAAAAPAAAAAAAAAAAAAAAAAJcCAABkcnMvZG93bnJl&#10;di54bWxQSwUGAAAAAAQABAD1AAAAhAMAAAAA&#10;" fillcolor="#9cf" strokecolor="#339"/>
                <v:shape id="Text Box 4" o:spid="_x0000_s1031"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S0B8wwAA&#10;ANoAAAAPAAAAZHJzL2Rvd25yZXYueG1sRI9Ba8JAFITvgv9heYXedNNSRNJspBWqoh7UWnp9ZF+T&#10;0OzbsLua+O9dQfA4zMw3TDbrTSPO5HxtWcHLOAFBXFhdc6ng+P01moLwAVljY5kUXMjDLB8OMky1&#10;7XhP50MoRYSwT1FBFUKbSumLigz6sW2Jo/dnncEQpSuldthFuGnka5JMpMGa40KFLc0rKv4PJ6Ng&#10;sd2c3PT4Y/yuXL+1TbL87Ha/Sj0/9R/vIAL14RG+t1dawQRuV+INkPk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wS0B8wwAAANoAAAAPAAAAAAAAAAAAAAAAAJcCAABkcnMvZG93&#10;bnJldi54bWxQSwUGAAAAAAQABAD1AAAAhwMAAAAA&#10;" fillcolor="#9cf" stroked="f" strokecolor="#339">
                  <v:fill opacity="0"/>
                  <v:textbox>
                    <w:txbxContent>
                      <w:p w14:paraId="1F9A9444" w14:textId="16A32C38" w:rsidR="00D94972" w:rsidRDefault="00D94972" w:rsidP="00D94972">
                        <w:pPr>
                          <w:rPr>
                            <w:b/>
                            <w:sz w:val="18"/>
                            <w:szCs w:val="18"/>
                          </w:rPr>
                        </w:pPr>
                        <w:r>
                          <w:rPr>
                            <w:b/>
                            <w:sz w:val="18"/>
                            <w:szCs w:val="18"/>
                          </w:rPr>
                          <w:t>3</w:t>
                        </w:r>
                      </w:p>
                      <w:p w14:paraId="0836B54C" w14:textId="77777777" w:rsidR="00D94972" w:rsidRPr="00065DDC" w:rsidRDefault="00D94972" w:rsidP="00D94972">
                        <w:pPr>
                          <w:rPr>
                            <w:b/>
                            <w:sz w:val="18"/>
                            <w:szCs w:val="18"/>
                          </w:rPr>
                        </w:pPr>
                      </w:p>
                    </w:txbxContent>
                  </v:textbox>
                </v:shape>
                <w10:wrap type="through"/>
              </v:group>
            </w:pict>
          </mc:Fallback>
        </mc:AlternateContent>
      </w:r>
    </w:p>
    <w:p w14:paraId="63DAD778" w14:textId="242466A2" w:rsidR="007C62C7" w:rsidRPr="0061061F" w:rsidRDefault="00EB356C" w:rsidP="001A2B33">
      <w:pPr>
        <w:pStyle w:val="Outline"/>
        <w:numPr>
          <w:ilvl w:val="0"/>
          <w:numId w:val="13"/>
        </w:numPr>
        <w:rPr>
          <w:smallCaps w:val="0"/>
          <w:color w:val="auto"/>
        </w:rPr>
      </w:pPr>
      <w:r w:rsidRPr="0061061F">
        <w:rPr>
          <w:smallCaps w:val="0"/>
          <w:color w:val="auto"/>
        </w:rPr>
        <w:t>Ethical Systems</w:t>
      </w:r>
    </w:p>
    <w:p w14:paraId="5D88F36E" w14:textId="3CAE0483" w:rsidR="00E345C7" w:rsidRPr="0061061F" w:rsidRDefault="00A3612A" w:rsidP="00E345C7">
      <w:pPr>
        <w:widowControl w:val="0"/>
        <w:autoSpaceDE w:val="0"/>
        <w:autoSpaceDN w:val="0"/>
        <w:adjustRightInd w:val="0"/>
        <w:rPr>
          <w:b/>
        </w:rPr>
      </w:pPr>
      <w:r>
        <w:rPr>
          <w:b/>
        </w:rPr>
        <w:t>L</w:t>
      </w:r>
      <w:r w:rsidR="00E345C7" w:rsidRPr="0061061F">
        <w:rPr>
          <w:b/>
        </w:rPr>
        <w:t xml:space="preserve">O 1: </w:t>
      </w:r>
      <w:r w:rsidR="00E345C7" w:rsidRPr="0061061F">
        <w:t>Define deontological and teleological ethical systems, and explain ethical formalism and utilitarianism.</w:t>
      </w:r>
    </w:p>
    <w:p w14:paraId="72E1FEA9" w14:textId="7AEFFA5D" w:rsidR="00BB2E9C" w:rsidRPr="0061061F" w:rsidRDefault="00A3612A" w:rsidP="00BB2E9C">
      <w:pPr>
        <w:widowControl w:val="0"/>
        <w:autoSpaceDE w:val="0"/>
        <w:autoSpaceDN w:val="0"/>
        <w:adjustRightInd w:val="0"/>
        <w:rPr>
          <w:b/>
        </w:rPr>
      </w:pPr>
      <w:r>
        <w:rPr>
          <w:b/>
        </w:rPr>
        <w:t>L</w:t>
      </w:r>
      <w:r w:rsidR="00E345C7" w:rsidRPr="0061061F">
        <w:rPr>
          <w:b/>
        </w:rPr>
        <w:t xml:space="preserve">O 2: </w:t>
      </w:r>
      <w:r w:rsidR="00BB2E9C" w:rsidRPr="0061061F">
        <w:t>Describe how other ethical systems define what is moral—specifically, ethics of virtue, natural law, religion, and ethics of care.</w:t>
      </w:r>
    </w:p>
    <w:p w14:paraId="2A75B944" w14:textId="17ADC034" w:rsidR="007C62C7" w:rsidRPr="0061061F" w:rsidRDefault="007C62C7" w:rsidP="00687E94">
      <w:pPr>
        <w:pStyle w:val="ListParagraph"/>
        <w:widowControl w:val="0"/>
        <w:numPr>
          <w:ilvl w:val="0"/>
          <w:numId w:val="15"/>
        </w:numPr>
        <w:autoSpaceDE w:val="0"/>
        <w:autoSpaceDN w:val="0"/>
        <w:adjustRightInd w:val="0"/>
      </w:pPr>
      <w:r w:rsidRPr="0061061F">
        <w:t>Ethical systems</w:t>
      </w:r>
      <w:r w:rsidR="00687E94">
        <w:t xml:space="preserve"> provide the answer to the question of why something is wrong or right.</w:t>
      </w:r>
      <w:r w:rsidRPr="0061061F">
        <w:t xml:space="preserve"> </w:t>
      </w:r>
    </w:p>
    <w:p w14:paraId="01512C84" w14:textId="7FB33DB0" w:rsidR="007662F7" w:rsidRPr="0061061F" w:rsidRDefault="0044413D" w:rsidP="001A2B33">
      <w:pPr>
        <w:pStyle w:val="ListParagraph"/>
        <w:widowControl w:val="0"/>
        <w:numPr>
          <w:ilvl w:val="0"/>
          <w:numId w:val="17"/>
        </w:numPr>
        <w:autoSpaceDE w:val="0"/>
        <w:autoSpaceDN w:val="0"/>
        <w:adjustRightInd w:val="0"/>
        <w:rPr>
          <w:iCs/>
        </w:rPr>
      </w:pPr>
      <w:r w:rsidRPr="00B5785E">
        <w:rPr>
          <w:b/>
        </w:rPr>
        <w:t>Ethical systems</w:t>
      </w:r>
      <w:r w:rsidRPr="0061061F">
        <w:t xml:space="preserve"> </w:t>
      </w:r>
      <w:r w:rsidR="007662F7" w:rsidRPr="0061061F">
        <w:t xml:space="preserve">might be called </w:t>
      </w:r>
      <w:r w:rsidR="007662F7" w:rsidRPr="00FF3C0D">
        <w:rPr>
          <w:i/>
          <w:iCs/>
        </w:rPr>
        <w:t>moral theories</w:t>
      </w:r>
      <w:r w:rsidR="007662F7" w:rsidRPr="0061061F">
        <w:rPr>
          <w:iCs/>
        </w:rPr>
        <w:t xml:space="preserve"> </w:t>
      </w:r>
      <w:r w:rsidR="007662F7" w:rsidRPr="0061061F">
        <w:t xml:space="preserve">or </w:t>
      </w:r>
      <w:r w:rsidR="007662F7" w:rsidRPr="00FF3C0D">
        <w:rPr>
          <w:i/>
          <w:iCs/>
        </w:rPr>
        <w:t>moral philosophies</w:t>
      </w:r>
      <w:r w:rsidR="007662F7" w:rsidRPr="0061061F">
        <w:rPr>
          <w:iCs/>
        </w:rPr>
        <w:t>.</w:t>
      </w:r>
    </w:p>
    <w:p w14:paraId="22256A05" w14:textId="77777777" w:rsidR="007662F7" w:rsidRPr="0061061F" w:rsidRDefault="007662F7" w:rsidP="001A2B33">
      <w:pPr>
        <w:pStyle w:val="ListParagraph"/>
        <w:widowControl w:val="0"/>
        <w:numPr>
          <w:ilvl w:val="0"/>
          <w:numId w:val="17"/>
        </w:numPr>
        <w:autoSpaceDE w:val="0"/>
        <w:autoSpaceDN w:val="0"/>
        <w:adjustRightInd w:val="0"/>
      </w:pPr>
      <w:r w:rsidRPr="0061061F">
        <w:t>To be accepted as an ethical system, the system of principles must be internally consistent, must be consistent with generally held beliefs, and must possess a type of “moral common sense.”</w:t>
      </w:r>
    </w:p>
    <w:p w14:paraId="1060FFC9" w14:textId="77777777" w:rsidR="007C62C7" w:rsidRPr="0061061F" w:rsidRDefault="007C62C7" w:rsidP="001A2B33">
      <w:pPr>
        <w:pStyle w:val="ListParagraph"/>
        <w:widowControl w:val="0"/>
        <w:numPr>
          <w:ilvl w:val="0"/>
          <w:numId w:val="17"/>
        </w:numPr>
        <w:autoSpaceDE w:val="0"/>
        <w:autoSpaceDN w:val="0"/>
        <w:adjustRightInd w:val="0"/>
        <w:rPr>
          <w:iCs/>
        </w:rPr>
      </w:pPr>
      <w:proofErr w:type="spellStart"/>
      <w:r w:rsidRPr="0061061F">
        <w:t>Baelz</w:t>
      </w:r>
      <w:proofErr w:type="spellEnd"/>
      <w:r w:rsidR="00C81896" w:rsidRPr="0061061F">
        <w:t xml:space="preserve"> described ethical systems as having the following characteristics:</w:t>
      </w:r>
    </w:p>
    <w:p w14:paraId="74418950" w14:textId="77777777" w:rsidR="007C62C7" w:rsidRPr="0061061F" w:rsidRDefault="007C62C7" w:rsidP="001A2B33">
      <w:pPr>
        <w:pStyle w:val="ListParagraph"/>
        <w:widowControl w:val="0"/>
        <w:numPr>
          <w:ilvl w:val="1"/>
          <w:numId w:val="18"/>
        </w:numPr>
        <w:autoSpaceDE w:val="0"/>
        <w:autoSpaceDN w:val="0"/>
        <w:adjustRightInd w:val="0"/>
        <w:rPr>
          <w:iCs/>
        </w:rPr>
      </w:pPr>
      <w:r w:rsidRPr="0061061F">
        <w:rPr>
          <w:iCs/>
        </w:rPr>
        <w:t>Prescriptive</w:t>
      </w:r>
    </w:p>
    <w:p w14:paraId="113DA89B" w14:textId="77777777" w:rsidR="007C62C7" w:rsidRPr="0061061F" w:rsidRDefault="007C62C7" w:rsidP="001A2B33">
      <w:pPr>
        <w:pStyle w:val="ListParagraph"/>
        <w:widowControl w:val="0"/>
        <w:numPr>
          <w:ilvl w:val="1"/>
          <w:numId w:val="18"/>
        </w:numPr>
        <w:autoSpaceDE w:val="0"/>
        <w:autoSpaceDN w:val="0"/>
        <w:adjustRightInd w:val="0"/>
        <w:rPr>
          <w:iCs/>
        </w:rPr>
      </w:pPr>
      <w:r w:rsidRPr="0061061F">
        <w:rPr>
          <w:iCs/>
        </w:rPr>
        <w:t>Authoritative</w:t>
      </w:r>
    </w:p>
    <w:p w14:paraId="0579F8C9" w14:textId="77777777" w:rsidR="007C62C7" w:rsidRPr="0061061F" w:rsidRDefault="007C62C7" w:rsidP="001A2B33">
      <w:pPr>
        <w:pStyle w:val="ListParagraph"/>
        <w:widowControl w:val="0"/>
        <w:numPr>
          <w:ilvl w:val="1"/>
          <w:numId w:val="18"/>
        </w:numPr>
        <w:autoSpaceDE w:val="0"/>
        <w:autoSpaceDN w:val="0"/>
        <w:adjustRightInd w:val="0"/>
        <w:rPr>
          <w:iCs/>
        </w:rPr>
      </w:pPr>
      <w:r w:rsidRPr="0061061F">
        <w:rPr>
          <w:iCs/>
        </w:rPr>
        <w:t>Logically impartial</w:t>
      </w:r>
      <w:r w:rsidR="007662F7" w:rsidRPr="0061061F">
        <w:rPr>
          <w:iCs/>
        </w:rPr>
        <w:t xml:space="preserve"> or universal</w:t>
      </w:r>
    </w:p>
    <w:p w14:paraId="3349EC85" w14:textId="77777777" w:rsidR="007C62C7" w:rsidRPr="0061061F" w:rsidRDefault="007662F7" w:rsidP="001A2B33">
      <w:pPr>
        <w:pStyle w:val="ListParagraph"/>
        <w:widowControl w:val="0"/>
        <w:numPr>
          <w:ilvl w:val="1"/>
          <w:numId w:val="18"/>
        </w:numPr>
        <w:autoSpaceDE w:val="0"/>
        <w:autoSpaceDN w:val="0"/>
        <w:adjustRightInd w:val="0"/>
        <w:rPr>
          <w:iCs/>
        </w:rPr>
      </w:pPr>
      <w:r w:rsidRPr="0061061F">
        <w:rPr>
          <w:iCs/>
        </w:rPr>
        <w:t>N</w:t>
      </w:r>
      <w:r w:rsidR="007C62C7" w:rsidRPr="0061061F">
        <w:rPr>
          <w:iCs/>
        </w:rPr>
        <w:t>ot self</w:t>
      </w:r>
      <w:r w:rsidRPr="0061061F">
        <w:rPr>
          <w:iCs/>
        </w:rPr>
        <w:t>-</w:t>
      </w:r>
      <w:r w:rsidR="007C62C7" w:rsidRPr="0061061F">
        <w:rPr>
          <w:iCs/>
        </w:rPr>
        <w:t>serving</w:t>
      </w:r>
    </w:p>
    <w:p w14:paraId="36037851" w14:textId="3C063C3D" w:rsidR="007C62C7" w:rsidRPr="0061061F" w:rsidRDefault="007C62C7" w:rsidP="001A2B33">
      <w:pPr>
        <w:pStyle w:val="ListParagraph"/>
        <w:widowControl w:val="0"/>
        <w:numPr>
          <w:ilvl w:val="0"/>
          <w:numId w:val="19"/>
        </w:numPr>
        <w:autoSpaceDE w:val="0"/>
        <w:autoSpaceDN w:val="0"/>
        <w:adjustRightInd w:val="0"/>
      </w:pPr>
      <w:r w:rsidRPr="0061061F">
        <w:t>Judgments come from basic moral rules</w:t>
      </w:r>
      <w:r w:rsidR="00BB2E9C" w:rsidRPr="0061061F">
        <w:t>,</w:t>
      </w:r>
      <w:r w:rsidRPr="0061061F">
        <w:t xml:space="preserve"> which are derived from ethical systems (</w:t>
      </w:r>
      <w:r w:rsidR="00FA553E">
        <w:t>e</w:t>
      </w:r>
      <w:r w:rsidRPr="0061061F">
        <w:t>thical pyramid).</w:t>
      </w:r>
    </w:p>
    <w:p w14:paraId="298B7D8F" w14:textId="5641C62D" w:rsidR="007662F7" w:rsidRPr="0061061F" w:rsidRDefault="00D94972" w:rsidP="001A2B33">
      <w:pPr>
        <w:widowControl w:val="0"/>
        <w:numPr>
          <w:ilvl w:val="0"/>
          <w:numId w:val="8"/>
        </w:numPr>
        <w:autoSpaceDE w:val="0"/>
        <w:autoSpaceDN w:val="0"/>
        <w:adjustRightInd w:val="0"/>
        <w:rPr>
          <w:b/>
          <w:bCs/>
        </w:rPr>
      </w:pPr>
      <w:r w:rsidRPr="000E51D9">
        <w:rPr>
          <w:noProof/>
        </w:rPr>
        <mc:AlternateContent>
          <mc:Choice Requires="wpg">
            <w:drawing>
              <wp:anchor distT="0" distB="0" distL="114300" distR="114300" simplePos="0" relativeHeight="251676160" behindDoc="0" locked="0" layoutInCell="1" allowOverlap="1" wp14:anchorId="216C4DA1" wp14:editId="724AAD26">
                <wp:simplePos x="0" y="0"/>
                <wp:positionH relativeFrom="column">
                  <wp:posOffset>-972185</wp:posOffset>
                </wp:positionH>
                <wp:positionV relativeFrom="paragraph">
                  <wp:posOffset>38735</wp:posOffset>
                </wp:positionV>
                <wp:extent cx="457200" cy="283845"/>
                <wp:effectExtent l="0" t="0" r="0" b="20955"/>
                <wp:wrapThrough wrapText="bothSides">
                  <wp:wrapPolygon edited="0">
                    <wp:start x="0" y="0"/>
                    <wp:lineTo x="0" y="21262"/>
                    <wp:lineTo x="19200" y="21262"/>
                    <wp:lineTo x="19200" y="0"/>
                    <wp:lineTo x="0" y="0"/>
                  </wp:wrapPolygon>
                </wp:wrapThrough>
                <wp:docPr id="4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3845"/>
                          <a:chOff x="621" y="11982"/>
                          <a:chExt cx="600" cy="360"/>
                        </a:xfrm>
                      </wpg:grpSpPr>
                      <wps:wsp>
                        <wps:cNvPr id="47"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48"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4F89348A" w14:textId="5D3FA4E7" w:rsidR="00D94972" w:rsidRDefault="00D94972" w:rsidP="00D94972">
                              <w:pPr>
                                <w:rPr>
                                  <w:b/>
                                  <w:sz w:val="18"/>
                                  <w:szCs w:val="18"/>
                                </w:rPr>
                              </w:pPr>
                              <w:r>
                                <w:rPr>
                                  <w:b/>
                                  <w:sz w:val="18"/>
                                  <w:szCs w:val="18"/>
                                </w:rPr>
                                <w:t>4-5</w:t>
                              </w:r>
                            </w:p>
                            <w:p w14:paraId="5DB16860"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6C4DA1" id="_x0000_s1032" style="position:absolute;left:0;text-align:left;margin-left:-76.55pt;margin-top:3.05pt;width:36pt;height:22.35pt;z-index:251676160"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">
                <v:shape id="AutoShape 3" o:spid="_x0000_s1033"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OF9XwwAA&#10;ANsAAAAPAAAAZHJzL2Rvd25yZXYueG1sRI/RasJAFETfhf7Dcgt9043SWo3ZiBaEvBSq9QMu2Ws2&#10;Jns3ZLca/fpuoeDjMDNnmGw92FZcqPe1YwXTSQKCuHS65krB8Xs3XoDwAVlj65gU3MjDOn8aZZhq&#10;d+U9XQ6hEhHCPkUFJoQuldKXhiz6ieuIo3dyvcUQZV9J3eM1wm0rZ0kylxZrjgsGO/owVDaHH6vg&#10;7e6bbWFOX1zclp+0aXRXn4NSL8/DZgUi0BAe4f92oRW8vsPfl/gDZP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OF9XwwAAANsAAAAPAAAAAAAAAAAAAAAAAJcCAABkcnMvZG93&#10;bnJldi54bWxQSwUGAAAAAAQABAD1AAAAhwMAAAAA&#10;" fillcolor="#9cf" strokecolor="#339"/>
                <v:shape id="Text Box 4" o:spid="_x0000_s1034"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qHYvwgAA&#10;ANsAAAAPAAAAZHJzL2Rvd25yZXYueG1sRE/Pa8IwFL4P/B/CE7ytqUOGdEZRwTm2HbQ6dn00b22x&#10;eQlJtN1/vxwGHj++34vVYDpxIx9aywqmWQ6CuLK65VrB+bR7nIMIEVljZ5kU/FKA1XL0sMBC256P&#10;dCtjLVIIhwIVNDG6QspQNWQwZNYRJ+7HeoMxQV9L7bFP4aaTT3n+LA22nBoadLRtqLqUV6Pg9fPj&#10;6ufnLxMO9fvMdfl+0x++lZqMh/ULiEhDvIv/3W9awSyNTV/SD5DL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Godi/CAAAA2wAAAA8AAAAAAAAAAAAAAAAAlwIAAGRycy9kb3du&#10;cmV2LnhtbFBLBQYAAAAABAAEAPUAAACGAwAAAAA=&#10;" fillcolor="#9cf" stroked="f" strokecolor="#339">
                  <v:fill opacity="0"/>
                  <v:textbox>
                    <w:txbxContent>
                      <w:p w14:paraId="4F89348A" w14:textId="5D3FA4E7" w:rsidR="00D94972" w:rsidRDefault="00D94972" w:rsidP="00D94972">
                        <w:pPr>
                          <w:rPr>
                            <w:b/>
                            <w:sz w:val="18"/>
                            <w:szCs w:val="18"/>
                          </w:rPr>
                        </w:pPr>
                        <w:r>
                          <w:rPr>
                            <w:b/>
                            <w:sz w:val="18"/>
                            <w:szCs w:val="18"/>
                          </w:rPr>
                          <w:t>4-5</w:t>
                        </w:r>
                      </w:p>
                      <w:p w14:paraId="5DB16860" w14:textId="77777777" w:rsidR="00D94972" w:rsidRPr="00065DDC" w:rsidRDefault="00D94972" w:rsidP="00D94972">
                        <w:pPr>
                          <w:rPr>
                            <w:b/>
                            <w:sz w:val="18"/>
                            <w:szCs w:val="18"/>
                          </w:rPr>
                        </w:pPr>
                      </w:p>
                    </w:txbxContent>
                  </v:textbox>
                </v:shape>
                <w10:wrap type="through"/>
              </v:group>
            </w:pict>
          </mc:Fallback>
        </mc:AlternateContent>
      </w:r>
      <w:r w:rsidR="007662F7" w:rsidRPr="0061061F">
        <w:rPr>
          <w:b/>
          <w:bCs/>
        </w:rPr>
        <w:t>The Ethics of Virtue</w:t>
      </w:r>
    </w:p>
    <w:p w14:paraId="675C9058" w14:textId="77777777" w:rsidR="007662F7" w:rsidRPr="0061061F" w:rsidRDefault="007662F7" w:rsidP="001A2B33">
      <w:pPr>
        <w:pStyle w:val="ListParagraph"/>
        <w:widowControl w:val="0"/>
        <w:numPr>
          <w:ilvl w:val="0"/>
          <w:numId w:val="19"/>
        </w:numPr>
        <w:autoSpaceDE w:val="0"/>
        <w:autoSpaceDN w:val="0"/>
        <w:adjustRightInd w:val="0"/>
      </w:pPr>
      <w:r w:rsidRPr="0061061F">
        <w:t xml:space="preserve">The </w:t>
      </w:r>
      <w:r w:rsidRPr="00FA553E">
        <w:rPr>
          <w:iCs/>
        </w:rPr>
        <w:t>ethics of virtue</w:t>
      </w:r>
      <w:r w:rsidRPr="0061061F">
        <w:rPr>
          <w:b/>
          <w:bCs/>
        </w:rPr>
        <w:t xml:space="preserve"> </w:t>
      </w:r>
      <w:r w:rsidRPr="0061061F">
        <w:t xml:space="preserve">asks the question, “What is a good person?” </w:t>
      </w:r>
    </w:p>
    <w:p w14:paraId="41797736" w14:textId="21F436D5" w:rsidR="00CE600D" w:rsidRDefault="00923E93" w:rsidP="00CE600D">
      <w:pPr>
        <w:pStyle w:val="ListParagraph"/>
        <w:widowControl w:val="0"/>
        <w:numPr>
          <w:ilvl w:val="0"/>
          <w:numId w:val="19"/>
        </w:numPr>
        <w:autoSpaceDE w:val="0"/>
        <w:autoSpaceDN w:val="0"/>
        <w:adjustRightInd w:val="0"/>
      </w:pPr>
      <w:r w:rsidRPr="0061061F">
        <w:t xml:space="preserve">The roots of this system are in the work of Aristotle, who </w:t>
      </w:r>
      <w:r w:rsidR="00D02C20">
        <w:t>believed th</w:t>
      </w:r>
      <w:r w:rsidR="00CE600D">
        <w:t xml:space="preserve">at to be good, one must do good and possess the virtues of </w:t>
      </w:r>
      <w:r w:rsidR="00CE600D" w:rsidRPr="0061061F">
        <w:t>thriftiness, temperance, humility, industriousness, and honesty.</w:t>
      </w:r>
    </w:p>
    <w:p w14:paraId="69EAA1FF" w14:textId="14864B04" w:rsidR="00CE600D" w:rsidRDefault="00CE600D" w:rsidP="00CE600D">
      <w:pPr>
        <w:pStyle w:val="ListParagraph"/>
        <w:widowControl w:val="0"/>
        <w:numPr>
          <w:ilvl w:val="0"/>
          <w:numId w:val="19"/>
        </w:numPr>
        <w:autoSpaceDE w:val="0"/>
        <w:autoSpaceDN w:val="0"/>
        <w:adjustRightInd w:val="0"/>
      </w:pPr>
      <w:r>
        <w:t xml:space="preserve">Aristotle believed that </w:t>
      </w:r>
      <w:proofErr w:type="spellStart"/>
      <w:r w:rsidRPr="00B5785E">
        <w:rPr>
          <w:b/>
        </w:rPr>
        <w:t>eudaimonia</w:t>
      </w:r>
      <w:proofErr w:type="spellEnd"/>
      <w:r>
        <w:t xml:space="preserve"> was the goal of life. More than just having pleasure, one should live a good life, reach achievements</w:t>
      </w:r>
      <w:r w:rsidR="00FA553E">
        <w:t>,</w:t>
      </w:r>
      <w:r>
        <w:t xml:space="preserve"> and attain moral excellence.</w:t>
      </w:r>
    </w:p>
    <w:p w14:paraId="3B28B6B0" w14:textId="0F34F17C" w:rsidR="00CE600D" w:rsidRDefault="00FA553E" w:rsidP="00CE600D">
      <w:pPr>
        <w:pStyle w:val="ListParagraph"/>
        <w:widowControl w:val="0"/>
        <w:numPr>
          <w:ilvl w:val="0"/>
          <w:numId w:val="19"/>
        </w:numPr>
        <w:autoSpaceDE w:val="0"/>
        <w:autoSpaceDN w:val="0"/>
        <w:adjustRightInd w:val="0"/>
      </w:pPr>
      <w:r>
        <w:t>He d</w:t>
      </w:r>
      <w:r w:rsidR="00923E93" w:rsidRPr="0061061F">
        <w:t xml:space="preserve">efined virtues as “excellences.” </w:t>
      </w:r>
    </w:p>
    <w:p w14:paraId="7102842B" w14:textId="7D20E302" w:rsidR="00CE600D" w:rsidRPr="0061061F" w:rsidRDefault="00CE600D" w:rsidP="00CE600D">
      <w:pPr>
        <w:pStyle w:val="ListParagraph"/>
        <w:widowControl w:val="0"/>
        <w:numPr>
          <w:ilvl w:val="1"/>
          <w:numId w:val="19"/>
        </w:numPr>
        <w:autoSpaceDE w:val="0"/>
        <w:autoSpaceDN w:val="0"/>
        <w:adjustRightInd w:val="0"/>
      </w:pPr>
      <w:r>
        <w:t xml:space="preserve">Intellectual virtues (wisdom, understanding) </w:t>
      </w:r>
      <w:r w:rsidR="00FA553E">
        <w:t xml:space="preserve">as </w:t>
      </w:r>
      <w:r>
        <w:t>distinct from moral virtues (generosity, self-control)</w:t>
      </w:r>
    </w:p>
    <w:p w14:paraId="77BC8935" w14:textId="7B7EAFC1" w:rsidR="00CE600D" w:rsidRPr="0061061F" w:rsidRDefault="00CC41F9" w:rsidP="00CE600D">
      <w:pPr>
        <w:pStyle w:val="ListParagraph"/>
        <w:widowControl w:val="0"/>
        <w:numPr>
          <w:ilvl w:val="0"/>
          <w:numId w:val="19"/>
        </w:numPr>
        <w:autoSpaceDE w:val="0"/>
        <w:autoSpaceDN w:val="0"/>
        <w:adjustRightInd w:val="0"/>
      </w:pPr>
      <w:r w:rsidRPr="0061061F">
        <w:t>Aristotle believed that we are, by nature, neither good nor evil but become so through training and the acquisition of habits.</w:t>
      </w:r>
    </w:p>
    <w:p w14:paraId="5F84D7BF" w14:textId="48BC958E" w:rsidR="00923E93" w:rsidRPr="0061061F" w:rsidRDefault="00923E93" w:rsidP="001A2B33">
      <w:pPr>
        <w:pStyle w:val="ListParagraph"/>
        <w:widowControl w:val="0"/>
        <w:numPr>
          <w:ilvl w:val="0"/>
          <w:numId w:val="19"/>
        </w:numPr>
        <w:autoSpaceDE w:val="0"/>
        <w:autoSpaceDN w:val="0"/>
        <w:adjustRightInd w:val="0"/>
        <w:rPr>
          <w:b/>
        </w:rPr>
      </w:pPr>
      <w:r w:rsidRPr="0061061F">
        <w:t xml:space="preserve">The </w:t>
      </w:r>
      <w:r w:rsidRPr="00B5785E">
        <w:rPr>
          <w:b/>
          <w:bCs/>
        </w:rPr>
        <w:t xml:space="preserve">principle of the </w:t>
      </w:r>
      <w:r w:rsidR="00CE600D" w:rsidRPr="00B5785E">
        <w:rPr>
          <w:b/>
          <w:bCs/>
        </w:rPr>
        <w:t>G</w:t>
      </w:r>
      <w:r w:rsidRPr="00B5785E">
        <w:rPr>
          <w:b/>
          <w:bCs/>
        </w:rPr>
        <w:t xml:space="preserve">olden </w:t>
      </w:r>
      <w:r w:rsidR="00CE600D" w:rsidRPr="00B5785E">
        <w:rPr>
          <w:b/>
          <w:bCs/>
        </w:rPr>
        <w:t>M</w:t>
      </w:r>
      <w:r w:rsidRPr="00B5785E">
        <w:rPr>
          <w:b/>
          <w:bCs/>
        </w:rPr>
        <w:t>ean</w:t>
      </w:r>
      <w:r w:rsidRPr="0061061F">
        <w:rPr>
          <w:bCs/>
        </w:rPr>
        <w:t xml:space="preserve"> is that</w:t>
      </w:r>
      <w:r w:rsidRPr="0061061F">
        <w:rPr>
          <w:b/>
          <w:bCs/>
        </w:rPr>
        <w:t xml:space="preserve"> </w:t>
      </w:r>
      <w:r w:rsidRPr="0061061F">
        <w:t xml:space="preserve">virtue is always the median between two extremes of character. </w:t>
      </w:r>
    </w:p>
    <w:p w14:paraId="1E54CD87" w14:textId="77777777" w:rsidR="007662F7" w:rsidRPr="0061061F" w:rsidRDefault="007662F7" w:rsidP="001A2B33">
      <w:pPr>
        <w:pStyle w:val="ListParagraph"/>
        <w:widowControl w:val="0"/>
        <w:numPr>
          <w:ilvl w:val="0"/>
          <w:numId w:val="19"/>
        </w:numPr>
        <w:autoSpaceDE w:val="0"/>
        <w:autoSpaceDN w:val="0"/>
        <w:adjustRightInd w:val="0"/>
      </w:pPr>
      <w:r w:rsidRPr="0061061F">
        <w:t>Moral virtue comes from habit, which is why this system emphasizes character</w:t>
      </w:r>
      <w:proofErr w:type="gramStart"/>
      <w:r w:rsidRPr="0061061F">
        <w:t xml:space="preserve">.  </w:t>
      </w:r>
      <w:proofErr w:type="gramEnd"/>
    </w:p>
    <w:p w14:paraId="365D6918" w14:textId="556A1F84" w:rsidR="007662F7" w:rsidRPr="0061061F" w:rsidRDefault="00CE6962" w:rsidP="001A2B33">
      <w:pPr>
        <w:pStyle w:val="ListParagraph"/>
        <w:widowControl w:val="0"/>
        <w:numPr>
          <w:ilvl w:val="0"/>
          <w:numId w:val="19"/>
        </w:numPr>
        <w:autoSpaceDE w:val="0"/>
        <w:autoSpaceDN w:val="0"/>
        <w:adjustRightInd w:val="0"/>
      </w:pPr>
      <w:r>
        <w:t xml:space="preserve">The </w:t>
      </w:r>
      <w:r w:rsidR="007662F7" w:rsidRPr="0061061F">
        <w:t xml:space="preserve">Josephson Institute </w:t>
      </w:r>
      <w:r w:rsidR="000E4FF7">
        <w:t xml:space="preserve">of Ethics </w:t>
      </w:r>
      <w:r w:rsidR="007662F7" w:rsidRPr="0061061F">
        <w:t xml:space="preserve">lists </w:t>
      </w:r>
      <w:r w:rsidR="000E4FF7">
        <w:t>S</w:t>
      </w:r>
      <w:r w:rsidR="007662F7" w:rsidRPr="0061061F">
        <w:t>ix Pillars</w:t>
      </w:r>
      <w:r w:rsidR="000E4FF7" w:rsidRPr="000E4FF7">
        <w:t xml:space="preserve"> </w:t>
      </w:r>
      <w:r w:rsidR="000E4FF7">
        <w:t>of Character</w:t>
      </w:r>
      <w:r w:rsidR="007662F7" w:rsidRPr="0061061F">
        <w:t xml:space="preserve">: trustworthiness, respect, responsibility, fairness, caring, </w:t>
      </w:r>
      <w:r w:rsidR="00BB2E9C" w:rsidRPr="0061061F">
        <w:t xml:space="preserve">and </w:t>
      </w:r>
      <w:r w:rsidR="007662F7" w:rsidRPr="0061061F">
        <w:t>citizenship</w:t>
      </w:r>
      <w:r w:rsidR="00CC41F9" w:rsidRPr="0061061F">
        <w:t>.</w:t>
      </w:r>
    </w:p>
    <w:p w14:paraId="38958846" w14:textId="77777777" w:rsidR="00CC41F9" w:rsidRPr="0061061F" w:rsidRDefault="00CC41F9" w:rsidP="001A2B33">
      <w:pPr>
        <w:pStyle w:val="ListParagraph"/>
        <w:widowControl w:val="0"/>
        <w:numPr>
          <w:ilvl w:val="0"/>
          <w:numId w:val="19"/>
        </w:numPr>
        <w:autoSpaceDE w:val="0"/>
        <w:autoSpaceDN w:val="0"/>
        <w:adjustRightInd w:val="0"/>
      </w:pPr>
      <w:r w:rsidRPr="0061061F">
        <w:t xml:space="preserve">One difficulty is in judging the primacy of moral virtues. </w:t>
      </w:r>
    </w:p>
    <w:p w14:paraId="5B99B501" w14:textId="77777777" w:rsidR="007662F7" w:rsidRPr="0061061F" w:rsidRDefault="007662F7" w:rsidP="001A2B33">
      <w:pPr>
        <w:pStyle w:val="ListParagraph"/>
        <w:widowControl w:val="0"/>
        <w:numPr>
          <w:ilvl w:val="0"/>
          <w:numId w:val="19"/>
        </w:numPr>
        <w:autoSpaceDE w:val="0"/>
        <w:autoSpaceDN w:val="0"/>
        <w:adjustRightInd w:val="0"/>
      </w:pPr>
      <w:r w:rsidRPr="0061061F">
        <w:t>Do you think most people do the right thing out of habit or reason?</w:t>
      </w:r>
    </w:p>
    <w:p w14:paraId="32C1BD75" w14:textId="77777777" w:rsidR="007662F7" w:rsidRPr="0061061F" w:rsidRDefault="007662F7" w:rsidP="001A2B33">
      <w:pPr>
        <w:pStyle w:val="ListParagraph"/>
        <w:widowControl w:val="0"/>
        <w:numPr>
          <w:ilvl w:val="0"/>
          <w:numId w:val="19"/>
        </w:numPr>
        <w:autoSpaceDE w:val="0"/>
        <w:autoSpaceDN w:val="0"/>
        <w:adjustRightInd w:val="0"/>
      </w:pPr>
      <w:r w:rsidRPr="0061061F">
        <w:t>Do you think that people who have the virtues discussed above never perceive moral dilemmas because they always do the right thing?</w:t>
      </w:r>
    </w:p>
    <w:p w14:paraId="4D8E0007" w14:textId="3ACF63EB" w:rsidR="007662F7" w:rsidRPr="0061061F" w:rsidRDefault="00D94972" w:rsidP="007662F7">
      <w:pPr>
        <w:widowControl w:val="0"/>
        <w:autoSpaceDE w:val="0"/>
        <w:autoSpaceDN w:val="0"/>
        <w:adjustRightInd w:val="0"/>
        <w:ind w:left="720"/>
        <w:rPr>
          <w:i/>
        </w:rPr>
      </w:pPr>
      <w:r w:rsidRPr="000E51D9">
        <w:rPr>
          <w:noProof/>
        </w:rPr>
        <mc:AlternateContent>
          <mc:Choice Requires="wpg">
            <w:drawing>
              <wp:anchor distT="0" distB="0" distL="114300" distR="114300" simplePos="0" relativeHeight="251678208" behindDoc="0" locked="0" layoutInCell="1" allowOverlap="1" wp14:anchorId="2E5E58D8" wp14:editId="46AD5B09">
                <wp:simplePos x="0" y="0"/>
                <wp:positionH relativeFrom="column">
                  <wp:posOffset>-972185</wp:posOffset>
                </wp:positionH>
                <wp:positionV relativeFrom="paragraph">
                  <wp:posOffset>298450</wp:posOffset>
                </wp:positionV>
                <wp:extent cx="457200" cy="283845"/>
                <wp:effectExtent l="0" t="0" r="0" b="20955"/>
                <wp:wrapThrough wrapText="bothSides">
                  <wp:wrapPolygon edited="0">
                    <wp:start x="0" y="0"/>
                    <wp:lineTo x="0" y="21262"/>
                    <wp:lineTo x="16800" y="21262"/>
                    <wp:lineTo x="16800" y="0"/>
                    <wp:lineTo x="0" y="0"/>
                  </wp:wrapPolygon>
                </wp:wrapThrough>
                <wp:docPr id="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283845"/>
                          <a:chOff x="621" y="11982"/>
                          <a:chExt cx="720" cy="360"/>
                        </a:xfrm>
                      </wpg:grpSpPr>
                      <wps:wsp>
                        <wps:cNvPr id="50"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51" name="Text Box 4"/>
                        <wps:cNvSpPr txBox="1">
                          <a:spLocks noChangeArrowheads="1"/>
                        </wps:cNvSpPr>
                        <wps:spPr bwMode="auto">
                          <a:xfrm>
                            <a:off x="621" y="11982"/>
                            <a:ext cx="72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28BE530E" w14:textId="00F9D04D" w:rsidR="00D94972" w:rsidRDefault="00D94972" w:rsidP="00D94972">
                              <w:pPr>
                                <w:rPr>
                                  <w:b/>
                                  <w:sz w:val="18"/>
                                  <w:szCs w:val="18"/>
                                </w:rPr>
                              </w:pPr>
                              <w:r>
                                <w:rPr>
                                  <w:b/>
                                  <w:sz w:val="18"/>
                                  <w:szCs w:val="18"/>
                                </w:rPr>
                                <w:t>6-7</w:t>
                              </w:r>
                            </w:p>
                            <w:p w14:paraId="28851069"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5E58D8" id="_x0000_s1035" style="position:absolute;left:0;text-align:left;margin-left:-76.55pt;margin-top:23.5pt;width:36pt;height:22.35pt;z-index:251678208" coordorigin="621,11982" coordsize="72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">
                <v:shape id="AutoShape 3" o:spid="_x0000_s1036"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CFH+vwAA&#10;ANsAAAAPAAAAZHJzL2Rvd25yZXYueG1sRE/NasJAEL4XfIdlhN7qRsFSo6uoIOQitLYPMGTHbEx2&#10;NmRXjX1651Do8eP7X20G36ob9bEObGA6yUARl8HWXBn4+T68fYCKCdliG5gMPCjCZj16WWFuw52/&#10;6HZKlZIQjjkacCl1udaxdOQxTkJHLNw59B6TwL7Stse7hPtWz7LsXXusWRocdrR3VDanqzcw/43N&#10;rnDnTy4eiyNtG9vVl2TM63jYLkElGtK/+M9dWPHJevkiP0Cvn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O0IUf6/AAAA2wAAAA8AAAAAAAAAAAAAAAAAlwIAAGRycy9kb3ducmV2&#10;LnhtbFBLBQYAAAAABAAEAPUAAACDAwAAAAA=&#10;" fillcolor="#9cf" strokecolor="#339"/>
                <v:shape id="Text Box 4" o:spid="_x0000_s1037" type="#_x0000_t202" style="position:absolute;left:621;top:11982;width:72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S0lvxAAA&#10;ANsAAAAPAAAAZHJzL2Rvd25yZXYueG1sRI9BawIxFITvQv9DeIXeNKtUka1RWkFb1INaxetj87q7&#10;dPOyJNFd/70RBI/DzHzDTGatqcSFnC8tK+j3EhDEmdUl5woOv4vuGIQPyBory6TgSh5m05fOBFNt&#10;G97RZR9yESHsU1RQhFCnUvqsIIO+Z2vi6P1ZZzBE6XKpHTYRbio5SJKRNFhyXCiwpnlB2f/+bBQs&#10;N+uzGx+Oxm/z1XtdJd9fzfak1Ntr+/kBIlAbnuFH+0crGPbh/iX+ADm9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1UtJb8QAAADbAAAADwAAAAAAAAAAAAAAAACXAgAAZHJzL2Rv&#10;d25yZXYueG1sUEsFBgAAAAAEAAQA9QAAAIgDAAAAAA==&#10;" fillcolor="#9cf" stroked="f" strokecolor="#339">
                  <v:fill opacity="0"/>
                  <v:textbox>
                    <w:txbxContent>
                      <w:p w14:paraId="28BE530E" w14:textId="00F9D04D" w:rsidR="00D94972" w:rsidRDefault="00D94972" w:rsidP="00D94972">
                        <w:pPr>
                          <w:rPr>
                            <w:b/>
                            <w:sz w:val="18"/>
                            <w:szCs w:val="18"/>
                          </w:rPr>
                        </w:pPr>
                        <w:r>
                          <w:rPr>
                            <w:b/>
                            <w:sz w:val="18"/>
                            <w:szCs w:val="18"/>
                          </w:rPr>
                          <w:t>6-7</w:t>
                        </w:r>
                      </w:p>
                      <w:p w14:paraId="28851069" w14:textId="77777777" w:rsidR="00D94972" w:rsidRPr="00065DDC" w:rsidRDefault="00D94972" w:rsidP="00D94972">
                        <w:pPr>
                          <w:rPr>
                            <w:b/>
                            <w:sz w:val="18"/>
                            <w:szCs w:val="18"/>
                          </w:rPr>
                        </w:pPr>
                      </w:p>
                    </w:txbxContent>
                  </v:textbox>
                </v:shape>
                <w10:wrap type="through"/>
              </v:group>
            </w:pict>
          </mc:Fallback>
        </mc:AlternateContent>
      </w:r>
    </w:p>
    <w:p w14:paraId="5BA3F42B" w14:textId="7431EFF4" w:rsidR="007662F7" w:rsidRPr="0061061F" w:rsidRDefault="007662F7" w:rsidP="001A2B33">
      <w:pPr>
        <w:widowControl w:val="0"/>
        <w:numPr>
          <w:ilvl w:val="0"/>
          <w:numId w:val="8"/>
        </w:numPr>
        <w:autoSpaceDE w:val="0"/>
        <w:autoSpaceDN w:val="0"/>
        <w:adjustRightInd w:val="0"/>
        <w:rPr>
          <w:b/>
          <w:bCs/>
        </w:rPr>
      </w:pPr>
      <w:r w:rsidRPr="0061061F">
        <w:rPr>
          <w:b/>
          <w:bCs/>
        </w:rPr>
        <w:t>Natural Law</w:t>
      </w:r>
    </w:p>
    <w:p w14:paraId="3BDAF77A" w14:textId="77777777" w:rsidR="007662F7" w:rsidRPr="0061061F" w:rsidRDefault="007662F7" w:rsidP="001A2B33">
      <w:pPr>
        <w:pStyle w:val="ListParagraph"/>
        <w:widowControl w:val="0"/>
        <w:numPr>
          <w:ilvl w:val="0"/>
          <w:numId w:val="20"/>
        </w:numPr>
        <w:autoSpaceDE w:val="0"/>
        <w:autoSpaceDN w:val="0"/>
        <w:adjustRightInd w:val="0"/>
      </w:pPr>
      <w:r w:rsidRPr="0061061F">
        <w:t xml:space="preserve">In the </w:t>
      </w:r>
      <w:r w:rsidRPr="00B5785E">
        <w:rPr>
          <w:b/>
          <w:iCs/>
        </w:rPr>
        <w:t>natural law</w:t>
      </w:r>
      <w:r w:rsidRPr="0061061F">
        <w:rPr>
          <w:b/>
          <w:bCs/>
        </w:rPr>
        <w:t xml:space="preserve"> </w:t>
      </w:r>
      <w:r w:rsidRPr="0061061F">
        <w:t xml:space="preserve">ethical system, there is a universal set of rights and wrongs </w:t>
      </w:r>
      <w:r w:rsidRPr="0061061F">
        <w:lastRenderedPageBreak/>
        <w:t xml:space="preserve">that is </w:t>
      </w:r>
      <w:proofErr w:type="gramStart"/>
      <w:r w:rsidRPr="0061061F">
        <w:t>similar to</w:t>
      </w:r>
      <w:proofErr w:type="gramEnd"/>
      <w:r w:rsidRPr="0061061F">
        <w:t xml:space="preserve"> many religious beliefs, but there is no reference to a specific supernatural figure. </w:t>
      </w:r>
    </w:p>
    <w:p w14:paraId="5A54E5B3" w14:textId="6347DD13" w:rsidR="007662F7" w:rsidRPr="0061061F" w:rsidRDefault="007662F7" w:rsidP="001A2B33">
      <w:pPr>
        <w:pStyle w:val="ListParagraph"/>
        <w:widowControl w:val="0"/>
        <w:numPr>
          <w:ilvl w:val="0"/>
          <w:numId w:val="20"/>
        </w:numPr>
        <w:autoSpaceDE w:val="0"/>
        <w:autoSpaceDN w:val="0"/>
        <w:adjustRightInd w:val="0"/>
      </w:pPr>
      <w:r w:rsidRPr="0061061F">
        <w:t>Morality is part of the natural order of the universe</w:t>
      </w:r>
      <w:r w:rsidR="008A200D">
        <w:t xml:space="preserve"> and is the same across cultures and times.</w:t>
      </w:r>
      <w:r w:rsidRPr="0061061F">
        <w:t xml:space="preserve"> </w:t>
      </w:r>
    </w:p>
    <w:p w14:paraId="05FCF0D4" w14:textId="56F8FEBD" w:rsidR="007662F7" w:rsidRPr="0061061F" w:rsidRDefault="008A200D" w:rsidP="001A2B33">
      <w:pPr>
        <w:pStyle w:val="ListParagraph"/>
        <w:widowControl w:val="0"/>
        <w:numPr>
          <w:ilvl w:val="0"/>
          <w:numId w:val="20"/>
        </w:numPr>
        <w:autoSpaceDE w:val="0"/>
        <w:autoSpaceDN w:val="0"/>
        <w:adjustRightInd w:val="0"/>
      </w:pPr>
      <w:r>
        <w:t xml:space="preserve">This system presupposes that the essence of morality is what conforms to the natural world. </w:t>
      </w:r>
      <w:r w:rsidR="007662F7" w:rsidRPr="0061061F">
        <w:t xml:space="preserve">For instance, the preservation of one’s own being is a basic, natural inclination and thus is a basic principle of morality. </w:t>
      </w:r>
    </w:p>
    <w:p w14:paraId="53AF9E9A" w14:textId="77777777" w:rsidR="00CC41F9" w:rsidRPr="0061061F" w:rsidRDefault="007662F7" w:rsidP="001A2B33">
      <w:pPr>
        <w:pStyle w:val="ListParagraph"/>
        <w:widowControl w:val="0"/>
        <w:numPr>
          <w:ilvl w:val="0"/>
          <w:numId w:val="20"/>
        </w:numPr>
        <w:autoSpaceDE w:val="0"/>
        <w:autoSpaceDN w:val="0"/>
        <w:adjustRightInd w:val="0"/>
      </w:pPr>
      <w:r w:rsidRPr="0061061F">
        <w:t>Other inclinations are peculiar to one’s species. For instance, humans are social animals; thus, sociability is a natural inclination that leads to altruism and generosity.</w:t>
      </w:r>
    </w:p>
    <w:p w14:paraId="13644C85" w14:textId="77777777" w:rsidR="007662F7" w:rsidRPr="0061061F" w:rsidRDefault="00CC41F9" w:rsidP="001A2B33">
      <w:pPr>
        <w:pStyle w:val="TX"/>
        <w:numPr>
          <w:ilvl w:val="0"/>
          <w:numId w:val="20"/>
        </w:numPr>
        <w:spacing w:line="240" w:lineRule="auto"/>
        <w:rPr>
          <w:rFonts w:cs="Times New Roman"/>
          <w:szCs w:val="24"/>
        </w:rPr>
      </w:pPr>
      <w:r w:rsidRPr="0061061F">
        <w:rPr>
          <w:rFonts w:cs="Times New Roman"/>
          <w:szCs w:val="24"/>
        </w:rPr>
        <w:t xml:space="preserve">The pursuit of knowledge or understanding of the universe might also be recognized as a natural inclination of humans; thus, actions that conform to this natural inclination are moral. </w:t>
      </w:r>
    </w:p>
    <w:p w14:paraId="535882DB" w14:textId="63A4E3EC" w:rsidR="007662F7" w:rsidRPr="0061061F" w:rsidRDefault="008A200D" w:rsidP="001A2B33">
      <w:pPr>
        <w:pStyle w:val="ListParagraph"/>
        <w:widowControl w:val="0"/>
        <w:numPr>
          <w:ilvl w:val="0"/>
          <w:numId w:val="20"/>
        </w:numPr>
        <w:autoSpaceDE w:val="0"/>
        <w:autoSpaceDN w:val="0"/>
        <w:adjustRightInd w:val="0"/>
        <w:rPr>
          <w:i/>
        </w:rPr>
      </w:pPr>
      <w:r>
        <w:t>Natural law has been employed to restrict the rights and liberties of groups of people because the parameters that define what is natural are interpreted differently by different people.</w:t>
      </w:r>
    </w:p>
    <w:p w14:paraId="1D0B425E" w14:textId="4AD5D63F" w:rsidR="001A2B33" w:rsidRPr="0061061F" w:rsidRDefault="00D94972" w:rsidP="001A2B33">
      <w:pPr>
        <w:widowControl w:val="0"/>
        <w:autoSpaceDE w:val="0"/>
        <w:autoSpaceDN w:val="0"/>
        <w:adjustRightInd w:val="0"/>
        <w:ind w:left="1080"/>
        <w:rPr>
          <w:i/>
        </w:rPr>
      </w:pPr>
      <w:r w:rsidRPr="000E51D9">
        <w:rPr>
          <w:noProof/>
        </w:rPr>
        <mc:AlternateContent>
          <mc:Choice Requires="wpg">
            <w:drawing>
              <wp:anchor distT="0" distB="0" distL="114300" distR="114300" simplePos="0" relativeHeight="251680256" behindDoc="0" locked="0" layoutInCell="1" allowOverlap="1" wp14:anchorId="53478015" wp14:editId="4CF47CBE">
                <wp:simplePos x="0" y="0"/>
                <wp:positionH relativeFrom="column">
                  <wp:posOffset>-971550</wp:posOffset>
                </wp:positionH>
                <wp:positionV relativeFrom="paragraph">
                  <wp:posOffset>281305</wp:posOffset>
                </wp:positionV>
                <wp:extent cx="381000" cy="283845"/>
                <wp:effectExtent l="0" t="0" r="0" b="20955"/>
                <wp:wrapThrough wrapText="bothSides">
                  <wp:wrapPolygon edited="0">
                    <wp:start x="0" y="0"/>
                    <wp:lineTo x="0" y="21262"/>
                    <wp:lineTo x="20160" y="21262"/>
                    <wp:lineTo x="20160" y="0"/>
                    <wp:lineTo x="0" y="0"/>
                  </wp:wrapPolygon>
                </wp:wrapThrough>
                <wp:docPr id="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83845"/>
                          <a:chOff x="621" y="11982"/>
                          <a:chExt cx="600" cy="360"/>
                        </a:xfrm>
                      </wpg:grpSpPr>
                      <wps:wsp>
                        <wps:cNvPr id="53"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54"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6C25062D" w14:textId="00E2DAA3" w:rsidR="00D94972" w:rsidRDefault="00D94972" w:rsidP="00D94972">
                              <w:pPr>
                                <w:rPr>
                                  <w:b/>
                                  <w:sz w:val="18"/>
                                  <w:szCs w:val="18"/>
                                </w:rPr>
                              </w:pPr>
                              <w:r>
                                <w:rPr>
                                  <w:b/>
                                  <w:sz w:val="18"/>
                                  <w:szCs w:val="18"/>
                                </w:rPr>
                                <w:t>8</w:t>
                              </w:r>
                            </w:p>
                            <w:p w14:paraId="636AD2D9"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78015" id="_x0000_s1038" style="position:absolute;left:0;text-align:left;margin-left:-76.5pt;margin-top:22.15pt;width:30pt;height:22.35pt;z-index:251680256"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">
                <v:shape id="AutoShape 3" o:spid="_x0000_s1039"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2s+JwgAA&#10;ANsAAAAPAAAAZHJzL2Rvd25yZXYueG1sRI/disIwFITvF3yHcATv1tQVRatRVBB6I6w/D3Bojk1t&#10;c1KarFaf3iws7OUw880wy3Vna3Gn1peOFYyGCQji3OmSCwWX8/5zBsIHZI21Y1LwJA/rVe9jial2&#10;Dz7S/RQKEUvYp6jAhNCkUvrckEU/dA1x9K6utRiibAupW3zEclvLrySZSoslxwWDDe0M5dXpxyqY&#10;vHy1zcz1m7Pn/ECbSjflLSg16HebBYhAXfgP/9GZjtwYfr/EHyBX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3az4nCAAAA2wAAAA8AAAAAAAAAAAAAAAAAlwIAAGRycy9kb3du&#10;cmV2LnhtbFBLBQYAAAAABAAEAPUAAACGAwAAAAA=&#10;" fillcolor="#9cf" strokecolor="#339"/>
                <v:shape id="Text Box 4" o:spid="_x0000_s1040"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POr3xQAA&#10;ANsAAAAPAAAAZHJzL2Rvd25yZXYueG1sRI9Ba8JAFITvhf6H5Qne6kbRImk20ha0RT1Yq3h9ZF+T&#10;0OzbsLua+O9dodDjMDPfMNmiN424kPO1ZQXjUQKCuLC65lLB4Xv5NAfhA7LGxjIpuJKHRf74kGGq&#10;bcdfdNmHUkQI+xQVVCG0qZS+qMigH9mWOHo/1hkMUbpSaoddhJtGTpLkWRqsOS5U2NJ7RcXv/mwU&#10;rLabs5sfjsbvyvW0bZKPt253Umo46F9fQATqw3/4r/2pFcymcP8Sf4D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U86vfFAAAA2wAAAA8AAAAAAAAAAAAAAAAAlwIAAGRycy9k&#10;b3ducmV2LnhtbFBLBQYAAAAABAAEAPUAAACJAwAAAAA=&#10;" fillcolor="#9cf" stroked="f" strokecolor="#339">
                  <v:fill opacity="0"/>
                  <v:textbox>
                    <w:txbxContent>
                      <w:p w14:paraId="6C25062D" w14:textId="00E2DAA3" w:rsidR="00D94972" w:rsidRDefault="00D94972" w:rsidP="00D94972">
                        <w:pPr>
                          <w:rPr>
                            <w:b/>
                            <w:sz w:val="18"/>
                            <w:szCs w:val="18"/>
                          </w:rPr>
                        </w:pPr>
                        <w:r>
                          <w:rPr>
                            <w:b/>
                            <w:sz w:val="18"/>
                            <w:szCs w:val="18"/>
                          </w:rPr>
                          <w:t>8</w:t>
                        </w:r>
                      </w:p>
                      <w:p w14:paraId="636AD2D9" w14:textId="77777777" w:rsidR="00D94972" w:rsidRPr="00065DDC" w:rsidRDefault="00D94972" w:rsidP="00D94972">
                        <w:pPr>
                          <w:rPr>
                            <w:b/>
                            <w:sz w:val="18"/>
                            <w:szCs w:val="18"/>
                          </w:rPr>
                        </w:pPr>
                      </w:p>
                    </w:txbxContent>
                  </v:textbox>
                </v:shape>
                <w10:wrap type="through"/>
              </v:group>
            </w:pict>
          </mc:Fallback>
        </mc:AlternateContent>
      </w:r>
    </w:p>
    <w:p w14:paraId="0BA3C82A" w14:textId="1CECFDEB" w:rsidR="00D71353" w:rsidRPr="0061061F" w:rsidRDefault="00D71353" w:rsidP="001A2B33">
      <w:pPr>
        <w:widowControl w:val="0"/>
        <w:numPr>
          <w:ilvl w:val="0"/>
          <w:numId w:val="8"/>
        </w:numPr>
        <w:autoSpaceDE w:val="0"/>
        <w:autoSpaceDN w:val="0"/>
        <w:adjustRightInd w:val="0"/>
        <w:rPr>
          <w:b/>
          <w:bCs/>
        </w:rPr>
      </w:pPr>
      <w:r w:rsidRPr="0061061F">
        <w:rPr>
          <w:b/>
          <w:bCs/>
        </w:rPr>
        <w:t>Religion</w:t>
      </w:r>
    </w:p>
    <w:p w14:paraId="4281EE8A" w14:textId="426308B2" w:rsidR="00981085" w:rsidRDefault="00D71353" w:rsidP="001A2B33">
      <w:pPr>
        <w:pStyle w:val="ListParagraph"/>
        <w:widowControl w:val="0"/>
        <w:numPr>
          <w:ilvl w:val="0"/>
          <w:numId w:val="21"/>
        </w:numPr>
        <w:autoSpaceDE w:val="0"/>
        <w:autoSpaceDN w:val="0"/>
        <w:adjustRightInd w:val="0"/>
      </w:pPr>
      <w:r w:rsidRPr="00B5785E">
        <w:rPr>
          <w:b/>
        </w:rPr>
        <w:t>Religious ethics</w:t>
      </w:r>
      <w:r w:rsidRPr="0061061F">
        <w:t xml:space="preserve"> </w:t>
      </w:r>
      <w:r w:rsidR="00981085">
        <w:t xml:space="preserve">are based on religious beliefs of good and evil; what is good is that which is God’s will. </w:t>
      </w:r>
    </w:p>
    <w:p w14:paraId="2542B7E5" w14:textId="7C2E08EB" w:rsidR="00D71353" w:rsidRPr="0061061F" w:rsidRDefault="00981085" w:rsidP="00981085">
      <w:pPr>
        <w:pStyle w:val="ListParagraph"/>
        <w:widowControl w:val="0"/>
        <w:numPr>
          <w:ilvl w:val="1"/>
          <w:numId w:val="21"/>
        </w:numPr>
        <w:autoSpaceDE w:val="0"/>
        <w:autoSpaceDN w:val="0"/>
        <w:adjustRightInd w:val="0"/>
      </w:pPr>
      <w:r>
        <w:t>I</w:t>
      </w:r>
      <w:r w:rsidR="00D71353" w:rsidRPr="0061061F">
        <w:t xml:space="preserve">ncludes Judeo-Christian ethics, Buddhism, Confucianism, and Islam among others </w:t>
      </w:r>
    </w:p>
    <w:p w14:paraId="0B958E5B" w14:textId="77777777" w:rsidR="00D71353" w:rsidRPr="0061061F" w:rsidRDefault="00D71353" w:rsidP="001A2B33">
      <w:pPr>
        <w:pStyle w:val="ListParagraph"/>
        <w:widowControl w:val="0"/>
        <w:numPr>
          <w:ilvl w:val="0"/>
          <w:numId w:val="21"/>
        </w:numPr>
        <w:autoSpaceDE w:val="0"/>
        <w:autoSpaceDN w:val="0"/>
        <w:adjustRightInd w:val="0"/>
      </w:pPr>
      <w:r w:rsidRPr="0061061F">
        <w:t>Many religions have their own version of the Golden Rule</w:t>
      </w:r>
      <w:proofErr w:type="gramStart"/>
      <w:r w:rsidRPr="0061061F">
        <w:t xml:space="preserve">.  </w:t>
      </w:r>
      <w:proofErr w:type="gramEnd"/>
    </w:p>
    <w:p w14:paraId="0382FB73" w14:textId="31CBE056" w:rsidR="00D71353" w:rsidRPr="0061061F" w:rsidRDefault="00D71353" w:rsidP="001A2B33">
      <w:pPr>
        <w:pStyle w:val="ListParagraph"/>
        <w:widowControl w:val="0"/>
        <w:numPr>
          <w:ilvl w:val="0"/>
          <w:numId w:val="21"/>
        </w:numPr>
        <w:autoSpaceDE w:val="0"/>
        <w:autoSpaceDN w:val="0"/>
        <w:adjustRightInd w:val="0"/>
      </w:pPr>
      <w:r w:rsidRPr="0061061F">
        <w:t xml:space="preserve">The legalist position is </w:t>
      </w:r>
      <w:r w:rsidR="000E4FF7">
        <w:t xml:space="preserve">that </w:t>
      </w:r>
      <w:r w:rsidRPr="0061061F">
        <w:t xml:space="preserve">God is inviolable and that positions on moral questions are absolute. </w:t>
      </w:r>
    </w:p>
    <w:p w14:paraId="52F51BB4" w14:textId="111A965B" w:rsidR="00D71353" w:rsidRPr="0061061F" w:rsidRDefault="00D71353" w:rsidP="001A2B33">
      <w:pPr>
        <w:pStyle w:val="ListParagraph"/>
        <w:widowControl w:val="0"/>
        <w:numPr>
          <w:ilvl w:val="0"/>
          <w:numId w:val="21"/>
        </w:numPr>
        <w:autoSpaceDE w:val="0"/>
        <w:autoSpaceDN w:val="0"/>
        <w:adjustRightInd w:val="0"/>
      </w:pPr>
      <w:r w:rsidRPr="0061061F">
        <w:t xml:space="preserve">The </w:t>
      </w:r>
      <w:proofErr w:type="spellStart"/>
      <w:r w:rsidRPr="0061061F">
        <w:t>situationalist</w:t>
      </w:r>
      <w:proofErr w:type="spellEnd"/>
      <w:r w:rsidRPr="0061061F">
        <w:t xml:space="preserve"> position is that </w:t>
      </w:r>
      <w:r w:rsidR="00A3612A">
        <w:t>God’s will varies by time and place</w:t>
      </w:r>
      <w:r w:rsidRPr="0061061F">
        <w:t>.</w:t>
      </w:r>
    </w:p>
    <w:p w14:paraId="2034B9AF" w14:textId="77777777" w:rsidR="00D71353" w:rsidRPr="0061061F" w:rsidRDefault="00CC41F9" w:rsidP="001A2B33">
      <w:pPr>
        <w:pStyle w:val="ListParagraph"/>
        <w:widowControl w:val="0"/>
        <w:numPr>
          <w:ilvl w:val="0"/>
          <w:numId w:val="21"/>
        </w:numPr>
        <w:autoSpaceDE w:val="0"/>
        <w:autoSpaceDN w:val="0"/>
        <w:adjustRightInd w:val="0"/>
      </w:pPr>
      <w:r w:rsidRPr="0061061F">
        <w:t>According to Barry, h</w:t>
      </w:r>
      <w:r w:rsidR="00D71353" w:rsidRPr="0061061F">
        <w:t xml:space="preserve">uman beings can “know” God’s will in three ways: </w:t>
      </w:r>
    </w:p>
    <w:p w14:paraId="21C43AA1" w14:textId="77777777" w:rsidR="00D71353" w:rsidRPr="0061061F" w:rsidRDefault="00D71353" w:rsidP="006F3A0A">
      <w:pPr>
        <w:pStyle w:val="ListParagraph"/>
        <w:widowControl w:val="0"/>
        <w:numPr>
          <w:ilvl w:val="1"/>
          <w:numId w:val="41"/>
        </w:numPr>
        <w:autoSpaceDE w:val="0"/>
        <w:autoSpaceDN w:val="0"/>
        <w:adjustRightInd w:val="0"/>
      </w:pPr>
      <w:r w:rsidRPr="0061061F">
        <w:rPr>
          <w:i/>
          <w:iCs/>
        </w:rPr>
        <w:t xml:space="preserve">Individual conscience. </w:t>
      </w:r>
      <w:r w:rsidRPr="0061061F">
        <w:t>An individual’s conscience is the best source for discovering what God wants one to do. If one feels uncomfortable about a certain action, it is probably wrong.</w:t>
      </w:r>
    </w:p>
    <w:p w14:paraId="0009F3FB" w14:textId="77777777" w:rsidR="00D71353" w:rsidRPr="0061061F" w:rsidRDefault="00D71353" w:rsidP="006F3A0A">
      <w:pPr>
        <w:pStyle w:val="ListParagraph"/>
        <w:widowControl w:val="0"/>
        <w:numPr>
          <w:ilvl w:val="1"/>
          <w:numId w:val="41"/>
        </w:numPr>
        <w:autoSpaceDE w:val="0"/>
        <w:autoSpaceDN w:val="0"/>
        <w:adjustRightInd w:val="0"/>
      </w:pPr>
      <w:r w:rsidRPr="0061061F">
        <w:rPr>
          <w:i/>
          <w:iCs/>
        </w:rPr>
        <w:t xml:space="preserve">Religious authorities. </w:t>
      </w:r>
      <w:r w:rsidRPr="0061061F">
        <w:t>They can interpret right and wrong for us and are our best source if we are confused about certain actions.</w:t>
      </w:r>
    </w:p>
    <w:p w14:paraId="18E18E39" w14:textId="1994E84A" w:rsidR="00D71353" w:rsidRPr="0061061F" w:rsidRDefault="00D71353" w:rsidP="006F3A0A">
      <w:pPr>
        <w:pStyle w:val="ListParagraph"/>
        <w:widowControl w:val="0"/>
        <w:numPr>
          <w:ilvl w:val="1"/>
          <w:numId w:val="41"/>
        </w:numPr>
        <w:autoSpaceDE w:val="0"/>
        <w:autoSpaceDN w:val="0"/>
        <w:adjustRightInd w:val="0"/>
      </w:pPr>
      <w:r w:rsidRPr="0061061F">
        <w:rPr>
          <w:i/>
          <w:iCs/>
        </w:rPr>
        <w:t xml:space="preserve">Holy </w:t>
      </w:r>
      <w:r w:rsidR="00981085">
        <w:rPr>
          <w:i/>
          <w:iCs/>
        </w:rPr>
        <w:t>s</w:t>
      </w:r>
      <w:r w:rsidRPr="0061061F">
        <w:rPr>
          <w:i/>
          <w:iCs/>
        </w:rPr>
        <w:t xml:space="preserve">criptures. </w:t>
      </w:r>
      <w:r w:rsidRPr="0061061F">
        <w:t xml:space="preserve">The third way is to go directly to the Bible, </w:t>
      </w:r>
      <w:r w:rsidR="00981085">
        <w:t>Qu</w:t>
      </w:r>
      <w:r w:rsidRPr="0061061F">
        <w:t xml:space="preserve">ran, or Torah as the source of God’s law. </w:t>
      </w:r>
    </w:p>
    <w:p w14:paraId="483F7660" w14:textId="33667D7A" w:rsidR="001A2B33" w:rsidRPr="0061061F" w:rsidRDefault="00D94972" w:rsidP="001A2B33">
      <w:pPr>
        <w:widowControl w:val="0"/>
        <w:autoSpaceDE w:val="0"/>
        <w:autoSpaceDN w:val="0"/>
        <w:adjustRightInd w:val="0"/>
        <w:ind w:left="1440"/>
      </w:pPr>
      <w:r w:rsidRPr="000E51D9">
        <w:rPr>
          <w:noProof/>
        </w:rPr>
        <mc:AlternateContent>
          <mc:Choice Requires="wpg">
            <w:drawing>
              <wp:anchor distT="0" distB="0" distL="114300" distR="114300" simplePos="0" relativeHeight="251682304" behindDoc="0" locked="0" layoutInCell="1" allowOverlap="1" wp14:anchorId="01AC4DE9" wp14:editId="6D45BE95">
                <wp:simplePos x="0" y="0"/>
                <wp:positionH relativeFrom="column">
                  <wp:posOffset>-972185</wp:posOffset>
                </wp:positionH>
                <wp:positionV relativeFrom="paragraph">
                  <wp:posOffset>275590</wp:posOffset>
                </wp:positionV>
                <wp:extent cx="731520" cy="283845"/>
                <wp:effectExtent l="0" t="0" r="0" b="20955"/>
                <wp:wrapThrough wrapText="bothSides">
                  <wp:wrapPolygon edited="0">
                    <wp:start x="0" y="0"/>
                    <wp:lineTo x="0" y="21262"/>
                    <wp:lineTo x="13500" y="21262"/>
                    <wp:lineTo x="13500" y="0"/>
                    <wp:lineTo x="0" y="0"/>
                  </wp:wrapPolygon>
                </wp:wrapThrough>
                <wp:docPr id="5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283845"/>
                          <a:chOff x="621" y="11982"/>
                          <a:chExt cx="864" cy="360"/>
                        </a:xfrm>
                      </wpg:grpSpPr>
                      <wps:wsp>
                        <wps:cNvPr id="56"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57" name="Text Box 4"/>
                        <wps:cNvSpPr txBox="1">
                          <a:spLocks noChangeArrowheads="1"/>
                        </wps:cNvSpPr>
                        <wps:spPr bwMode="auto">
                          <a:xfrm>
                            <a:off x="621" y="11982"/>
                            <a:ext cx="864"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08B34EEC" w14:textId="5BF6E161" w:rsidR="00D94972" w:rsidRDefault="00D94972" w:rsidP="00D94972">
                              <w:pPr>
                                <w:rPr>
                                  <w:b/>
                                  <w:sz w:val="18"/>
                                  <w:szCs w:val="18"/>
                                </w:rPr>
                              </w:pPr>
                              <w:r>
                                <w:rPr>
                                  <w:b/>
                                  <w:sz w:val="18"/>
                                  <w:szCs w:val="18"/>
                                </w:rPr>
                                <w:t>9-11</w:t>
                              </w:r>
                            </w:p>
                            <w:p w14:paraId="61E75C7E"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AC4DE9" id="_x0000_s1041" style="position:absolute;left:0;text-align:left;margin-left:-76.55pt;margin-top:21.7pt;width:57.6pt;height:22.35pt;z-index:251682304" coordorigin="621,11982" coordsize="864,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">
                <v:shape id="AutoShape 3" o:spid="_x0000_s1042"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WwRwwAA&#10;ANsAAAAPAAAAZHJzL2Rvd25yZXYueG1sRI/BasMwEETvgfyD2EBvsdxCQ+paNkmg4EuhTfIBi7W2&#10;XFsrY6mJ06+vCoUch5k3w+TlbAdxocl3jhU8JikI4trpjlsF59PbegvCB2SNg2NScCMPZbFc5Jhp&#10;d+VPuhxDK2IJ+wwVmBDGTEpfG7LoEzcSR69xk8UQ5dRKPeE1lttBPqXpRlrsOC4YHOlgqO6P31bB&#10;84/v95VpPri6vbzTrtdj9xWUeljNu1cQgeZwD//TlY7cBv6+xB8gi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rWwRwwAAANsAAAAPAAAAAAAAAAAAAAAAAJcCAABkcnMvZG93&#10;bnJldi54bWxQSwUGAAAAAAQABAD1AAAAhwMAAAAA&#10;" fillcolor="#9cf" strokecolor="#339"/>
                <v:shape id="Text Box 4" o:spid="_x0000_s1043" type="#_x0000_t202" style="position:absolute;left:621;top:11982;width:864;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17nSAxQAA&#10;ANsAAAAPAAAAZHJzL2Rvd25yZXYueG1sRI9Ba8JAFITvhf6H5RW86aZSW4muokJVtIfUKr0+sq9J&#10;aPZt2F1N/PduQehxmJlvmOm8M7W4kPOVZQXPgwQEcW51xYWC49d7fwzCB2SNtWVScCUP89njwxRT&#10;bVv+pMshFCJC2KeooAyhSaX0eUkG/cA2xNH7sc5giNIVUjtsI9zUcpgkr9JgxXGhxIZWJeW/h7NR&#10;sP7Yn934eDI+K3YvTZ1slm32rVTvqVtMQATqwn/43t5qBaM3+PsSf4Cc3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XudIDFAAAA2wAAAA8AAAAAAAAAAAAAAAAAlwIAAGRycy9k&#10;b3ducmV2LnhtbFBLBQYAAAAABAAEAPUAAACJAwAAAAA=&#10;" fillcolor="#9cf" stroked="f" strokecolor="#339">
                  <v:fill opacity="0"/>
                  <v:textbox>
                    <w:txbxContent>
                      <w:p w14:paraId="08B34EEC" w14:textId="5BF6E161" w:rsidR="00D94972" w:rsidRDefault="00D94972" w:rsidP="00D94972">
                        <w:pPr>
                          <w:rPr>
                            <w:b/>
                            <w:sz w:val="18"/>
                            <w:szCs w:val="18"/>
                          </w:rPr>
                        </w:pPr>
                        <w:r>
                          <w:rPr>
                            <w:b/>
                            <w:sz w:val="18"/>
                            <w:szCs w:val="18"/>
                          </w:rPr>
                          <w:t>9-11</w:t>
                        </w:r>
                      </w:p>
                      <w:p w14:paraId="61E75C7E" w14:textId="77777777" w:rsidR="00D94972" w:rsidRPr="00065DDC" w:rsidRDefault="00D94972" w:rsidP="00D94972">
                        <w:pPr>
                          <w:rPr>
                            <w:b/>
                            <w:sz w:val="18"/>
                            <w:szCs w:val="18"/>
                          </w:rPr>
                        </w:pPr>
                      </w:p>
                    </w:txbxContent>
                  </v:textbox>
                </v:shape>
                <w10:wrap type="through"/>
              </v:group>
            </w:pict>
          </mc:Fallback>
        </mc:AlternateContent>
      </w:r>
    </w:p>
    <w:p w14:paraId="5FD8A0C3" w14:textId="2E4BF799" w:rsidR="007C62C7" w:rsidRPr="0061061F" w:rsidRDefault="007C62C7" w:rsidP="001A2B33">
      <w:pPr>
        <w:widowControl w:val="0"/>
        <w:numPr>
          <w:ilvl w:val="0"/>
          <w:numId w:val="8"/>
        </w:numPr>
        <w:autoSpaceDE w:val="0"/>
        <w:autoSpaceDN w:val="0"/>
        <w:adjustRightInd w:val="0"/>
        <w:rPr>
          <w:b/>
          <w:bCs/>
        </w:rPr>
      </w:pPr>
      <w:r w:rsidRPr="0061061F">
        <w:rPr>
          <w:b/>
          <w:bCs/>
        </w:rPr>
        <w:t>Ethical Formalism</w:t>
      </w:r>
    </w:p>
    <w:p w14:paraId="149C48C9" w14:textId="00A02791" w:rsidR="007C62C7" w:rsidRPr="0061061F" w:rsidRDefault="007C62C7" w:rsidP="001A2B33">
      <w:pPr>
        <w:pStyle w:val="ListParagraph"/>
        <w:widowControl w:val="0"/>
        <w:numPr>
          <w:ilvl w:val="0"/>
          <w:numId w:val="23"/>
        </w:numPr>
        <w:autoSpaceDE w:val="0"/>
        <w:autoSpaceDN w:val="0"/>
        <w:adjustRightInd w:val="0"/>
      </w:pPr>
      <w:r w:rsidRPr="00B5785E">
        <w:rPr>
          <w:b/>
          <w:bCs/>
        </w:rPr>
        <w:t>Ethical formalism</w:t>
      </w:r>
      <w:r w:rsidRPr="0061061F">
        <w:rPr>
          <w:b/>
          <w:bCs/>
        </w:rPr>
        <w:t xml:space="preserve"> </w:t>
      </w:r>
      <w:r w:rsidRPr="0061061F">
        <w:t xml:space="preserve">is a </w:t>
      </w:r>
      <w:r w:rsidRPr="00B5785E">
        <w:rPr>
          <w:b/>
        </w:rPr>
        <w:t xml:space="preserve">deontological </w:t>
      </w:r>
      <w:r w:rsidR="00B5785E">
        <w:rPr>
          <w:b/>
        </w:rPr>
        <w:t xml:space="preserve">ethical </w:t>
      </w:r>
      <w:r w:rsidRPr="00B5785E">
        <w:rPr>
          <w:b/>
        </w:rPr>
        <w:t>system</w:t>
      </w:r>
      <w:r w:rsidRPr="0061061F">
        <w:t xml:space="preserve"> because the important determinant for judging whether an act is moral is not its consequence but only the motive or intent of the actor</w:t>
      </w:r>
      <w:proofErr w:type="gramStart"/>
      <w:r w:rsidRPr="0061061F">
        <w:t xml:space="preserve">.  </w:t>
      </w:r>
      <w:proofErr w:type="gramEnd"/>
    </w:p>
    <w:p w14:paraId="4AA108BB" w14:textId="77777777" w:rsidR="007C62C7" w:rsidRPr="0061061F" w:rsidRDefault="007C62C7" w:rsidP="001A2B33">
      <w:pPr>
        <w:pStyle w:val="ListParagraph"/>
        <w:widowControl w:val="0"/>
        <w:numPr>
          <w:ilvl w:val="0"/>
          <w:numId w:val="23"/>
        </w:numPr>
        <w:autoSpaceDE w:val="0"/>
        <w:autoSpaceDN w:val="0"/>
        <w:adjustRightInd w:val="0"/>
      </w:pPr>
      <w:r w:rsidRPr="0061061F">
        <w:t xml:space="preserve">According to </w:t>
      </w:r>
      <w:r w:rsidR="00CC41F9" w:rsidRPr="0061061F">
        <w:t>Immanuel Kant (1724–1804)</w:t>
      </w:r>
      <w:r w:rsidRPr="0061061F">
        <w:t xml:space="preserve">, the only thing that is intrinsically good is a </w:t>
      </w:r>
      <w:r w:rsidRPr="0061061F">
        <w:rPr>
          <w:i/>
          <w:iCs/>
        </w:rPr>
        <w:t>good will.</w:t>
      </w:r>
    </w:p>
    <w:p w14:paraId="1ED8D33D" w14:textId="77777777" w:rsidR="007C62C7" w:rsidRPr="0061061F" w:rsidRDefault="00CC41F9" w:rsidP="001A2B33">
      <w:pPr>
        <w:pStyle w:val="ListParagraph"/>
        <w:widowControl w:val="0"/>
        <w:numPr>
          <w:ilvl w:val="0"/>
          <w:numId w:val="23"/>
        </w:numPr>
        <w:autoSpaceDE w:val="0"/>
        <w:autoSpaceDN w:val="0"/>
        <w:adjustRightInd w:val="0"/>
      </w:pPr>
      <w:r w:rsidRPr="0061061F">
        <w:t>Kant</w:t>
      </w:r>
      <w:r w:rsidR="007C62C7" w:rsidRPr="0061061F">
        <w:t xml:space="preserve"> believed moral worth comes from doing one’s duty. </w:t>
      </w:r>
    </w:p>
    <w:p w14:paraId="7F2C94D0" w14:textId="7E8E77CE" w:rsidR="00036C7E" w:rsidRPr="0023000B" w:rsidRDefault="00036C7E" w:rsidP="001A2B33">
      <w:pPr>
        <w:pStyle w:val="ListParagraph"/>
        <w:widowControl w:val="0"/>
        <w:numPr>
          <w:ilvl w:val="0"/>
          <w:numId w:val="23"/>
        </w:numPr>
        <w:autoSpaceDE w:val="0"/>
        <w:autoSpaceDN w:val="0"/>
        <w:adjustRightInd w:val="0"/>
      </w:pPr>
      <w:r w:rsidRPr="0061061F">
        <w:t xml:space="preserve">Review the difference between </w:t>
      </w:r>
      <w:r w:rsidRPr="00B5785E">
        <w:rPr>
          <w:b/>
        </w:rPr>
        <w:t>categorical imperative</w:t>
      </w:r>
      <w:r w:rsidRPr="0061061F">
        <w:t xml:space="preserve"> and </w:t>
      </w:r>
      <w:r w:rsidRPr="00B5785E">
        <w:rPr>
          <w:b/>
        </w:rPr>
        <w:t>hypothetical imperative</w:t>
      </w:r>
      <w:r w:rsidR="00761B58" w:rsidRPr="00761B58">
        <w:t>:</w:t>
      </w:r>
    </w:p>
    <w:p w14:paraId="1CBAFC69" w14:textId="31DB67EA" w:rsidR="0023000B" w:rsidRDefault="0023000B" w:rsidP="0023000B">
      <w:pPr>
        <w:pStyle w:val="ListParagraph"/>
        <w:widowControl w:val="0"/>
        <w:numPr>
          <w:ilvl w:val="1"/>
          <w:numId w:val="23"/>
        </w:numPr>
        <w:autoSpaceDE w:val="0"/>
        <w:autoSpaceDN w:val="0"/>
        <w:adjustRightInd w:val="0"/>
      </w:pPr>
      <w:r w:rsidRPr="00B5785E">
        <w:t>Hypothetical imperatives</w:t>
      </w:r>
      <w:r>
        <w:t xml:space="preserve"> are commands that designate certain actions to attain certain ends.</w:t>
      </w:r>
    </w:p>
    <w:p w14:paraId="492E5027" w14:textId="1B1AA07F" w:rsidR="0023000B" w:rsidRPr="0061061F" w:rsidRDefault="0023000B" w:rsidP="0023000B">
      <w:pPr>
        <w:pStyle w:val="ListParagraph"/>
        <w:widowControl w:val="0"/>
        <w:numPr>
          <w:ilvl w:val="1"/>
          <w:numId w:val="23"/>
        </w:numPr>
        <w:autoSpaceDE w:val="0"/>
        <w:autoSpaceDN w:val="0"/>
        <w:adjustRightInd w:val="0"/>
      </w:pPr>
      <w:r w:rsidRPr="00B5785E">
        <w:lastRenderedPageBreak/>
        <w:t>Categorical imperatives</w:t>
      </w:r>
      <w:r>
        <w:t xml:space="preserve"> command action that is necessary without any reference to intended purposes or consequences.</w:t>
      </w:r>
    </w:p>
    <w:p w14:paraId="6C55DE9B" w14:textId="77777777" w:rsidR="007C62C7" w:rsidRPr="0061061F" w:rsidRDefault="007C62C7" w:rsidP="001A2B33">
      <w:pPr>
        <w:pStyle w:val="ListParagraph"/>
        <w:widowControl w:val="0"/>
        <w:numPr>
          <w:ilvl w:val="0"/>
          <w:numId w:val="23"/>
        </w:numPr>
        <w:autoSpaceDE w:val="0"/>
        <w:autoSpaceDN w:val="0"/>
        <w:adjustRightInd w:val="0"/>
      </w:pPr>
      <w:r w:rsidRPr="0061061F">
        <w:t xml:space="preserve">The following comprise the principles of Kant’s ethical formalism: </w:t>
      </w:r>
    </w:p>
    <w:p w14:paraId="3549C1A4" w14:textId="77777777" w:rsidR="007C62C7" w:rsidRPr="002740BE" w:rsidRDefault="007C62C7" w:rsidP="001A2B33">
      <w:pPr>
        <w:pStyle w:val="ListParagraph"/>
        <w:widowControl w:val="0"/>
        <w:numPr>
          <w:ilvl w:val="1"/>
          <w:numId w:val="24"/>
        </w:numPr>
        <w:autoSpaceDE w:val="0"/>
        <w:autoSpaceDN w:val="0"/>
        <w:adjustRightInd w:val="0"/>
      </w:pPr>
      <w:r w:rsidRPr="002740BE">
        <w:rPr>
          <w:iCs/>
        </w:rPr>
        <w:t xml:space="preserve">Act only on that maxim through which you can at the same time will that it should become a universal law. </w:t>
      </w:r>
    </w:p>
    <w:p w14:paraId="6996889E" w14:textId="77777777" w:rsidR="007C62C7" w:rsidRPr="002740BE" w:rsidRDefault="007C62C7" w:rsidP="001A2B33">
      <w:pPr>
        <w:pStyle w:val="ListParagraph"/>
        <w:widowControl w:val="0"/>
        <w:numPr>
          <w:ilvl w:val="1"/>
          <w:numId w:val="24"/>
        </w:numPr>
        <w:autoSpaceDE w:val="0"/>
        <w:autoSpaceDN w:val="0"/>
        <w:adjustRightInd w:val="0"/>
      </w:pPr>
      <w:r w:rsidRPr="002740BE">
        <w:rPr>
          <w:iCs/>
        </w:rPr>
        <w:t>Act in such a way that you always treat humanity, whether in your own person or that of any other, never simply as a means but always at the same time as an end</w:t>
      </w:r>
      <w:proofErr w:type="gramStart"/>
      <w:r w:rsidRPr="002740BE">
        <w:rPr>
          <w:iCs/>
        </w:rPr>
        <w:t>.</w:t>
      </w:r>
      <w:r w:rsidRPr="002740BE">
        <w:t xml:space="preserve">  </w:t>
      </w:r>
      <w:proofErr w:type="gramEnd"/>
    </w:p>
    <w:p w14:paraId="4F03FFA5" w14:textId="77777777" w:rsidR="007C62C7" w:rsidRPr="0048480C" w:rsidRDefault="007C62C7" w:rsidP="001A2B33">
      <w:pPr>
        <w:pStyle w:val="ListParagraph"/>
        <w:widowControl w:val="0"/>
        <w:numPr>
          <w:ilvl w:val="1"/>
          <w:numId w:val="24"/>
        </w:numPr>
        <w:autoSpaceDE w:val="0"/>
        <w:autoSpaceDN w:val="0"/>
        <w:adjustRightInd w:val="0"/>
        <w:rPr>
          <w:iCs/>
        </w:rPr>
      </w:pPr>
      <w:r w:rsidRPr="002740BE">
        <w:rPr>
          <w:iCs/>
        </w:rPr>
        <w:t>Act as if you were, through your maxims, a lawmaking member of a kingdom of ends.</w:t>
      </w:r>
    </w:p>
    <w:p w14:paraId="67734C82" w14:textId="77777777" w:rsidR="007C62C7" w:rsidRPr="0061061F" w:rsidRDefault="007C62C7" w:rsidP="001A2B33">
      <w:pPr>
        <w:pStyle w:val="ListParagraph"/>
        <w:widowControl w:val="0"/>
        <w:numPr>
          <w:ilvl w:val="0"/>
          <w:numId w:val="23"/>
        </w:numPr>
        <w:autoSpaceDE w:val="0"/>
        <w:autoSpaceDN w:val="0"/>
        <w:adjustRightInd w:val="0"/>
      </w:pPr>
      <w:r w:rsidRPr="0061061F">
        <w:t xml:space="preserve">A system such as ethical formalism is considered an </w:t>
      </w:r>
      <w:r w:rsidRPr="0023000B">
        <w:rPr>
          <w:i/>
        </w:rPr>
        <w:t>absolutist system</w:t>
      </w:r>
      <w:r w:rsidRPr="0061061F">
        <w:t>: if something is wrong, it is wrong all the time.</w:t>
      </w:r>
    </w:p>
    <w:p w14:paraId="4D4B02D3" w14:textId="77777777" w:rsidR="007C62C7" w:rsidRPr="0061061F" w:rsidRDefault="007C62C7" w:rsidP="001A2B33">
      <w:pPr>
        <w:pStyle w:val="ListParagraph"/>
        <w:widowControl w:val="0"/>
        <w:numPr>
          <w:ilvl w:val="0"/>
          <w:numId w:val="23"/>
        </w:numPr>
        <w:autoSpaceDE w:val="0"/>
        <w:autoSpaceDN w:val="0"/>
        <w:adjustRightInd w:val="0"/>
      </w:pPr>
      <w:r w:rsidRPr="0061061F">
        <w:t>However, to not tell the truth when the attacker doesn’t deserve the truth is not a lie, but if one intentionally and deliberately sets out to deceive, then that is a lie—even if it is being told to a person who doesn’t deserve the truth.</w:t>
      </w:r>
      <w:r w:rsidRPr="0061061F">
        <w:rPr>
          <w:i/>
        </w:rPr>
        <w:t xml:space="preserve"> </w:t>
      </w:r>
    </w:p>
    <w:p w14:paraId="51B82C32" w14:textId="77777777" w:rsidR="007C62C7" w:rsidRPr="0061061F" w:rsidRDefault="007C62C7" w:rsidP="001A2B33">
      <w:pPr>
        <w:pStyle w:val="ListParagraph"/>
        <w:widowControl w:val="0"/>
        <w:numPr>
          <w:ilvl w:val="0"/>
          <w:numId w:val="23"/>
        </w:numPr>
        <w:autoSpaceDE w:val="0"/>
        <w:autoSpaceDN w:val="0"/>
        <w:adjustRightInd w:val="0"/>
      </w:pPr>
      <w:r w:rsidRPr="0061061F">
        <w:rPr>
          <w:i/>
        </w:rPr>
        <w:t>Are there any situations in which lying is acceptable?</w:t>
      </w:r>
    </w:p>
    <w:p w14:paraId="21846850" w14:textId="77777777" w:rsidR="007C62C7" w:rsidRPr="0061061F" w:rsidRDefault="007C62C7" w:rsidP="001A2B33">
      <w:pPr>
        <w:pStyle w:val="ListParagraph"/>
        <w:widowControl w:val="0"/>
        <w:numPr>
          <w:ilvl w:val="0"/>
          <w:numId w:val="23"/>
        </w:numPr>
        <w:autoSpaceDE w:val="0"/>
        <w:autoSpaceDN w:val="0"/>
        <w:adjustRightInd w:val="0"/>
      </w:pPr>
      <w:r w:rsidRPr="0061061F">
        <w:t>There are several criticisms of ethical formalism.</w:t>
      </w:r>
    </w:p>
    <w:p w14:paraId="6FA278FC" w14:textId="77777777" w:rsidR="007C62C7" w:rsidRPr="0048480C" w:rsidRDefault="007C62C7" w:rsidP="0023000B">
      <w:pPr>
        <w:pStyle w:val="ListParagraph"/>
        <w:widowControl w:val="0"/>
        <w:numPr>
          <w:ilvl w:val="1"/>
          <w:numId w:val="23"/>
        </w:numPr>
        <w:autoSpaceDE w:val="0"/>
        <w:autoSpaceDN w:val="0"/>
        <w:adjustRightInd w:val="0"/>
      </w:pPr>
      <w:r w:rsidRPr="0048480C">
        <w:t>It seems to be unresponsive to extreme circumstances</w:t>
      </w:r>
      <w:proofErr w:type="gramStart"/>
      <w:r w:rsidRPr="0048480C">
        <w:t xml:space="preserve">.  </w:t>
      </w:r>
      <w:proofErr w:type="gramEnd"/>
    </w:p>
    <w:p w14:paraId="47085707" w14:textId="77777777" w:rsidR="007C62C7" w:rsidRPr="0048480C" w:rsidRDefault="007C62C7" w:rsidP="0023000B">
      <w:pPr>
        <w:pStyle w:val="ListParagraph"/>
        <w:widowControl w:val="0"/>
        <w:numPr>
          <w:ilvl w:val="1"/>
          <w:numId w:val="23"/>
        </w:numPr>
        <w:autoSpaceDE w:val="0"/>
        <w:autoSpaceDN w:val="0"/>
        <w:adjustRightInd w:val="0"/>
      </w:pPr>
      <w:r w:rsidRPr="0048480C">
        <w:t xml:space="preserve">Morality is limited to duty. </w:t>
      </w:r>
    </w:p>
    <w:p w14:paraId="25FF8E92" w14:textId="27AD42E1" w:rsidR="007C62C7" w:rsidRPr="0048480C" w:rsidRDefault="007C62C7" w:rsidP="0023000B">
      <w:pPr>
        <w:pStyle w:val="ListParagraph"/>
        <w:widowControl w:val="0"/>
        <w:numPr>
          <w:ilvl w:val="1"/>
          <w:numId w:val="23"/>
        </w:numPr>
        <w:autoSpaceDE w:val="0"/>
        <w:autoSpaceDN w:val="0"/>
        <w:adjustRightInd w:val="0"/>
      </w:pPr>
      <w:r w:rsidRPr="0048480C">
        <w:t>The priority of motive and intent over result is problematic in some instances.</w:t>
      </w:r>
    </w:p>
    <w:p w14:paraId="299A6CE0" w14:textId="77777777" w:rsidR="001A2B33" w:rsidRPr="0061061F" w:rsidRDefault="001A2B33" w:rsidP="001A2B33">
      <w:pPr>
        <w:widowControl w:val="0"/>
        <w:autoSpaceDE w:val="0"/>
        <w:autoSpaceDN w:val="0"/>
        <w:adjustRightInd w:val="0"/>
        <w:ind w:left="1440"/>
      </w:pPr>
    </w:p>
    <w:p w14:paraId="107D4994" w14:textId="4F702B93" w:rsidR="007C62C7" w:rsidRPr="0061061F" w:rsidRDefault="00D94972" w:rsidP="001A2B33">
      <w:pPr>
        <w:widowControl w:val="0"/>
        <w:numPr>
          <w:ilvl w:val="0"/>
          <w:numId w:val="8"/>
        </w:numPr>
        <w:autoSpaceDE w:val="0"/>
        <w:autoSpaceDN w:val="0"/>
        <w:adjustRightInd w:val="0"/>
        <w:rPr>
          <w:b/>
          <w:bCs/>
        </w:rPr>
      </w:pPr>
      <w:r w:rsidRPr="000E51D9">
        <w:rPr>
          <w:noProof/>
        </w:rPr>
        <mc:AlternateContent>
          <mc:Choice Requires="wpg">
            <w:drawing>
              <wp:anchor distT="0" distB="0" distL="114300" distR="114300" simplePos="0" relativeHeight="251684352" behindDoc="0" locked="0" layoutInCell="1" allowOverlap="1" wp14:anchorId="1D448F01" wp14:editId="018DFEDD">
                <wp:simplePos x="0" y="0"/>
                <wp:positionH relativeFrom="column">
                  <wp:posOffset>-972185</wp:posOffset>
                </wp:positionH>
                <wp:positionV relativeFrom="paragraph">
                  <wp:posOffset>165100</wp:posOffset>
                </wp:positionV>
                <wp:extent cx="548640" cy="283845"/>
                <wp:effectExtent l="0" t="0" r="0" b="20955"/>
                <wp:wrapThrough wrapText="bothSides">
                  <wp:wrapPolygon edited="0">
                    <wp:start x="0" y="0"/>
                    <wp:lineTo x="0" y="21262"/>
                    <wp:lineTo x="19000" y="21262"/>
                    <wp:lineTo x="19000" y="0"/>
                    <wp:lineTo x="0" y="0"/>
                  </wp:wrapPolygon>
                </wp:wrapThrough>
                <wp:docPr id="5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83845"/>
                          <a:chOff x="621" y="11982"/>
                          <a:chExt cx="600" cy="360"/>
                        </a:xfrm>
                      </wpg:grpSpPr>
                      <wps:wsp>
                        <wps:cNvPr id="59"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60"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3CEB892E" w14:textId="1187E4C2" w:rsidR="00D94972" w:rsidRDefault="00D94972" w:rsidP="00D94972">
                              <w:pPr>
                                <w:rPr>
                                  <w:b/>
                                  <w:sz w:val="18"/>
                                  <w:szCs w:val="18"/>
                                </w:rPr>
                              </w:pPr>
                              <w:r>
                                <w:rPr>
                                  <w:b/>
                                  <w:sz w:val="18"/>
                                  <w:szCs w:val="18"/>
                                </w:rPr>
                                <w:t>1</w:t>
                              </w:r>
                              <w:r>
                                <w:rPr>
                                  <w:b/>
                                  <w:sz w:val="18"/>
                                  <w:szCs w:val="18"/>
                                </w:rPr>
                                <w:t>2</w:t>
                              </w:r>
                              <w:r>
                                <w:rPr>
                                  <w:b/>
                                  <w:sz w:val="18"/>
                                  <w:szCs w:val="18"/>
                                </w:rPr>
                                <w:t>-13</w:t>
                              </w:r>
                            </w:p>
                            <w:p w14:paraId="32FA8294"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48F01" id="_x0000_s1044" style="position:absolute;left:0;text-align:left;margin-left:-76.55pt;margin-top:13pt;width:43.2pt;height:22.35pt;z-index:251684352"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">
                <v:shape id="AutoShape 3" o:spid="_x0000_s1045"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MvhjwQAA&#10;ANsAAAAPAAAAZHJzL2Rvd25yZXYueG1sRI/RisIwFETfF/yHcAXf1tQFRatRdEHoi6DufsCluTa1&#10;zU1pola/3giCj8PMmWEWq87W4kqtLx0rGA0TEMS50yUXCv7/tt9TED4ga6wdk4I7eVgte18LTLW7&#10;8YGux1CIWMI+RQUmhCaV0ueGLPqha4ijd3KtxRBlW0jd4i2W21r+JMlEWiw5Lhhs6NdQXh0vVsH4&#10;4atNZk57zu6zHa0r3ZTnoNSg363nIAJ14RN+05mO3AxeX+IPkM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DL4Y8EAAADbAAAADwAAAAAAAAAAAAAAAACXAgAAZHJzL2Rvd25y&#10;ZXYueG1sUEsFBgAAAAAEAAQA9QAAAIUDAAAAAA==&#10;" fillcolor="#9cf" strokecolor="#339"/>
                <v:shape id="Text Box 4" o:spid="_x0000_s1046"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ayZJwAAA&#10;ANsAAAAPAAAAZHJzL2Rvd25yZXYueG1sRE/LisIwFN0P+A/hCu7GVBGRjlFU8IHOwtcw20tzpy02&#10;NyWJtv69WQy4PJz3dN6aSjzI+dKygkE/AUGcWV1yruB6WX9OQPiArLGyTAqe5GE+63xMMdW24RM9&#10;ziEXMYR9igqKEOpUSp8VZND3bU0cuT/rDIYIXS61wyaGm0oOk2QsDZYcGwqsaVVQdjvfjYLN9+Hu&#10;Jtcf44/5flRXyXbZHH+V6nXbxReIQG14i//dO61gHNfHL/EHyN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0ayZJwAAAANsAAAAPAAAAAAAAAAAAAAAAAJcCAABkcnMvZG93bnJl&#10;di54bWxQSwUGAAAAAAQABAD1AAAAhAMAAAAA&#10;" fillcolor="#9cf" stroked="f" strokecolor="#339">
                  <v:fill opacity="0"/>
                  <v:textbox>
                    <w:txbxContent>
                      <w:p w14:paraId="3CEB892E" w14:textId="1187E4C2" w:rsidR="00D94972" w:rsidRDefault="00D94972" w:rsidP="00D94972">
                        <w:pPr>
                          <w:rPr>
                            <w:b/>
                            <w:sz w:val="18"/>
                            <w:szCs w:val="18"/>
                          </w:rPr>
                        </w:pPr>
                        <w:r>
                          <w:rPr>
                            <w:b/>
                            <w:sz w:val="18"/>
                            <w:szCs w:val="18"/>
                          </w:rPr>
                          <w:t>1</w:t>
                        </w:r>
                        <w:r>
                          <w:rPr>
                            <w:b/>
                            <w:sz w:val="18"/>
                            <w:szCs w:val="18"/>
                          </w:rPr>
                          <w:t>2</w:t>
                        </w:r>
                        <w:r>
                          <w:rPr>
                            <w:b/>
                            <w:sz w:val="18"/>
                            <w:szCs w:val="18"/>
                          </w:rPr>
                          <w:t>-13</w:t>
                        </w:r>
                      </w:p>
                      <w:p w14:paraId="32FA8294" w14:textId="77777777" w:rsidR="00D94972" w:rsidRPr="00065DDC" w:rsidRDefault="00D94972" w:rsidP="00D94972">
                        <w:pPr>
                          <w:rPr>
                            <w:b/>
                            <w:sz w:val="18"/>
                            <w:szCs w:val="18"/>
                          </w:rPr>
                        </w:pPr>
                      </w:p>
                    </w:txbxContent>
                  </v:textbox>
                </v:shape>
                <w10:wrap type="through"/>
              </v:group>
            </w:pict>
          </mc:Fallback>
        </mc:AlternateContent>
      </w:r>
      <w:r w:rsidR="007C62C7" w:rsidRPr="0061061F">
        <w:rPr>
          <w:b/>
          <w:bCs/>
        </w:rPr>
        <w:t>Utilitarianism</w:t>
      </w:r>
    </w:p>
    <w:p w14:paraId="162F34B3" w14:textId="77777777" w:rsidR="0048480C" w:rsidRDefault="007C62C7" w:rsidP="001A2B33">
      <w:pPr>
        <w:pStyle w:val="ListParagraph"/>
        <w:widowControl w:val="0"/>
        <w:numPr>
          <w:ilvl w:val="0"/>
          <w:numId w:val="25"/>
        </w:numPr>
        <w:autoSpaceDE w:val="0"/>
        <w:autoSpaceDN w:val="0"/>
        <w:adjustRightInd w:val="0"/>
      </w:pPr>
      <w:r w:rsidRPr="00B5785E">
        <w:rPr>
          <w:b/>
          <w:bCs/>
        </w:rPr>
        <w:t>Utilitarianism</w:t>
      </w:r>
      <w:r w:rsidRPr="0061061F">
        <w:rPr>
          <w:bCs/>
          <w:i/>
        </w:rPr>
        <w:t xml:space="preserve"> </w:t>
      </w:r>
      <w:r w:rsidRPr="0061061F">
        <w:t xml:space="preserve">is </w:t>
      </w:r>
      <w:r w:rsidR="0048480C">
        <w:t xml:space="preserve">the ethical system that claims the greatest good is that which results in the greatest happiness for the greatest number. </w:t>
      </w:r>
    </w:p>
    <w:p w14:paraId="317C7634" w14:textId="678BF22A" w:rsidR="007C62C7" w:rsidRPr="0061061F" w:rsidRDefault="0048480C" w:rsidP="001A2B33">
      <w:pPr>
        <w:pStyle w:val="ListParagraph"/>
        <w:widowControl w:val="0"/>
        <w:numPr>
          <w:ilvl w:val="0"/>
          <w:numId w:val="25"/>
        </w:numPr>
        <w:autoSpaceDE w:val="0"/>
        <w:autoSpaceDN w:val="0"/>
        <w:adjustRightInd w:val="0"/>
      </w:pPr>
      <w:r>
        <w:rPr>
          <w:bCs/>
        </w:rPr>
        <w:t xml:space="preserve">Utilitarianism is a </w:t>
      </w:r>
      <w:r w:rsidRPr="00B5785E">
        <w:rPr>
          <w:b/>
          <w:bCs/>
        </w:rPr>
        <w:t>teleological ethical system</w:t>
      </w:r>
      <w:r>
        <w:rPr>
          <w:bCs/>
        </w:rPr>
        <w:t>, meaning</w:t>
      </w:r>
      <w:r w:rsidR="002740BE">
        <w:rPr>
          <w:bCs/>
        </w:rPr>
        <w:t>,</w:t>
      </w:r>
      <w:r>
        <w:rPr>
          <w:bCs/>
        </w:rPr>
        <w:t xml:space="preserve"> </w:t>
      </w:r>
      <w:r w:rsidR="007C62C7" w:rsidRPr="0061061F">
        <w:t xml:space="preserve">what is good is determined by the consequences of the action. </w:t>
      </w:r>
    </w:p>
    <w:p w14:paraId="0ECF6EA7" w14:textId="77777777" w:rsidR="007C62C7" w:rsidRPr="0061061F" w:rsidRDefault="007C62C7" w:rsidP="001A2B33">
      <w:pPr>
        <w:pStyle w:val="ListParagraph"/>
        <w:widowControl w:val="0"/>
        <w:numPr>
          <w:ilvl w:val="0"/>
          <w:numId w:val="25"/>
        </w:numPr>
        <w:autoSpaceDE w:val="0"/>
        <w:autoSpaceDN w:val="0"/>
        <w:adjustRightInd w:val="0"/>
      </w:pPr>
      <w:r w:rsidRPr="0061061F">
        <w:t xml:space="preserve">Jeremy Bentham (1748–1832), a major proponent of utilitarianism, believed that the morality of an action should be determined by how much it contributes to the good of the majority. </w:t>
      </w:r>
    </w:p>
    <w:p w14:paraId="46D4B444" w14:textId="7ED62C47" w:rsidR="007C62C7" w:rsidRPr="0061061F" w:rsidRDefault="007C62C7" w:rsidP="001A2B33">
      <w:pPr>
        <w:pStyle w:val="ListParagraph"/>
        <w:widowControl w:val="0"/>
        <w:numPr>
          <w:ilvl w:val="0"/>
          <w:numId w:val="25"/>
        </w:numPr>
        <w:autoSpaceDE w:val="0"/>
        <w:autoSpaceDN w:val="0"/>
        <w:adjustRightInd w:val="0"/>
      </w:pPr>
      <w:r w:rsidRPr="0061061F">
        <w:t xml:space="preserve">The following are some criticisms of </w:t>
      </w:r>
      <w:r w:rsidR="0048480C">
        <w:t>u</w:t>
      </w:r>
      <w:r w:rsidRPr="0061061F">
        <w:t>tilitarianism:</w:t>
      </w:r>
    </w:p>
    <w:p w14:paraId="69146600" w14:textId="796DA16A" w:rsidR="007C62C7" w:rsidRPr="0061061F" w:rsidRDefault="00036C7E" w:rsidP="001A2B33">
      <w:pPr>
        <w:pStyle w:val="ListParagraph"/>
        <w:widowControl w:val="0"/>
        <w:numPr>
          <w:ilvl w:val="1"/>
          <w:numId w:val="26"/>
        </w:numPr>
        <w:autoSpaceDE w:val="0"/>
        <w:autoSpaceDN w:val="0"/>
        <w:adjustRightInd w:val="0"/>
      </w:pPr>
      <w:r w:rsidRPr="0061061F">
        <w:t xml:space="preserve">All </w:t>
      </w:r>
      <w:r w:rsidR="002740BE">
        <w:t>“</w:t>
      </w:r>
      <w:r w:rsidRPr="0061061F">
        <w:t>pleasures</w:t>
      </w:r>
      <w:r w:rsidR="002740BE">
        <w:t>”</w:t>
      </w:r>
      <w:r w:rsidRPr="0061061F">
        <w:t xml:space="preserve"> or</w:t>
      </w:r>
      <w:r w:rsidR="007C62C7" w:rsidRPr="0061061F">
        <w:t xml:space="preserve"> benefits are </w:t>
      </w:r>
      <w:r w:rsidRPr="0061061F">
        <w:t xml:space="preserve">not </w:t>
      </w:r>
      <w:r w:rsidR="007C62C7" w:rsidRPr="0061061F">
        <w:t>equal value</w:t>
      </w:r>
      <w:r w:rsidR="002740BE">
        <w:t>.</w:t>
      </w:r>
    </w:p>
    <w:p w14:paraId="4E99EAE9" w14:textId="5E68885A" w:rsidR="007C62C7" w:rsidRPr="0061061F" w:rsidRDefault="00036C7E" w:rsidP="001A2B33">
      <w:pPr>
        <w:pStyle w:val="ListParagraph"/>
        <w:widowControl w:val="0"/>
        <w:numPr>
          <w:ilvl w:val="1"/>
          <w:numId w:val="26"/>
        </w:numPr>
        <w:autoSpaceDE w:val="0"/>
        <w:autoSpaceDN w:val="0"/>
        <w:adjustRightInd w:val="0"/>
      </w:pPr>
      <w:r w:rsidRPr="0061061F">
        <w:t>Utilitarianism presumes</w:t>
      </w:r>
      <w:r w:rsidR="007C62C7" w:rsidRPr="0061061F">
        <w:t xml:space="preserve"> that one can predict the consequences of </w:t>
      </w:r>
      <w:r w:rsidR="002740BE">
        <w:t xml:space="preserve">one’s </w:t>
      </w:r>
      <w:r w:rsidR="007C62C7" w:rsidRPr="0061061F">
        <w:t>actions</w:t>
      </w:r>
      <w:proofErr w:type="gramStart"/>
      <w:r w:rsidR="007C62C7" w:rsidRPr="0061061F">
        <w:t xml:space="preserve">.  </w:t>
      </w:r>
      <w:proofErr w:type="gramEnd"/>
    </w:p>
    <w:p w14:paraId="01D5CF7B" w14:textId="77777777" w:rsidR="007C62C7" w:rsidRPr="0061061F" w:rsidRDefault="007C62C7" w:rsidP="001A2B33">
      <w:pPr>
        <w:pStyle w:val="ListParagraph"/>
        <w:widowControl w:val="0"/>
        <w:numPr>
          <w:ilvl w:val="1"/>
          <w:numId w:val="26"/>
        </w:numPr>
        <w:autoSpaceDE w:val="0"/>
        <w:autoSpaceDN w:val="0"/>
        <w:adjustRightInd w:val="0"/>
      </w:pPr>
      <w:r w:rsidRPr="0061061F">
        <w:t xml:space="preserve">There is little concern for individual rights in utilitarianism. </w:t>
      </w:r>
    </w:p>
    <w:p w14:paraId="02854534" w14:textId="7DD668FF" w:rsidR="007C62C7" w:rsidRPr="0061061F" w:rsidRDefault="007C62C7" w:rsidP="001A2B33">
      <w:pPr>
        <w:pStyle w:val="ListParagraph"/>
        <w:widowControl w:val="0"/>
        <w:numPr>
          <w:ilvl w:val="0"/>
          <w:numId w:val="25"/>
        </w:numPr>
        <w:autoSpaceDE w:val="0"/>
        <w:autoSpaceDN w:val="0"/>
        <w:adjustRightInd w:val="0"/>
      </w:pPr>
      <w:r w:rsidRPr="0061061F">
        <w:t xml:space="preserve">In </w:t>
      </w:r>
      <w:r w:rsidRPr="00B5785E">
        <w:rPr>
          <w:b/>
          <w:bCs/>
        </w:rPr>
        <w:t>act utilitarianism</w:t>
      </w:r>
      <w:r w:rsidRPr="00CE6962">
        <w:rPr>
          <w:bCs/>
        </w:rPr>
        <w:t>,</w:t>
      </w:r>
      <w:r w:rsidRPr="0061061F">
        <w:rPr>
          <w:b/>
          <w:bCs/>
        </w:rPr>
        <w:t xml:space="preserve"> </w:t>
      </w:r>
      <w:r w:rsidR="00CE6962" w:rsidRPr="00CE6962">
        <w:rPr>
          <w:bCs/>
        </w:rPr>
        <w:t>only</w:t>
      </w:r>
      <w:r w:rsidR="00CE6962">
        <w:rPr>
          <w:b/>
          <w:bCs/>
        </w:rPr>
        <w:t xml:space="preserve"> </w:t>
      </w:r>
      <w:r w:rsidRPr="0061061F">
        <w:t xml:space="preserve">the basic utility derived from an action is examined. </w:t>
      </w:r>
    </w:p>
    <w:p w14:paraId="4DBC931D" w14:textId="77777777" w:rsidR="007C62C7" w:rsidRPr="0061061F" w:rsidRDefault="007C62C7" w:rsidP="001A2B33">
      <w:pPr>
        <w:pStyle w:val="ListParagraph"/>
        <w:widowControl w:val="0"/>
        <w:numPr>
          <w:ilvl w:val="0"/>
          <w:numId w:val="25"/>
        </w:numPr>
        <w:autoSpaceDE w:val="0"/>
        <w:autoSpaceDN w:val="0"/>
        <w:adjustRightInd w:val="0"/>
        <w:rPr>
          <w:b/>
          <w:bCs/>
        </w:rPr>
      </w:pPr>
      <w:r w:rsidRPr="0061061F">
        <w:t>In</w:t>
      </w:r>
      <w:r w:rsidRPr="0061061F">
        <w:rPr>
          <w:b/>
          <w:bCs/>
        </w:rPr>
        <w:t xml:space="preserve"> </w:t>
      </w:r>
      <w:r w:rsidRPr="00B5785E">
        <w:rPr>
          <w:b/>
          <w:bCs/>
        </w:rPr>
        <w:t>rule utilitarianism</w:t>
      </w:r>
      <w:r w:rsidRPr="00CE6962">
        <w:rPr>
          <w:bCs/>
        </w:rPr>
        <w:t>,</w:t>
      </w:r>
      <w:r w:rsidRPr="0061061F">
        <w:rPr>
          <w:b/>
          <w:bCs/>
        </w:rPr>
        <w:t xml:space="preserve"> </w:t>
      </w:r>
      <w:r w:rsidRPr="0061061F">
        <w:t xml:space="preserve">one judges that action </w:t>
      </w:r>
      <w:proofErr w:type="gramStart"/>
      <w:r w:rsidRPr="0061061F">
        <w:t>in reference to</w:t>
      </w:r>
      <w:proofErr w:type="gramEnd"/>
      <w:r w:rsidRPr="0061061F">
        <w:t xml:space="preserve"> the precedent it sets and the long-term utility of the rule set by that action.</w:t>
      </w:r>
    </w:p>
    <w:p w14:paraId="5664AB5A" w14:textId="25870AD4" w:rsidR="007C62C7" w:rsidRPr="0061061F" w:rsidRDefault="007C62C7" w:rsidP="001A2B33">
      <w:pPr>
        <w:pStyle w:val="ListParagraph"/>
        <w:widowControl w:val="0"/>
        <w:numPr>
          <w:ilvl w:val="0"/>
          <w:numId w:val="25"/>
        </w:numPr>
        <w:autoSpaceDE w:val="0"/>
        <w:autoSpaceDN w:val="0"/>
        <w:adjustRightInd w:val="0"/>
      </w:pPr>
      <w:r w:rsidRPr="0061061F">
        <w:t>Rule utilitarianism may be closer to the principles of ethical formalism because it looks at general universal laws; the difference between the two is that the laws themselves are judged right or wrong depending on the motives behind them under ethical formalism, whereas utilitarianism looks to the long-term consequences of the behavior prescribed by the rules to determine their morality.</w:t>
      </w:r>
    </w:p>
    <w:p w14:paraId="4BEF9201" w14:textId="25572297" w:rsidR="007C62C7" w:rsidRPr="0061061F" w:rsidRDefault="00D94972" w:rsidP="00EB356C">
      <w:pPr>
        <w:widowControl w:val="0"/>
        <w:autoSpaceDE w:val="0"/>
        <w:autoSpaceDN w:val="0"/>
        <w:adjustRightInd w:val="0"/>
        <w:ind w:left="360"/>
      </w:pPr>
      <w:r w:rsidRPr="000E51D9">
        <w:rPr>
          <w:noProof/>
        </w:rPr>
        <mc:AlternateContent>
          <mc:Choice Requires="wpg">
            <w:drawing>
              <wp:anchor distT="0" distB="0" distL="114300" distR="114300" simplePos="0" relativeHeight="251686400" behindDoc="0" locked="0" layoutInCell="1" allowOverlap="1" wp14:anchorId="371E5AFD" wp14:editId="3DC76C8E">
                <wp:simplePos x="0" y="0"/>
                <wp:positionH relativeFrom="column">
                  <wp:posOffset>-972185</wp:posOffset>
                </wp:positionH>
                <wp:positionV relativeFrom="paragraph">
                  <wp:posOffset>240665</wp:posOffset>
                </wp:positionV>
                <wp:extent cx="548640" cy="283845"/>
                <wp:effectExtent l="0" t="0" r="0" b="20955"/>
                <wp:wrapThrough wrapText="bothSides">
                  <wp:wrapPolygon edited="0">
                    <wp:start x="0" y="0"/>
                    <wp:lineTo x="0" y="21262"/>
                    <wp:lineTo x="19000" y="21262"/>
                    <wp:lineTo x="19000" y="0"/>
                    <wp:lineTo x="0" y="0"/>
                  </wp:wrapPolygon>
                </wp:wrapThrough>
                <wp:docPr id="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83845"/>
                          <a:chOff x="621" y="11982"/>
                          <a:chExt cx="600" cy="360"/>
                        </a:xfrm>
                      </wpg:grpSpPr>
                      <wps:wsp>
                        <wps:cNvPr id="62"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63"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5769FEEB" w14:textId="283A3577" w:rsidR="00D94972" w:rsidRDefault="00D94972" w:rsidP="00D94972">
                              <w:pPr>
                                <w:rPr>
                                  <w:b/>
                                  <w:sz w:val="18"/>
                                  <w:szCs w:val="18"/>
                                </w:rPr>
                              </w:pPr>
                              <w:r>
                                <w:rPr>
                                  <w:b/>
                                  <w:sz w:val="18"/>
                                  <w:szCs w:val="18"/>
                                </w:rPr>
                                <w:t>14-15</w:t>
                              </w:r>
                            </w:p>
                            <w:p w14:paraId="18654FDF"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1E5AFD" id="_x0000_s1047" style="position:absolute;left:0;text-align:left;margin-left:-76.55pt;margin-top:18.95pt;width:43.2pt;height:22.35pt;z-index:251686400"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">
                <v:shape id="AutoShape 3" o:spid="_x0000_s1048"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qCvwgAA&#10;ANsAAAAPAAAAZHJzL2Rvd25yZXYueG1sRI/RisIwFETfhf2HcAXfbKqw4lajuMJCXwRX9wMuzbWp&#10;bW5KE7X69UZY8HGYmTPMct3bRlyp85VjBZMkBUFcOF1xqeDv+DOeg/ABWWPjmBTcycN69TFYYqbd&#10;jX/pegiliBD2GSowIbSZlL4wZNEnriWO3sl1FkOUXSl1h7cIt42cpulMWqw4LhhsaWuoqA8Xq+Dz&#10;4evv3Jz2nN+/drSpdVudg1KjYb9ZgAjUh3f4v51rBbMpvL7EHyB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z6oK/CAAAA2wAAAA8AAAAAAAAAAAAAAAAAlwIAAGRycy9kb3du&#10;cmV2LnhtbFBLBQYAAAAABAAEAPUAAACGAwAAAAA=&#10;" fillcolor="#9cf" strokecolor="#339"/>
                <v:shape id="Text Box 4" o:spid="_x0000_s1049"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ubg+xQAA&#10;ANsAAAAPAAAAZHJzL2Rvd25yZXYueG1sRI9bawIxFITfhf6HcATfNOsFka1R2oIXrA/WKr4eNqe7&#10;SzcnSxLd9d8bodDHYWa+YebL1lTiRs6XlhUMBwkI4szqknMFp+9VfwbCB2SNlWVScCcPy8VLZ46p&#10;tg1/0e0YchEh7FNUUIRQp1L6rCCDfmBr4uj9WGcwROlyqR02EW4qOUqSqTRYclwosKaPgrLf49Uo&#10;WO8/r252Oht/yHeTuko2783holSv2769ggjUhv/wX3urFUzH8PwSf4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S5uD7FAAAA2wAAAA8AAAAAAAAAAAAAAAAAlwIAAGRycy9k&#10;b3ducmV2LnhtbFBLBQYAAAAABAAEAPUAAACJAwAAAAA=&#10;" fillcolor="#9cf" stroked="f" strokecolor="#339">
                  <v:fill opacity="0"/>
                  <v:textbox>
                    <w:txbxContent>
                      <w:p w14:paraId="5769FEEB" w14:textId="283A3577" w:rsidR="00D94972" w:rsidRDefault="00D94972" w:rsidP="00D94972">
                        <w:pPr>
                          <w:rPr>
                            <w:b/>
                            <w:sz w:val="18"/>
                            <w:szCs w:val="18"/>
                          </w:rPr>
                        </w:pPr>
                        <w:r>
                          <w:rPr>
                            <w:b/>
                            <w:sz w:val="18"/>
                            <w:szCs w:val="18"/>
                          </w:rPr>
                          <w:t>14-15</w:t>
                        </w:r>
                      </w:p>
                      <w:p w14:paraId="18654FDF" w14:textId="77777777" w:rsidR="00D94972" w:rsidRPr="00065DDC" w:rsidRDefault="00D94972" w:rsidP="00D94972">
                        <w:pPr>
                          <w:rPr>
                            <w:b/>
                            <w:sz w:val="18"/>
                            <w:szCs w:val="18"/>
                          </w:rPr>
                        </w:pPr>
                      </w:p>
                    </w:txbxContent>
                  </v:textbox>
                </v:shape>
                <w10:wrap type="through"/>
              </v:group>
            </w:pict>
          </mc:Fallback>
        </mc:AlternateContent>
      </w:r>
    </w:p>
    <w:p w14:paraId="40C109C1" w14:textId="498F9BC1" w:rsidR="007C62C7" w:rsidRPr="0061061F" w:rsidRDefault="007C62C7" w:rsidP="001A2B33">
      <w:pPr>
        <w:widowControl w:val="0"/>
        <w:numPr>
          <w:ilvl w:val="0"/>
          <w:numId w:val="8"/>
        </w:numPr>
        <w:autoSpaceDE w:val="0"/>
        <w:autoSpaceDN w:val="0"/>
        <w:adjustRightInd w:val="0"/>
        <w:rPr>
          <w:b/>
          <w:bCs/>
        </w:rPr>
      </w:pPr>
      <w:r w:rsidRPr="0061061F">
        <w:rPr>
          <w:b/>
          <w:bCs/>
        </w:rPr>
        <w:t>The Ethics of Care</w:t>
      </w:r>
    </w:p>
    <w:p w14:paraId="489FFF57" w14:textId="2A45C878" w:rsidR="007C62C7" w:rsidRPr="0061061F" w:rsidRDefault="007C62C7" w:rsidP="001A2B33">
      <w:pPr>
        <w:pStyle w:val="ListParagraph"/>
        <w:widowControl w:val="0"/>
        <w:numPr>
          <w:ilvl w:val="0"/>
          <w:numId w:val="27"/>
        </w:numPr>
        <w:autoSpaceDE w:val="0"/>
        <w:autoSpaceDN w:val="0"/>
        <w:adjustRightInd w:val="0"/>
      </w:pPr>
      <w:r w:rsidRPr="0061061F">
        <w:t xml:space="preserve">The </w:t>
      </w:r>
      <w:r w:rsidRPr="00B5785E">
        <w:rPr>
          <w:b/>
          <w:bCs/>
        </w:rPr>
        <w:t>ethics of care</w:t>
      </w:r>
      <w:r w:rsidRPr="0061061F">
        <w:rPr>
          <w:b/>
          <w:bCs/>
        </w:rPr>
        <w:t xml:space="preserve"> </w:t>
      </w:r>
      <w:r w:rsidRPr="0061061F">
        <w:rPr>
          <w:bCs/>
        </w:rPr>
        <w:t>emphasizes</w:t>
      </w:r>
      <w:r w:rsidRPr="0061061F">
        <w:t xml:space="preserve"> human relationships and needs (</w:t>
      </w:r>
      <w:proofErr w:type="spellStart"/>
      <w:r w:rsidRPr="0061061F">
        <w:t>Nel</w:t>
      </w:r>
      <w:proofErr w:type="spellEnd"/>
      <w:r w:rsidRPr="0061061F">
        <w:t xml:space="preserve"> </w:t>
      </w:r>
      <w:proofErr w:type="spellStart"/>
      <w:r w:rsidRPr="0061061F">
        <w:t>Noddings</w:t>
      </w:r>
      <w:proofErr w:type="spellEnd"/>
      <w:r w:rsidRPr="0061061F">
        <w:t>)</w:t>
      </w:r>
      <w:r w:rsidR="00CE6962">
        <w:t>.</w:t>
      </w:r>
    </w:p>
    <w:p w14:paraId="3D13785C" w14:textId="52286E72" w:rsidR="007C62C7" w:rsidRDefault="007C62C7" w:rsidP="001A2B33">
      <w:pPr>
        <w:pStyle w:val="ListParagraph"/>
        <w:widowControl w:val="0"/>
        <w:numPr>
          <w:ilvl w:val="0"/>
          <w:numId w:val="27"/>
        </w:numPr>
        <w:autoSpaceDE w:val="0"/>
        <w:autoSpaceDN w:val="0"/>
        <w:adjustRightInd w:val="0"/>
      </w:pPr>
      <w:r w:rsidRPr="0061061F">
        <w:lastRenderedPageBreak/>
        <w:t xml:space="preserve">The ethics of care has been described as a feminine morality because women in all societies are the </w:t>
      </w:r>
      <w:proofErr w:type="spellStart"/>
      <w:r w:rsidRPr="0061061F">
        <w:t>childbearers</w:t>
      </w:r>
      <w:proofErr w:type="spellEnd"/>
      <w:r w:rsidRPr="0061061F">
        <w:t xml:space="preserve"> and consequently seem to have a greater sensitivity to issues of care. </w:t>
      </w:r>
    </w:p>
    <w:p w14:paraId="55A1C31B" w14:textId="7421F6DC" w:rsidR="00EF6523" w:rsidRPr="0061061F" w:rsidRDefault="00EF6523" w:rsidP="001A2B33">
      <w:pPr>
        <w:pStyle w:val="ListParagraph"/>
        <w:widowControl w:val="0"/>
        <w:numPr>
          <w:ilvl w:val="0"/>
          <w:numId w:val="27"/>
        </w:numPr>
        <w:autoSpaceDE w:val="0"/>
        <w:autoSpaceDN w:val="0"/>
        <w:adjustRightInd w:val="0"/>
      </w:pPr>
      <w:r>
        <w:t>Jean-Jacques Rousseau argued that it is humans’ natural compassion that is the basis for human action and that morality is based in emotion rather than rationality.</w:t>
      </w:r>
    </w:p>
    <w:p w14:paraId="2EFD2D67" w14:textId="77777777" w:rsidR="007C62C7" w:rsidRPr="0061061F" w:rsidRDefault="007C62C7" w:rsidP="001A2B33">
      <w:pPr>
        <w:pStyle w:val="ListParagraph"/>
        <w:widowControl w:val="0"/>
        <w:numPr>
          <w:ilvl w:val="0"/>
          <w:numId w:val="27"/>
        </w:numPr>
        <w:autoSpaceDE w:val="0"/>
        <w:autoSpaceDN w:val="0"/>
        <w:adjustRightInd w:val="0"/>
      </w:pPr>
      <w:r w:rsidRPr="0061061F">
        <w:t xml:space="preserve">Carol Gilligan’s work on moral development identified a feminine approach to ethical dilemmas that focuses on relationships and needs instead of rights and universal laws. </w:t>
      </w:r>
    </w:p>
    <w:p w14:paraId="41C382F0" w14:textId="77777777" w:rsidR="007C62C7" w:rsidRPr="0061061F" w:rsidRDefault="007C62C7" w:rsidP="001A2B33">
      <w:pPr>
        <w:pStyle w:val="ListParagraph"/>
        <w:widowControl w:val="0"/>
        <w:numPr>
          <w:ilvl w:val="0"/>
          <w:numId w:val="27"/>
        </w:numPr>
        <w:autoSpaceDE w:val="0"/>
        <w:autoSpaceDN w:val="0"/>
        <w:adjustRightInd w:val="0"/>
      </w:pPr>
      <w:r w:rsidRPr="0061061F">
        <w:t xml:space="preserve">Applying the ethics of care leads not to different solutions necessarily, but perhaps different questions. </w:t>
      </w:r>
    </w:p>
    <w:p w14:paraId="048305B6" w14:textId="77777777" w:rsidR="007C62C7" w:rsidRPr="0061061F" w:rsidRDefault="007C62C7" w:rsidP="001A2B33">
      <w:pPr>
        <w:pStyle w:val="ListParagraph"/>
        <w:widowControl w:val="0"/>
        <w:numPr>
          <w:ilvl w:val="0"/>
          <w:numId w:val="27"/>
        </w:numPr>
        <w:autoSpaceDE w:val="0"/>
        <w:autoSpaceDN w:val="0"/>
        <w:adjustRightInd w:val="0"/>
      </w:pPr>
      <w:r w:rsidRPr="0061061F">
        <w:t>Eastern religions, such as Taoism, are consistent with the ethics of care.</w:t>
      </w:r>
    </w:p>
    <w:p w14:paraId="317EC666" w14:textId="77777777" w:rsidR="00036C7E" w:rsidRPr="0061061F" w:rsidRDefault="00036C7E" w:rsidP="001A2B33">
      <w:pPr>
        <w:pStyle w:val="ListParagraph"/>
        <w:widowControl w:val="0"/>
        <w:numPr>
          <w:ilvl w:val="0"/>
          <w:numId w:val="27"/>
        </w:numPr>
        <w:autoSpaceDE w:val="0"/>
        <w:autoSpaceDN w:val="0"/>
        <w:adjustRightInd w:val="0"/>
      </w:pPr>
      <w:r w:rsidRPr="0061061F">
        <w:t>In criminal justice, the ethics of care is represented more by the rehabilitative model of corrections than the just-deserts model.</w:t>
      </w:r>
    </w:p>
    <w:p w14:paraId="678E0221" w14:textId="77777777" w:rsidR="007C62C7" w:rsidRPr="0061061F" w:rsidRDefault="007C62C7" w:rsidP="001A2B33">
      <w:pPr>
        <w:pStyle w:val="ListParagraph"/>
        <w:widowControl w:val="0"/>
        <w:numPr>
          <w:ilvl w:val="0"/>
          <w:numId w:val="27"/>
        </w:numPr>
        <w:autoSpaceDE w:val="0"/>
        <w:autoSpaceDN w:val="0"/>
        <w:adjustRightInd w:val="0"/>
      </w:pPr>
      <w:r w:rsidRPr="0061061F">
        <w:t>The “restorative justice” movement is consistent with the ethics of care.</w:t>
      </w:r>
    </w:p>
    <w:p w14:paraId="4DF4AC57" w14:textId="560841E4" w:rsidR="007C62C7" w:rsidRPr="0061061F" w:rsidRDefault="007C62C7" w:rsidP="001A2B33">
      <w:pPr>
        <w:pStyle w:val="ListParagraph"/>
        <w:widowControl w:val="0"/>
        <w:numPr>
          <w:ilvl w:val="0"/>
          <w:numId w:val="27"/>
        </w:numPr>
        <w:autoSpaceDE w:val="0"/>
        <w:autoSpaceDN w:val="0"/>
        <w:adjustRightInd w:val="0"/>
      </w:pPr>
      <w:r w:rsidRPr="0061061F">
        <w:t xml:space="preserve">Braswell and Gold (2002) discuss a concept called </w:t>
      </w:r>
      <w:r w:rsidRPr="00B5785E">
        <w:rPr>
          <w:b/>
          <w:iCs/>
        </w:rPr>
        <w:t>peacemaking justice</w:t>
      </w:r>
      <w:r w:rsidR="00B5785E">
        <w:rPr>
          <w:iCs/>
        </w:rPr>
        <w:t>, which is composed of three parts</w:t>
      </w:r>
      <w:r w:rsidRPr="00B0527C">
        <w:rPr>
          <w:iCs/>
        </w:rPr>
        <w:t>:</w:t>
      </w:r>
      <w:r w:rsidRPr="0061061F">
        <w:rPr>
          <w:i/>
          <w:iCs/>
        </w:rPr>
        <w:t xml:space="preserve"> </w:t>
      </w:r>
      <w:r w:rsidRPr="0061061F">
        <w:t>connectedness, caring</w:t>
      </w:r>
      <w:r w:rsidR="00036C7E" w:rsidRPr="0061061F">
        <w:t>,</w:t>
      </w:r>
      <w:r w:rsidRPr="0061061F">
        <w:t xml:space="preserve"> and mindfulness. </w:t>
      </w:r>
    </w:p>
    <w:p w14:paraId="417680F7" w14:textId="77777777" w:rsidR="00C3167B" w:rsidRPr="0061061F" w:rsidRDefault="00C3167B" w:rsidP="00C3167B">
      <w:pPr>
        <w:tabs>
          <w:tab w:val="left" w:pos="0"/>
        </w:tabs>
        <w:overflowPunct w:val="0"/>
        <w:autoSpaceDE w:val="0"/>
        <w:autoSpaceDN w:val="0"/>
        <w:adjustRightInd w:val="0"/>
        <w:ind w:left="-576" w:right="-720"/>
        <w:textAlignment w:val="baseline"/>
      </w:pPr>
    </w:p>
    <w:p w14:paraId="7A3E4896" w14:textId="77777777" w:rsidR="00C3167B" w:rsidRPr="0061061F" w:rsidRDefault="00C3167B" w:rsidP="00565396">
      <w:pPr>
        <w:pBdr>
          <w:top w:val="dotDotDash" w:sz="12" w:space="1" w:color="5F497A"/>
          <w:left w:val="dotDotDash" w:sz="12" w:space="4" w:color="5F497A"/>
          <w:bottom w:val="dotDotDash" w:sz="12" w:space="1" w:color="5F497A"/>
          <w:right w:val="dotDotDash" w:sz="12" w:space="4" w:color="5F497A"/>
        </w:pBdr>
        <w:shd w:val="clear" w:color="auto" w:fill="E5DFEC"/>
        <w:tabs>
          <w:tab w:val="left" w:pos="0"/>
        </w:tabs>
        <w:overflowPunct w:val="0"/>
        <w:autoSpaceDE w:val="0"/>
        <w:autoSpaceDN w:val="0"/>
        <w:adjustRightInd w:val="0"/>
        <w:ind w:right="-720"/>
        <w:textAlignment w:val="baseline"/>
      </w:pPr>
      <w:r w:rsidRPr="0061061F">
        <w:rPr>
          <w:b/>
        </w:rPr>
        <w:t>Class Discussion/Activity</w:t>
      </w:r>
      <w:r w:rsidRPr="0061061F">
        <w:t xml:space="preserve"> </w:t>
      </w:r>
    </w:p>
    <w:p w14:paraId="42739FEC" w14:textId="0AB612E9" w:rsidR="00C3167B" w:rsidRPr="0061061F" w:rsidRDefault="00C3167B" w:rsidP="00565396">
      <w:pPr>
        <w:pBdr>
          <w:top w:val="dotDotDash" w:sz="12" w:space="1" w:color="5F497A"/>
          <w:left w:val="dotDotDash" w:sz="12" w:space="4" w:color="5F497A"/>
          <w:bottom w:val="dotDotDash" w:sz="12" w:space="1" w:color="5F497A"/>
          <w:right w:val="dotDotDash" w:sz="12" w:space="4" w:color="5F497A"/>
        </w:pBdr>
        <w:shd w:val="clear" w:color="auto" w:fill="E5DFEC"/>
        <w:tabs>
          <w:tab w:val="left" w:pos="0"/>
        </w:tabs>
        <w:overflowPunct w:val="0"/>
        <w:autoSpaceDE w:val="0"/>
        <w:autoSpaceDN w:val="0"/>
        <w:adjustRightInd w:val="0"/>
        <w:ind w:right="-720"/>
        <w:textAlignment w:val="baseline"/>
        <w:rPr>
          <w:b/>
        </w:rPr>
      </w:pPr>
      <w:r w:rsidRPr="0061061F">
        <w:t xml:space="preserve">Ask students </w:t>
      </w:r>
      <w:r w:rsidR="00770DFF" w:rsidRPr="0061061F">
        <w:t>to discuss the differences between natural law and utilitarianism.</w:t>
      </w:r>
    </w:p>
    <w:p w14:paraId="4E63266B" w14:textId="77777777" w:rsidR="00565396" w:rsidRPr="0061061F" w:rsidRDefault="00565396" w:rsidP="00565396">
      <w:pPr>
        <w:tabs>
          <w:tab w:val="left" w:pos="0"/>
        </w:tabs>
        <w:overflowPunct w:val="0"/>
        <w:autoSpaceDE w:val="0"/>
        <w:autoSpaceDN w:val="0"/>
        <w:adjustRightInd w:val="0"/>
        <w:ind w:left="-576" w:right="-720"/>
        <w:textAlignment w:val="baseline"/>
      </w:pPr>
    </w:p>
    <w:p w14:paraId="4CC5B55B" w14:textId="77777777" w:rsidR="00565396" w:rsidRPr="0061061F" w:rsidRDefault="00565396" w:rsidP="00565396">
      <w:pPr>
        <w:pBdr>
          <w:top w:val="dotDotDash" w:sz="12" w:space="1" w:color="5F497A"/>
          <w:left w:val="dotDotDash" w:sz="12" w:space="0" w:color="5F497A"/>
          <w:bottom w:val="dotDotDash" w:sz="12" w:space="1" w:color="5F497A"/>
          <w:right w:val="dotDotDash" w:sz="12" w:space="4" w:color="5F497A"/>
        </w:pBdr>
        <w:shd w:val="clear" w:color="auto" w:fill="E5DFEC"/>
        <w:tabs>
          <w:tab w:val="left" w:pos="0"/>
        </w:tabs>
        <w:overflowPunct w:val="0"/>
        <w:autoSpaceDE w:val="0"/>
        <w:autoSpaceDN w:val="0"/>
        <w:adjustRightInd w:val="0"/>
        <w:ind w:right="-720"/>
        <w:textAlignment w:val="baseline"/>
      </w:pPr>
      <w:r w:rsidRPr="0061061F">
        <w:rPr>
          <w:b/>
        </w:rPr>
        <w:t>Class Discussion/Activity</w:t>
      </w:r>
      <w:r w:rsidRPr="0061061F">
        <w:t xml:space="preserve"> </w:t>
      </w:r>
    </w:p>
    <w:p w14:paraId="57CB3FC5" w14:textId="77777777" w:rsidR="00565396" w:rsidRPr="0061061F" w:rsidRDefault="00565396" w:rsidP="00565396">
      <w:pPr>
        <w:pBdr>
          <w:top w:val="dotDotDash" w:sz="12" w:space="1" w:color="5F497A"/>
          <w:left w:val="dotDotDash" w:sz="12" w:space="0" w:color="5F497A"/>
          <w:bottom w:val="dotDotDash" w:sz="12" w:space="1" w:color="5F497A"/>
          <w:right w:val="dotDotDash" w:sz="12" w:space="4" w:color="5F497A"/>
        </w:pBdr>
        <w:shd w:val="clear" w:color="auto" w:fill="E5DFEC"/>
        <w:tabs>
          <w:tab w:val="left" w:pos="0"/>
        </w:tabs>
        <w:overflowPunct w:val="0"/>
        <w:autoSpaceDE w:val="0"/>
        <w:autoSpaceDN w:val="0"/>
        <w:adjustRightInd w:val="0"/>
        <w:ind w:right="-720"/>
        <w:textAlignment w:val="baseline"/>
        <w:rPr>
          <w:b/>
        </w:rPr>
      </w:pPr>
      <w:r w:rsidRPr="0061061F">
        <w:t xml:space="preserve">Ask students to discuss the differences between </w:t>
      </w:r>
      <w:r w:rsidR="001E2185" w:rsidRPr="0061061F">
        <w:t>ethical formalism and religion.</w:t>
      </w:r>
    </w:p>
    <w:p w14:paraId="7486F629" w14:textId="77777777" w:rsidR="00C3167B" w:rsidRPr="0061061F" w:rsidRDefault="00C3167B" w:rsidP="00C3167B">
      <w:pPr>
        <w:tabs>
          <w:tab w:val="left" w:pos="0"/>
        </w:tabs>
        <w:overflowPunct w:val="0"/>
        <w:autoSpaceDE w:val="0"/>
        <w:autoSpaceDN w:val="0"/>
        <w:adjustRightInd w:val="0"/>
        <w:ind w:left="-576" w:right="-720"/>
        <w:textAlignment w:val="baseline"/>
      </w:pPr>
    </w:p>
    <w:p w14:paraId="789E69B1" w14:textId="77777777" w:rsidR="00C3167B" w:rsidRPr="0061061F" w:rsidRDefault="00C3167B" w:rsidP="00565396">
      <w:pPr>
        <w:pBdr>
          <w:top w:val="double" w:sz="6" w:space="1" w:color="76923C"/>
          <w:left w:val="double" w:sz="6" w:space="4" w:color="76923C"/>
          <w:bottom w:val="double" w:sz="6" w:space="1" w:color="76923C"/>
          <w:right w:val="double" w:sz="6" w:space="4" w:color="76923C"/>
        </w:pBdr>
        <w:shd w:val="clear" w:color="auto" w:fill="EAF1DD"/>
        <w:tabs>
          <w:tab w:val="left" w:pos="0"/>
        </w:tabs>
        <w:overflowPunct w:val="0"/>
        <w:autoSpaceDE w:val="0"/>
        <w:autoSpaceDN w:val="0"/>
        <w:adjustRightInd w:val="0"/>
        <w:ind w:right="-720"/>
        <w:textAlignment w:val="baseline"/>
        <w:rPr>
          <w:b/>
        </w:rPr>
      </w:pPr>
      <w:r w:rsidRPr="0061061F">
        <w:rPr>
          <w:b/>
        </w:rPr>
        <w:t>What If Scenario</w:t>
      </w:r>
    </w:p>
    <w:p w14:paraId="7049B398" w14:textId="4D5B1297" w:rsidR="00C3167B" w:rsidRPr="0061061F" w:rsidRDefault="00C3167B" w:rsidP="00565396">
      <w:pPr>
        <w:pBdr>
          <w:top w:val="double" w:sz="6" w:space="1" w:color="76923C"/>
          <w:left w:val="double" w:sz="6" w:space="4" w:color="76923C"/>
          <w:bottom w:val="double" w:sz="6" w:space="1" w:color="76923C"/>
          <w:right w:val="double" w:sz="6" w:space="4" w:color="76923C"/>
        </w:pBdr>
        <w:shd w:val="clear" w:color="auto" w:fill="EAF1DD"/>
        <w:tabs>
          <w:tab w:val="left" w:pos="0"/>
        </w:tabs>
        <w:overflowPunct w:val="0"/>
        <w:autoSpaceDE w:val="0"/>
        <w:autoSpaceDN w:val="0"/>
        <w:adjustRightInd w:val="0"/>
        <w:ind w:right="-720"/>
        <w:textAlignment w:val="baseline"/>
      </w:pPr>
      <w:r w:rsidRPr="0061061F">
        <w:t xml:space="preserve">What if </w:t>
      </w:r>
      <w:r w:rsidR="00770DFF" w:rsidRPr="0061061F">
        <w:t>one person’s death meant the survival of a dozen other people? Would you seek the death of the one?</w:t>
      </w:r>
    </w:p>
    <w:p w14:paraId="68F7BD56" w14:textId="77777777" w:rsidR="001A2B33" w:rsidRPr="0061061F" w:rsidRDefault="001A2B33" w:rsidP="00EB4F94">
      <w:pPr>
        <w:tabs>
          <w:tab w:val="left" w:pos="0"/>
        </w:tabs>
        <w:overflowPunct w:val="0"/>
        <w:autoSpaceDE w:val="0"/>
        <w:autoSpaceDN w:val="0"/>
        <w:adjustRightInd w:val="0"/>
        <w:ind w:right="-720"/>
        <w:textAlignment w:val="baseline"/>
      </w:pPr>
    </w:p>
    <w:p w14:paraId="2A81BF5A" w14:textId="77777777" w:rsidR="00770DFF" w:rsidRPr="0061061F" w:rsidRDefault="00770DFF" w:rsidP="00770DFF">
      <w:pPr>
        <w:pBdr>
          <w:top w:val="double" w:sz="6" w:space="1" w:color="76923C"/>
          <w:left w:val="double" w:sz="6" w:space="4" w:color="76923C"/>
          <w:bottom w:val="double" w:sz="6" w:space="1" w:color="76923C"/>
          <w:right w:val="double" w:sz="6" w:space="4" w:color="76923C"/>
        </w:pBdr>
        <w:shd w:val="clear" w:color="auto" w:fill="EAF1DD"/>
        <w:tabs>
          <w:tab w:val="left" w:pos="0"/>
        </w:tabs>
        <w:overflowPunct w:val="0"/>
        <w:autoSpaceDE w:val="0"/>
        <w:autoSpaceDN w:val="0"/>
        <w:adjustRightInd w:val="0"/>
        <w:ind w:right="-720"/>
        <w:textAlignment w:val="baseline"/>
        <w:rPr>
          <w:b/>
        </w:rPr>
      </w:pPr>
      <w:r w:rsidRPr="0061061F">
        <w:rPr>
          <w:b/>
        </w:rPr>
        <w:t>What If Scenario</w:t>
      </w:r>
    </w:p>
    <w:p w14:paraId="4E96AE38" w14:textId="39E510D5" w:rsidR="00770DFF" w:rsidRPr="0061061F" w:rsidRDefault="00770DFF" w:rsidP="00770DFF">
      <w:pPr>
        <w:pBdr>
          <w:top w:val="double" w:sz="6" w:space="1" w:color="76923C"/>
          <w:left w:val="double" w:sz="6" w:space="4" w:color="76923C"/>
          <w:bottom w:val="double" w:sz="6" w:space="1" w:color="76923C"/>
          <w:right w:val="double" w:sz="6" w:space="4" w:color="76923C"/>
        </w:pBdr>
        <w:shd w:val="clear" w:color="auto" w:fill="EAF1DD"/>
        <w:tabs>
          <w:tab w:val="left" w:pos="0"/>
        </w:tabs>
        <w:overflowPunct w:val="0"/>
        <w:autoSpaceDE w:val="0"/>
        <w:autoSpaceDN w:val="0"/>
        <w:adjustRightInd w:val="0"/>
        <w:ind w:right="-720"/>
        <w:textAlignment w:val="baseline"/>
      </w:pPr>
      <w:r w:rsidRPr="0061061F">
        <w:t>What if someone asked you if you were a good person and you answered yes? What examples would you give to convince that person?</w:t>
      </w:r>
    </w:p>
    <w:p w14:paraId="1ADC3D72" w14:textId="77777777" w:rsidR="00770DFF" w:rsidRPr="0061061F" w:rsidRDefault="00770DFF" w:rsidP="00770DFF">
      <w:pPr>
        <w:ind w:left="720" w:firstLine="720"/>
      </w:pPr>
    </w:p>
    <w:tbl>
      <w:tblPr>
        <w:tblpPr w:leftFromText="180" w:rightFromText="180" w:vertAnchor="text" w:horzAnchor="margin" w:tblpY="50"/>
        <w:tblW w:w="955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shd w:val="clear" w:color="auto" w:fill="FDE9D9"/>
        <w:tblLook w:val="04A0" w:firstRow="1" w:lastRow="0" w:firstColumn="1" w:lastColumn="0" w:noHBand="0" w:noVBand="1"/>
      </w:tblPr>
      <w:tblGrid>
        <w:gridCol w:w="9558"/>
      </w:tblGrid>
      <w:tr w:rsidR="00770DFF" w:rsidRPr="0061061F" w14:paraId="7D8E6D6D" w14:textId="77777777" w:rsidTr="001A2B33">
        <w:trPr>
          <w:trHeight w:val="1430"/>
        </w:trPr>
        <w:tc>
          <w:tcPr>
            <w:tcW w:w="9558" w:type="dxa"/>
            <w:shd w:val="clear" w:color="auto" w:fill="FDE9D9"/>
          </w:tcPr>
          <w:p w14:paraId="0E2DFF3B" w14:textId="77777777" w:rsidR="00770DFF" w:rsidRPr="0061061F" w:rsidRDefault="00770DFF" w:rsidP="00770DFF">
            <w:pPr>
              <w:tabs>
                <w:tab w:val="left" w:pos="720"/>
              </w:tabs>
              <w:jc w:val="both"/>
              <w:rPr>
                <w:b/>
              </w:rPr>
            </w:pPr>
            <w:r w:rsidRPr="0061061F">
              <w:rPr>
                <w:b/>
              </w:rPr>
              <w:t>Media Tool</w:t>
            </w:r>
          </w:p>
          <w:p w14:paraId="15A5327C" w14:textId="58CFF2AA" w:rsidR="00770DFF" w:rsidRPr="0061061F" w:rsidRDefault="00B00FE6" w:rsidP="00B00FE6">
            <w:pPr>
              <w:tabs>
                <w:tab w:val="left" w:pos="720"/>
              </w:tabs>
              <w:rPr>
                <w:b/>
              </w:rPr>
            </w:pPr>
            <w:r w:rsidRPr="0061061F">
              <w:t xml:space="preserve">What is the story about? How would ethics apply to this? Can any of </w:t>
            </w:r>
            <w:r w:rsidR="00B84D44" w:rsidRPr="0061061F">
              <w:t>the ethical</w:t>
            </w:r>
            <w:r w:rsidRPr="0061061F">
              <w:t xml:space="preserve"> approaches in this chapter be used to justify the trips? </w:t>
            </w:r>
            <w:hyperlink r:id="rId7" w:history="1">
              <w:r w:rsidR="00EC1E21" w:rsidRPr="00EA3373">
                <w:rPr>
                  <w:rStyle w:val="Hyperlink"/>
                </w:rPr>
                <w:t>http://www.washingtonpost.com/investigations/10-members-of-congress-took-trip-secretly-funded-by-foreign-government/2015/05/13/76b55332-f720-11e4-9030-b4732caefe81_story.html</w:t>
              </w:r>
            </w:hyperlink>
            <w:r w:rsidR="00EC1E21">
              <w:t xml:space="preserve"> </w:t>
            </w:r>
          </w:p>
        </w:tc>
      </w:tr>
    </w:tbl>
    <w:p w14:paraId="1D5450C2" w14:textId="77777777" w:rsidR="001E2185" w:rsidRPr="0061061F" w:rsidRDefault="001E2185" w:rsidP="001E2185">
      <w:pPr>
        <w:ind w:left="720" w:firstLine="720"/>
      </w:pPr>
    </w:p>
    <w:tbl>
      <w:tblPr>
        <w:tblpPr w:leftFromText="180" w:rightFromText="180" w:vertAnchor="text" w:horzAnchor="margin" w:tblpY="50"/>
        <w:tblW w:w="9558" w:type="dxa"/>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shd w:val="clear" w:color="auto" w:fill="FDE9D9"/>
        <w:tblLook w:val="04A0" w:firstRow="1" w:lastRow="0" w:firstColumn="1" w:lastColumn="0" w:noHBand="0" w:noVBand="1"/>
      </w:tblPr>
      <w:tblGrid>
        <w:gridCol w:w="9558"/>
      </w:tblGrid>
      <w:tr w:rsidR="001E2185" w:rsidRPr="0061061F" w14:paraId="60B85BFC" w14:textId="77777777" w:rsidTr="00CA4AFE">
        <w:trPr>
          <w:trHeight w:val="890"/>
        </w:trPr>
        <w:tc>
          <w:tcPr>
            <w:tcW w:w="9558" w:type="dxa"/>
            <w:shd w:val="clear" w:color="auto" w:fill="FDE9D9"/>
          </w:tcPr>
          <w:p w14:paraId="46AAD9B3" w14:textId="77777777" w:rsidR="001E2185" w:rsidRPr="0061061F" w:rsidRDefault="001E2185" w:rsidP="00784A9A">
            <w:pPr>
              <w:tabs>
                <w:tab w:val="left" w:pos="720"/>
              </w:tabs>
              <w:jc w:val="both"/>
              <w:rPr>
                <w:b/>
              </w:rPr>
            </w:pPr>
            <w:r w:rsidRPr="0061061F">
              <w:rPr>
                <w:b/>
              </w:rPr>
              <w:t>Media Tool</w:t>
            </w:r>
          </w:p>
          <w:p w14:paraId="236E7CD9" w14:textId="27E30FF6" w:rsidR="001E2185" w:rsidRPr="0061061F" w:rsidRDefault="001E2185" w:rsidP="00784A9A">
            <w:pPr>
              <w:tabs>
                <w:tab w:val="left" w:pos="720"/>
              </w:tabs>
              <w:rPr>
                <w:b/>
              </w:rPr>
            </w:pPr>
            <w:r w:rsidRPr="0061061F">
              <w:t>Why not cheat? View the video segment</w:t>
            </w:r>
            <w:r w:rsidR="008E3730">
              <w:t>,</w:t>
            </w:r>
            <w:r w:rsidRPr="0061061F">
              <w:t xml:space="preserve"> and find out if cheating can be justified. </w:t>
            </w:r>
            <w:hyperlink r:id="rId8" w:history="1">
              <w:r w:rsidR="00EC1E21" w:rsidRPr="00EA3373">
                <w:rPr>
                  <w:rStyle w:val="Hyperlink"/>
                </w:rPr>
                <w:t>https://www.youtube.com/watch?v=ubGOBvTPRjw</w:t>
              </w:r>
            </w:hyperlink>
            <w:r w:rsidR="00EC1E21">
              <w:t xml:space="preserve"> </w:t>
            </w:r>
          </w:p>
        </w:tc>
      </w:tr>
    </w:tbl>
    <w:p w14:paraId="1509CC94" w14:textId="77777777" w:rsidR="00770DFF" w:rsidRPr="0061061F" w:rsidRDefault="00770DFF" w:rsidP="001E2185"/>
    <w:tbl>
      <w:tblPr>
        <w:tblpPr w:leftFromText="180" w:rightFromText="180" w:vertAnchor="text" w:horzAnchor="margin" w:tblpY="62"/>
        <w:tblW w:w="0" w:type="auto"/>
        <w:tblBorders>
          <w:top w:val="triple" w:sz="6" w:space="0" w:color="943634"/>
          <w:left w:val="triple" w:sz="6" w:space="0" w:color="943634"/>
          <w:bottom w:val="triple" w:sz="6" w:space="0" w:color="943634"/>
          <w:right w:val="triple" w:sz="6" w:space="0" w:color="943634"/>
          <w:insideH w:val="triple" w:sz="6" w:space="0" w:color="943634"/>
          <w:insideV w:val="triple" w:sz="6" w:space="0" w:color="943634"/>
        </w:tblBorders>
        <w:shd w:val="clear" w:color="auto" w:fill="F2DBDB"/>
        <w:tblLook w:val="04A0" w:firstRow="1" w:lastRow="0" w:firstColumn="1" w:lastColumn="0" w:noHBand="0" w:noVBand="1"/>
      </w:tblPr>
      <w:tblGrid>
        <w:gridCol w:w="2430"/>
      </w:tblGrid>
      <w:tr w:rsidR="00770DFF" w:rsidRPr="0061061F" w14:paraId="1BFBB398" w14:textId="77777777" w:rsidTr="00770DFF">
        <w:tc>
          <w:tcPr>
            <w:tcW w:w="2430" w:type="dxa"/>
            <w:shd w:val="clear" w:color="auto" w:fill="F2DBDB"/>
          </w:tcPr>
          <w:p w14:paraId="33FA14C6" w14:textId="15D4BE4B" w:rsidR="00770DFF" w:rsidRPr="0061061F" w:rsidRDefault="00770DFF" w:rsidP="00770DFF">
            <w:r w:rsidRPr="0061061F">
              <w:t>See Assignments 1</w:t>
            </w:r>
            <w:r w:rsidR="008E3730">
              <w:t>–</w:t>
            </w:r>
            <w:r w:rsidRPr="0061061F">
              <w:t>3</w:t>
            </w:r>
          </w:p>
        </w:tc>
      </w:tr>
    </w:tbl>
    <w:p w14:paraId="3DEF6539" w14:textId="77777777" w:rsidR="00C3167B" w:rsidRPr="0061061F" w:rsidRDefault="00C3167B" w:rsidP="002759A6"/>
    <w:p w14:paraId="7A0136C4" w14:textId="77777777" w:rsidR="00C3167B" w:rsidRPr="0061061F" w:rsidRDefault="00C3167B" w:rsidP="00C3167B">
      <w:pPr>
        <w:ind w:left="720" w:firstLine="720"/>
      </w:pPr>
    </w:p>
    <w:p w14:paraId="3E0D4949" w14:textId="356B91E8" w:rsidR="00C3167B" w:rsidRPr="0061061F" w:rsidRDefault="00D94972" w:rsidP="00AE7389">
      <w:pPr>
        <w:widowControl w:val="0"/>
        <w:autoSpaceDE w:val="0"/>
        <w:autoSpaceDN w:val="0"/>
        <w:adjustRightInd w:val="0"/>
      </w:pPr>
      <w:r w:rsidRPr="000E51D9">
        <w:rPr>
          <w:noProof/>
        </w:rPr>
        <w:lastRenderedPageBreak/>
        <mc:AlternateContent>
          <mc:Choice Requires="wpg">
            <w:drawing>
              <wp:anchor distT="0" distB="0" distL="114300" distR="114300" simplePos="0" relativeHeight="251688448" behindDoc="0" locked="0" layoutInCell="1" allowOverlap="1" wp14:anchorId="34B1216D" wp14:editId="3E8D9E03">
                <wp:simplePos x="0" y="0"/>
                <wp:positionH relativeFrom="column">
                  <wp:posOffset>-976630</wp:posOffset>
                </wp:positionH>
                <wp:positionV relativeFrom="paragraph">
                  <wp:posOffset>175260</wp:posOffset>
                </wp:positionV>
                <wp:extent cx="381000" cy="283845"/>
                <wp:effectExtent l="0" t="0" r="0" b="20955"/>
                <wp:wrapThrough wrapText="bothSides">
                  <wp:wrapPolygon edited="0">
                    <wp:start x="0" y="0"/>
                    <wp:lineTo x="0" y="21262"/>
                    <wp:lineTo x="20160" y="21262"/>
                    <wp:lineTo x="20160" y="0"/>
                    <wp:lineTo x="0" y="0"/>
                  </wp:wrapPolygon>
                </wp:wrapThrough>
                <wp:docPr id="6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83845"/>
                          <a:chOff x="621" y="11982"/>
                          <a:chExt cx="600" cy="360"/>
                        </a:xfrm>
                      </wpg:grpSpPr>
                      <wps:wsp>
                        <wps:cNvPr id="65"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66"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54B3B30F" w14:textId="119FC609" w:rsidR="00D94972" w:rsidRDefault="00D94972" w:rsidP="00D94972">
                              <w:pPr>
                                <w:rPr>
                                  <w:b/>
                                  <w:sz w:val="18"/>
                                  <w:szCs w:val="18"/>
                                </w:rPr>
                              </w:pPr>
                              <w:r>
                                <w:rPr>
                                  <w:b/>
                                  <w:sz w:val="18"/>
                                  <w:szCs w:val="18"/>
                                </w:rPr>
                                <w:t>16</w:t>
                              </w:r>
                            </w:p>
                            <w:p w14:paraId="0CE91BDF"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B1216D" id="_x0000_s1050" style="position:absolute;margin-left:-76.9pt;margin-top:13.8pt;width:30pt;height:22.35pt;z-index:251688448"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">
                <v:shape id="AutoShape 3" o:spid="_x0000_s1051"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EzjbwQAA&#10;ANsAAAAPAAAAZHJzL2Rvd25yZXYueG1sRI/disIwFITvF3yHcATv1lRBWatRVBB6I6w/D3Bojk1t&#10;c1KaqNWnNwvCXg4z8w2zWHW2FndqfelYwWiYgCDOnS65UHA+7b5/QPiArLF2TAqe5GG17H0tMNXu&#10;wQe6H0MhIoR9igpMCE0qpc8NWfRD1xBH7+JaiyHKtpC6xUeE21qOk2QqLZYcFww2tDWUV8ebVTB5&#10;+WqTmcsvZ8/ZntaVbsprUGrQ79ZzEIG68B/+tDOtYDqBvy/xB8jlG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xM428EAAADbAAAADwAAAAAAAAAAAAAAAACXAgAAZHJzL2Rvd25y&#10;ZXYueG1sUEsFBgAAAAAEAAQA9QAAAIUDAAAAAA==&#10;" fillcolor="#9cf" strokecolor="#339"/>
                <v:shape id="Text Box 4" o:spid="_x0000_s1052"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zhumxAAA&#10;ANsAAAAPAAAAZHJzL2Rvd25yZXYueG1sRI9Ba8JAFITvgv9heYI33SgSJHWVVlBL24Naxesj+5qE&#10;Zt+G3dXEf+8WCh6HmfmGWaw6U4sbOV9ZVjAZJyCIc6srLhScvjejOQgfkDXWlknBnTyslv3eAjNt&#10;Wz7Q7RgKESHsM1RQhtBkUvq8JIN+bBvi6P1YZzBE6QqpHbYRbmo5TZJUGqw4LpTY0Lqk/Pd4NQq2&#10;X59XNz+djd8XH7OmTnZv7f6i1HDQvb6ACNSFZ/i//a4VpCn8fYk/QC4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M4bpsQAAADbAAAADwAAAAAAAAAAAAAAAACXAgAAZHJzL2Rv&#10;d25yZXYueG1sUEsFBgAAAAAEAAQA9QAAAIgDAAAAAA==&#10;" fillcolor="#9cf" stroked="f" strokecolor="#339">
                  <v:fill opacity="0"/>
                  <v:textbox>
                    <w:txbxContent>
                      <w:p w14:paraId="54B3B30F" w14:textId="119FC609" w:rsidR="00D94972" w:rsidRDefault="00D94972" w:rsidP="00D94972">
                        <w:pPr>
                          <w:rPr>
                            <w:b/>
                            <w:sz w:val="18"/>
                            <w:szCs w:val="18"/>
                          </w:rPr>
                        </w:pPr>
                        <w:r>
                          <w:rPr>
                            <w:b/>
                            <w:sz w:val="18"/>
                            <w:szCs w:val="18"/>
                          </w:rPr>
                          <w:t>16</w:t>
                        </w:r>
                      </w:p>
                      <w:p w14:paraId="0CE91BDF" w14:textId="77777777" w:rsidR="00D94972" w:rsidRPr="00065DDC" w:rsidRDefault="00D94972" w:rsidP="00D94972">
                        <w:pPr>
                          <w:rPr>
                            <w:b/>
                            <w:sz w:val="18"/>
                            <w:szCs w:val="18"/>
                          </w:rPr>
                        </w:pPr>
                      </w:p>
                    </w:txbxContent>
                  </v:textbox>
                </v:shape>
                <w10:wrap type="through"/>
              </v:group>
            </w:pict>
          </mc:Fallback>
        </mc:AlternateContent>
      </w:r>
    </w:p>
    <w:p w14:paraId="1EC15548" w14:textId="13155BB3" w:rsidR="00AE7389" w:rsidRPr="0061061F" w:rsidRDefault="00AE7389" w:rsidP="001A2B33">
      <w:pPr>
        <w:widowControl w:val="0"/>
        <w:numPr>
          <w:ilvl w:val="0"/>
          <w:numId w:val="13"/>
        </w:numPr>
        <w:autoSpaceDE w:val="0"/>
        <w:autoSpaceDN w:val="0"/>
        <w:adjustRightInd w:val="0"/>
        <w:rPr>
          <w:b/>
          <w:bCs/>
        </w:rPr>
      </w:pPr>
      <w:r w:rsidRPr="0061061F">
        <w:rPr>
          <w:b/>
          <w:bCs/>
        </w:rPr>
        <w:t>E</w:t>
      </w:r>
      <w:r w:rsidR="008D7AE9" w:rsidRPr="0061061F">
        <w:rPr>
          <w:b/>
          <w:bCs/>
        </w:rPr>
        <w:t xml:space="preserve">goism: Ethical System or </w:t>
      </w:r>
      <w:r w:rsidR="001A2B33" w:rsidRPr="0061061F">
        <w:rPr>
          <w:b/>
          <w:bCs/>
        </w:rPr>
        <w:t>N</w:t>
      </w:r>
      <w:r w:rsidR="008D7AE9" w:rsidRPr="0061061F">
        <w:rPr>
          <w:b/>
          <w:bCs/>
        </w:rPr>
        <w:t>ot?</w:t>
      </w:r>
    </w:p>
    <w:p w14:paraId="79F163E0" w14:textId="69FE8041" w:rsidR="00C3167B" w:rsidRPr="0061061F" w:rsidRDefault="00A3612A" w:rsidP="00C3167B">
      <w:pPr>
        <w:widowControl w:val="0"/>
        <w:autoSpaceDE w:val="0"/>
        <w:autoSpaceDN w:val="0"/>
        <w:adjustRightInd w:val="0"/>
        <w:rPr>
          <w:b/>
        </w:rPr>
      </w:pPr>
      <w:r>
        <w:rPr>
          <w:b/>
        </w:rPr>
        <w:t>L</w:t>
      </w:r>
      <w:r w:rsidR="00C3167B" w:rsidRPr="0061061F">
        <w:rPr>
          <w:b/>
        </w:rPr>
        <w:t xml:space="preserve">O 3: </w:t>
      </w:r>
      <w:r w:rsidR="00C3167B" w:rsidRPr="0061061F">
        <w:t>Discuss the argument as to whether egoism is an ethical system.</w:t>
      </w:r>
    </w:p>
    <w:p w14:paraId="3354686B" w14:textId="77777777" w:rsidR="007C62C7" w:rsidRPr="0061061F" w:rsidRDefault="007C62C7" w:rsidP="001A2B33">
      <w:pPr>
        <w:pStyle w:val="ListParagraph"/>
        <w:widowControl w:val="0"/>
        <w:numPr>
          <w:ilvl w:val="0"/>
          <w:numId w:val="28"/>
        </w:numPr>
        <w:autoSpaceDE w:val="0"/>
        <w:autoSpaceDN w:val="0"/>
        <w:adjustRightInd w:val="0"/>
      </w:pPr>
      <w:r w:rsidRPr="00B5785E">
        <w:rPr>
          <w:b/>
          <w:bCs/>
        </w:rPr>
        <w:t>Egoism</w:t>
      </w:r>
      <w:r w:rsidRPr="0061061F">
        <w:rPr>
          <w:b/>
          <w:bCs/>
        </w:rPr>
        <w:t xml:space="preserve"> </w:t>
      </w:r>
      <w:r w:rsidRPr="0061061F">
        <w:t xml:space="preserve">postulates that what is good for one’s survival and personal happiness is moral. </w:t>
      </w:r>
    </w:p>
    <w:p w14:paraId="483692F5" w14:textId="77777777" w:rsidR="007C62C7" w:rsidRPr="0061061F" w:rsidRDefault="007C62C7" w:rsidP="001A2B33">
      <w:pPr>
        <w:pStyle w:val="ListParagraph"/>
        <w:widowControl w:val="0"/>
        <w:numPr>
          <w:ilvl w:val="0"/>
          <w:numId w:val="28"/>
        </w:numPr>
        <w:autoSpaceDE w:val="0"/>
        <w:autoSpaceDN w:val="0"/>
        <w:adjustRightInd w:val="0"/>
      </w:pPr>
      <w:r w:rsidRPr="00B5785E">
        <w:rPr>
          <w:b/>
          <w:bCs/>
        </w:rPr>
        <w:t>Psychological egoism</w:t>
      </w:r>
      <w:r w:rsidRPr="0061061F">
        <w:rPr>
          <w:b/>
          <w:bCs/>
        </w:rPr>
        <w:t xml:space="preserve"> </w:t>
      </w:r>
      <w:r w:rsidRPr="0061061F">
        <w:t xml:space="preserve">refers to the idea that humans naturally are egoists and that it would be unnatural for them to be any other way. </w:t>
      </w:r>
    </w:p>
    <w:p w14:paraId="70B0A2C8" w14:textId="79F8B49A" w:rsidR="007C62C7" w:rsidRPr="0061061F" w:rsidRDefault="007C62C7" w:rsidP="001A2B33">
      <w:pPr>
        <w:pStyle w:val="ListParagraph"/>
        <w:widowControl w:val="0"/>
        <w:numPr>
          <w:ilvl w:val="0"/>
          <w:numId w:val="28"/>
        </w:numPr>
        <w:autoSpaceDE w:val="0"/>
        <w:autoSpaceDN w:val="0"/>
        <w:adjustRightInd w:val="0"/>
      </w:pPr>
      <w:r w:rsidRPr="00B5785E">
        <w:rPr>
          <w:b/>
          <w:bCs/>
        </w:rPr>
        <w:t>Enlightened egoism</w:t>
      </w:r>
      <w:r w:rsidRPr="0061061F">
        <w:rPr>
          <w:b/>
          <w:bCs/>
        </w:rPr>
        <w:t xml:space="preserve"> </w:t>
      </w:r>
      <w:r w:rsidRPr="0061061F">
        <w:t xml:space="preserve">may mean that </w:t>
      </w:r>
      <w:r w:rsidR="00296921" w:rsidRPr="0061061F">
        <w:t>we</w:t>
      </w:r>
      <w:r w:rsidRPr="0061061F">
        <w:t xml:space="preserve"> should treat others as we would want them to treat us to ensure cooperative relations. Even seemingly selfless and altruistic acts are consistent with egoism, since these acts benefit the individual by giving self-satisfaction. </w:t>
      </w:r>
    </w:p>
    <w:p w14:paraId="4361D46F" w14:textId="77777777" w:rsidR="007C62C7" w:rsidRPr="0061061F" w:rsidRDefault="007C62C7" w:rsidP="001A2B33">
      <w:pPr>
        <w:pStyle w:val="ListParagraph"/>
        <w:widowControl w:val="0"/>
        <w:numPr>
          <w:ilvl w:val="0"/>
          <w:numId w:val="28"/>
        </w:numPr>
        <w:autoSpaceDE w:val="0"/>
        <w:autoSpaceDN w:val="0"/>
        <w:adjustRightInd w:val="0"/>
      </w:pPr>
      <w:r w:rsidRPr="0061061F">
        <w:t>Capitalism is based on the premise that everyone pursuing his or her self-interest will create a healthy economy</w:t>
      </w:r>
      <w:proofErr w:type="gramStart"/>
      <w:r w:rsidRPr="0061061F">
        <w:t xml:space="preserve">.  </w:t>
      </w:r>
      <w:proofErr w:type="gramEnd"/>
    </w:p>
    <w:p w14:paraId="1B1F70E1" w14:textId="77777777" w:rsidR="007C62C7" w:rsidRPr="0061061F" w:rsidRDefault="007C62C7" w:rsidP="001A2B33">
      <w:pPr>
        <w:pStyle w:val="ListParagraph"/>
        <w:widowControl w:val="0"/>
        <w:numPr>
          <w:ilvl w:val="0"/>
          <w:numId w:val="28"/>
        </w:numPr>
        <w:autoSpaceDE w:val="0"/>
        <w:autoSpaceDN w:val="0"/>
        <w:adjustRightInd w:val="0"/>
      </w:pPr>
      <w:r w:rsidRPr="0061061F">
        <w:t xml:space="preserve">Egoism is rejected by most philosophers because it violates the basic tenets of an ethical system. </w:t>
      </w:r>
    </w:p>
    <w:p w14:paraId="7468CE27" w14:textId="5A5CE8C4" w:rsidR="0040662B" w:rsidRPr="0061061F" w:rsidRDefault="007C6861" w:rsidP="00EB356C">
      <w:pPr>
        <w:widowControl w:val="0"/>
        <w:autoSpaceDE w:val="0"/>
        <w:autoSpaceDN w:val="0"/>
        <w:adjustRightInd w:val="0"/>
        <w:ind w:left="360"/>
      </w:pPr>
      <w:r w:rsidRPr="000E51D9">
        <w:rPr>
          <w:noProof/>
        </w:rPr>
        <mc:AlternateContent>
          <mc:Choice Requires="wpg">
            <w:drawing>
              <wp:anchor distT="0" distB="0" distL="114300" distR="114300" simplePos="0" relativeHeight="251690496" behindDoc="0" locked="0" layoutInCell="1" allowOverlap="1" wp14:anchorId="500C3544" wp14:editId="63BE6A81">
                <wp:simplePos x="0" y="0"/>
                <wp:positionH relativeFrom="column">
                  <wp:posOffset>-972185</wp:posOffset>
                </wp:positionH>
                <wp:positionV relativeFrom="paragraph">
                  <wp:posOffset>227965</wp:posOffset>
                </wp:positionV>
                <wp:extent cx="548640" cy="283845"/>
                <wp:effectExtent l="0" t="0" r="0" b="20955"/>
                <wp:wrapThrough wrapText="bothSides">
                  <wp:wrapPolygon edited="0">
                    <wp:start x="0" y="0"/>
                    <wp:lineTo x="0" y="21262"/>
                    <wp:lineTo x="19000" y="21262"/>
                    <wp:lineTo x="19000" y="0"/>
                    <wp:lineTo x="0" y="0"/>
                  </wp:wrapPolygon>
                </wp:wrapThrough>
                <wp:docPr id="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83845"/>
                          <a:chOff x="621" y="11982"/>
                          <a:chExt cx="600" cy="360"/>
                        </a:xfrm>
                      </wpg:grpSpPr>
                      <wps:wsp>
                        <wps:cNvPr id="68"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69"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72FF1ED5" w14:textId="10B4F75C" w:rsidR="00D94972" w:rsidRDefault="00D94972" w:rsidP="00D94972">
                              <w:pPr>
                                <w:rPr>
                                  <w:b/>
                                  <w:sz w:val="18"/>
                                  <w:szCs w:val="18"/>
                                </w:rPr>
                              </w:pPr>
                              <w:r>
                                <w:rPr>
                                  <w:b/>
                                  <w:sz w:val="18"/>
                                  <w:szCs w:val="18"/>
                                </w:rPr>
                                <w:t>17-18</w:t>
                              </w:r>
                            </w:p>
                            <w:p w14:paraId="404EBEA0" w14:textId="77777777" w:rsidR="00D94972" w:rsidRPr="00065DDC" w:rsidRDefault="00D94972" w:rsidP="00D94972">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C3544" id="_x0000_s1053" style="position:absolute;left:0;text-align:left;margin-left:-76.55pt;margin-top:17.95pt;width:43.2pt;height:22.35pt;z-index:251690496"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">
                <v:shape id="AutoShape 3" o:spid="_x0000_s1054"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EpdFvwAA&#10;ANsAAAAPAAAAZHJzL2Rvd25yZXYueG1sRE/LisIwFN0L/kO4A+40HUHRTlNRQehmwNcHXJpr02lz&#10;U5qodb7eLAZmeTjvbDPYVjyo97VjBZ+zBARx6XTNlYLr5TBdgfABWWPrmBS8yMMmH48yTLV78oke&#10;51CJGMI+RQUmhC6V0peGLPqZ64gjd3O9xRBhX0nd4zOG21bOk2QpLdYcGwx2tDdUNue7VbD49c2u&#10;MLcjF6/1N20b3dU/QanJx7D9AhFoCP/iP3ehFSzj2Pgl/gCZv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0Sl0W/AAAA2wAAAA8AAAAAAAAAAAAAAAAAlwIAAGRycy9kb3ducmV2&#10;LnhtbFBLBQYAAAAABAAEAPUAAACDAwAAAAA=&#10;" fillcolor="#9cf" strokecolor="#339"/>
                <v:shape id="Text Box 4" o:spid="_x0000_s1055"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UY/UxQAA&#10;ANsAAAAPAAAAZHJzL2Rvd25yZXYueG1sRI9La8MwEITvhf4HsYXcGjklhNSJbJJCHrQ55Emvi7W1&#10;TayVkZTY/fdVodDjMDPfMPO8N424k/O1ZQWjYQKCuLC65lLB+bR6noLwAVljY5kUfJOHPHt8mGOq&#10;bccHuh9DKSKEfYoKqhDaVEpfVGTQD21LHL0v6wyGKF0ptcMuwk0jX5JkIg3WHBcqbOmtouJ6vBkF&#10;693HzU3PF+P35fu4bZLNstt/KjV46hczEIH68B/+a2+1gskr/H6JP0Bm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VRj9TFAAAA2wAAAA8AAAAAAAAAAAAAAAAAlwIAAGRycy9k&#10;b3ducmV2LnhtbFBLBQYAAAAABAAEAPUAAACJAwAAAAA=&#10;" fillcolor="#9cf" stroked="f" strokecolor="#339">
                  <v:fill opacity="0"/>
                  <v:textbox>
                    <w:txbxContent>
                      <w:p w14:paraId="72FF1ED5" w14:textId="10B4F75C" w:rsidR="00D94972" w:rsidRDefault="00D94972" w:rsidP="00D94972">
                        <w:pPr>
                          <w:rPr>
                            <w:b/>
                            <w:sz w:val="18"/>
                            <w:szCs w:val="18"/>
                          </w:rPr>
                        </w:pPr>
                        <w:r>
                          <w:rPr>
                            <w:b/>
                            <w:sz w:val="18"/>
                            <w:szCs w:val="18"/>
                          </w:rPr>
                          <w:t>17-18</w:t>
                        </w:r>
                      </w:p>
                      <w:p w14:paraId="404EBEA0" w14:textId="77777777" w:rsidR="00D94972" w:rsidRPr="00065DDC" w:rsidRDefault="00D94972" w:rsidP="00D94972">
                        <w:pPr>
                          <w:rPr>
                            <w:b/>
                            <w:sz w:val="18"/>
                            <w:szCs w:val="18"/>
                          </w:rPr>
                        </w:pPr>
                      </w:p>
                    </w:txbxContent>
                  </v:textbox>
                </v:shape>
                <w10:wrap type="through"/>
              </v:group>
            </w:pict>
          </mc:Fallback>
        </mc:AlternateContent>
      </w:r>
    </w:p>
    <w:p w14:paraId="73B9A30E" w14:textId="6A1247E4" w:rsidR="007C62C7" w:rsidRPr="0061061F" w:rsidRDefault="00EB356C" w:rsidP="001A2B33">
      <w:pPr>
        <w:widowControl w:val="0"/>
        <w:numPr>
          <w:ilvl w:val="0"/>
          <w:numId w:val="13"/>
        </w:numPr>
        <w:autoSpaceDE w:val="0"/>
        <w:autoSpaceDN w:val="0"/>
        <w:adjustRightInd w:val="0"/>
        <w:rPr>
          <w:b/>
          <w:bCs/>
        </w:rPr>
      </w:pPr>
      <w:r w:rsidRPr="00B5785E">
        <w:rPr>
          <w:b/>
          <w:bCs/>
        </w:rPr>
        <w:t>Other Methods</w:t>
      </w:r>
      <w:r w:rsidRPr="0061061F">
        <w:rPr>
          <w:b/>
          <w:bCs/>
        </w:rPr>
        <w:t xml:space="preserve"> of Ethical Decision Making</w:t>
      </w:r>
    </w:p>
    <w:p w14:paraId="33B137B6" w14:textId="638B2CBB" w:rsidR="00C3167B" w:rsidRPr="0061061F" w:rsidRDefault="00A3612A" w:rsidP="00EB356C">
      <w:pPr>
        <w:widowControl w:val="0"/>
        <w:autoSpaceDE w:val="0"/>
        <w:autoSpaceDN w:val="0"/>
        <w:adjustRightInd w:val="0"/>
        <w:rPr>
          <w:b/>
        </w:rPr>
      </w:pPr>
      <w:r>
        <w:rPr>
          <w:b/>
        </w:rPr>
        <w:t>L</w:t>
      </w:r>
      <w:r w:rsidR="00C3167B" w:rsidRPr="0061061F">
        <w:rPr>
          <w:b/>
        </w:rPr>
        <w:t xml:space="preserve">O 4: </w:t>
      </w:r>
      <w:r w:rsidR="00C3167B" w:rsidRPr="0061061F">
        <w:t>Explain the controversy between relativism and absolutism (or universalism).</w:t>
      </w:r>
    </w:p>
    <w:p w14:paraId="30B3230D" w14:textId="6D3FEA15" w:rsidR="00C3167B" w:rsidRPr="0061061F" w:rsidRDefault="00A3612A" w:rsidP="00EB356C">
      <w:pPr>
        <w:widowControl w:val="0"/>
        <w:autoSpaceDE w:val="0"/>
        <w:autoSpaceDN w:val="0"/>
        <w:adjustRightInd w:val="0"/>
        <w:rPr>
          <w:b/>
          <w:bCs/>
          <w:smallCaps/>
        </w:rPr>
      </w:pPr>
      <w:r>
        <w:rPr>
          <w:b/>
        </w:rPr>
        <w:t>L</w:t>
      </w:r>
      <w:r w:rsidR="00C3167B" w:rsidRPr="0061061F">
        <w:rPr>
          <w:b/>
        </w:rPr>
        <w:t xml:space="preserve">O 5: </w:t>
      </w:r>
      <w:r w:rsidR="00C3167B" w:rsidRPr="0061061F">
        <w:t>Identify what is good according to each of the ethical systems discussed in the chapter.</w:t>
      </w:r>
    </w:p>
    <w:p w14:paraId="63546CB5" w14:textId="413472C6" w:rsidR="007C62C7" w:rsidRPr="0061061F" w:rsidRDefault="007C62C7" w:rsidP="001A2B33">
      <w:pPr>
        <w:pStyle w:val="ListParagraph"/>
        <w:widowControl w:val="0"/>
        <w:numPr>
          <w:ilvl w:val="0"/>
          <w:numId w:val="29"/>
        </w:numPr>
        <w:autoSpaceDE w:val="0"/>
        <w:autoSpaceDN w:val="0"/>
        <w:adjustRightInd w:val="0"/>
      </w:pPr>
      <w:proofErr w:type="spellStart"/>
      <w:r w:rsidRPr="0061061F">
        <w:t>Krogstand</w:t>
      </w:r>
      <w:proofErr w:type="spellEnd"/>
      <w:r w:rsidRPr="0061061F">
        <w:t xml:space="preserve"> and Robertson said </w:t>
      </w:r>
      <w:r w:rsidR="00B5785E">
        <w:t>the following:</w:t>
      </w:r>
      <w:r w:rsidRPr="0061061F">
        <w:t xml:space="preserve">  </w:t>
      </w:r>
    </w:p>
    <w:p w14:paraId="38DB446E" w14:textId="77777777" w:rsidR="007C62C7" w:rsidRPr="0061061F" w:rsidRDefault="007C62C7" w:rsidP="001A2B33">
      <w:pPr>
        <w:pStyle w:val="ListParagraph"/>
        <w:widowControl w:val="0"/>
        <w:numPr>
          <w:ilvl w:val="0"/>
          <w:numId w:val="30"/>
        </w:numPr>
        <w:autoSpaceDE w:val="0"/>
        <w:autoSpaceDN w:val="0"/>
        <w:adjustRightInd w:val="0"/>
      </w:pPr>
      <w:r w:rsidRPr="0061061F">
        <w:t xml:space="preserve">The </w:t>
      </w:r>
      <w:r w:rsidRPr="00B5785E">
        <w:rPr>
          <w:b/>
          <w:bCs/>
        </w:rPr>
        <w:t>imperative principle</w:t>
      </w:r>
      <w:r w:rsidRPr="0061061F">
        <w:t xml:space="preserve"> directs a decision maker to act according to a specific, unbending rule. </w:t>
      </w:r>
    </w:p>
    <w:p w14:paraId="4EDD0049" w14:textId="77777777" w:rsidR="007C62C7" w:rsidRPr="0061061F" w:rsidRDefault="007C62C7" w:rsidP="001A2B33">
      <w:pPr>
        <w:pStyle w:val="ListParagraph"/>
        <w:widowControl w:val="0"/>
        <w:numPr>
          <w:ilvl w:val="0"/>
          <w:numId w:val="30"/>
        </w:numPr>
        <w:autoSpaceDE w:val="0"/>
        <w:autoSpaceDN w:val="0"/>
        <w:adjustRightInd w:val="0"/>
      </w:pPr>
      <w:r w:rsidRPr="0061061F">
        <w:t xml:space="preserve">The </w:t>
      </w:r>
      <w:r w:rsidRPr="00B5785E">
        <w:rPr>
          <w:b/>
          <w:bCs/>
        </w:rPr>
        <w:t>utilitarian principle</w:t>
      </w:r>
      <w:r w:rsidRPr="0061061F">
        <w:t xml:space="preserve"> determines the ethics of conduct by the good or bad consequences of the action. </w:t>
      </w:r>
    </w:p>
    <w:p w14:paraId="0F60BF92" w14:textId="77777777" w:rsidR="007C62C7" w:rsidRPr="0061061F" w:rsidRDefault="007C62C7" w:rsidP="001A2B33">
      <w:pPr>
        <w:pStyle w:val="ListParagraph"/>
        <w:widowControl w:val="0"/>
        <w:numPr>
          <w:ilvl w:val="0"/>
          <w:numId w:val="30"/>
        </w:numPr>
        <w:autoSpaceDE w:val="0"/>
        <w:autoSpaceDN w:val="0"/>
        <w:adjustRightInd w:val="0"/>
      </w:pPr>
      <w:r w:rsidRPr="0061061F">
        <w:t xml:space="preserve">The </w:t>
      </w:r>
      <w:r w:rsidRPr="00B5785E">
        <w:rPr>
          <w:b/>
          <w:bCs/>
        </w:rPr>
        <w:t>generalization principle</w:t>
      </w:r>
      <w:r w:rsidRPr="0061061F">
        <w:t xml:space="preserve"> is based on this question: “What would happen if all similar persons acted this way under similar circumstances?” </w:t>
      </w:r>
    </w:p>
    <w:p w14:paraId="0DA20FB8" w14:textId="0689980B" w:rsidR="007C62C7" w:rsidRPr="0061061F" w:rsidRDefault="007C62C7" w:rsidP="001A2B33">
      <w:pPr>
        <w:pStyle w:val="ListParagraph"/>
        <w:widowControl w:val="0"/>
        <w:numPr>
          <w:ilvl w:val="0"/>
          <w:numId w:val="29"/>
        </w:numPr>
        <w:autoSpaceDE w:val="0"/>
        <w:autoSpaceDN w:val="0"/>
        <w:adjustRightInd w:val="0"/>
      </w:pPr>
      <w:r w:rsidRPr="0061061F">
        <w:t xml:space="preserve">Ruggiero </w:t>
      </w:r>
      <w:r w:rsidR="003D4DEA" w:rsidRPr="0061061F">
        <w:t xml:space="preserve">proposed that </w:t>
      </w:r>
      <w:r w:rsidR="00D76987">
        <w:t>e</w:t>
      </w:r>
      <w:r w:rsidR="00D76987" w:rsidRPr="0061061F">
        <w:t>thical dilemmas can be evaluated using three criteria:</w:t>
      </w:r>
    </w:p>
    <w:p w14:paraId="0917C48E" w14:textId="75E810FF" w:rsidR="00D76987" w:rsidRDefault="00D76987" w:rsidP="001A2B33">
      <w:pPr>
        <w:pStyle w:val="ListParagraph"/>
        <w:widowControl w:val="0"/>
        <w:numPr>
          <w:ilvl w:val="1"/>
          <w:numId w:val="31"/>
        </w:numPr>
        <w:autoSpaceDE w:val="0"/>
        <w:autoSpaceDN w:val="0"/>
        <w:adjustRightInd w:val="0"/>
      </w:pPr>
      <w:r>
        <w:t>E</w:t>
      </w:r>
      <w:r w:rsidR="007C62C7" w:rsidRPr="0061061F">
        <w:t xml:space="preserve">xamine one’s obligations </w:t>
      </w:r>
      <w:r>
        <w:t>and</w:t>
      </w:r>
      <w:r w:rsidRPr="0061061F">
        <w:t xml:space="preserve"> </w:t>
      </w:r>
      <w:r w:rsidR="007C62C7" w:rsidRPr="0061061F">
        <w:t>dut</w:t>
      </w:r>
      <w:r>
        <w:t>ies</w:t>
      </w:r>
      <w:r w:rsidR="007C62C7" w:rsidRPr="0061061F">
        <w:t xml:space="preserve"> (</w:t>
      </w:r>
      <w:r>
        <w:t>e</w:t>
      </w:r>
      <w:r w:rsidR="007C62C7" w:rsidRPr="0061061F">
        <w:t>thical formalism)</w:t>
      </w:r>
      <w:r>
        <w:t>.</w:t>
      </w:r>
    </w:p>
    <w:p w14:paraId="3DE5F104" w14:textId="6CFE615E" w:rsidR="00D76987" w:rsidRDefault="00D76987" w:rsidP="001A2B33">
      <w:pPr>
        <w:pStyle w:val="ListParagraph"/>
        <w:widowControl w:val="0"/>
        <w:numPr>
          <w:ilvl w:val="1"/>
          <w:numId w:val="31"/>
        </w:numPr>
        <w:autoSpaceDE w:val="0"/>
        <w:autoSpaceDN w:val="0"/>
        <w:adjustRightInd w:val="0"/>
      </w:pPr>
      <w:r>
        <w:t>E</w:t>
      </w:r>
      <w:r w:rsidR="007C62C7" w:rsidRPr="0061061F">
        <w:t>xamine moral ideals (</w:t>
      </w:r>
      <w:r>
        <w:t>e</w:t>
      </w:r>
      <w:r w:rsidR="007C62C7" w:rsidRPr="0061061F">
        <w:t>thics of virtue)</w:t>
      </w:r>
      <w:r>
        <w:t>.</w:t>
      </w:r>
    </w:p>
    <w:p w14:paraId="1D41CADB" w14:textId="74EC5B82" w:rsidR="007C62C7" w:rsidRPr="0061061F" w:rsidRDefault="00D76987" w:rsidP="001A2B33">
      <w:pPr>
        <w:pStyle w:val="ListParagraph"/>
        <w:widowControl w:val="0"/>
        <w:numPr>
          <w:ilvl w:val="1"/>
          <w:numId w:val="31"/>
        </w:numPr>
        <w:autoSpaceDE w:val="0"/>
        <w:autoSpaceDN w:val="0"/>
        <w:adjustRightInd w:val="0"/>
      </w:pPr>
      <w:r>
        <w:t>E</w:t>
      </w:r>
      <w:r w:rsidR="007C62C7" w:rsidRPr="0061061F">
        <w:t xml:space="preserve">valuate if </w:t>
      </w:r>
      <w:r>
        <w:t xml:space="preserve">the </w:t>
      </w:r>
      <w:r w:rsidR="007C62C7" w:rsidRPr="0061061F">
        <w:t>act will result in good consequences (</w:t>
      </w:r>
      <w:r>
        <w:t>u</w:t>
      </w:r>
      <w:r w:rsidR="007C62C7" w:rsidRPr="0061061F">
        <w:t>tilitarianism)</w:t>
      </w:r>
      <w:r w:rsidR="003D4DEA" w:rsidRPr="0061061F">
        <w:t>.</w:t>
      </w:r>
      <w:r w:rsidR="007C62C7" w:rsidRPr="0061061F">
        <w:t xml:space="preserve"> </w:t>
      </w:r>
    </w:p>
    <w:p w14:paraId="000FF234" w14:textId="77777777" w:rsidR="007C62C7" w:rsidRPr="0061061F" w:rsidRDefault="007C62C7" w:rsidP="001A2B33">
      <w:pPr>
        <w:pStyle w:val="ListParagraph"/>
        <w:widowControl w:val="0"/>
        <w:numPr>
          <w:ilvl w:val="0"/>
          <w:numId w:val="29"/>
        </w:numPr>
        <w:autoSpaceDE w:val="0"/>
        <w:autoSpaceDN w:val="0"/>
        <w:adjustRightInd w:val="0"/>
      </w:pPr>
      <w:r w:rsidRPr="0061061F">
        <w:t xml:space="preserve">Close and Meier </w:t>
      </w:r>
      <w:r w:rsidR="003D4DEA" w:rsidRPr="0061061F">
        <w:t>apply these methods more specifically to criminal justice:</w:t>
      </w:r>
    </w:p>
    <w:p w14:paraId="7ECB62AB" w14:textId="77777777" w:rsidR="007C62C7" w:rsidRPr="0061061F" w:rsidRDefault="007C62C7" w:rsidP="001A2B33">
      <w:pPr>
        <w:pStyle w:val="ListParagraph"/>
        <w:widowControl w:val="0"/>
        <w:numPr>
          <w:ilvl w:val="1"/>
          <w:numId w:val="32"/>
        </w:numPr>
        <w:autoSpaceDE w:val="0"/>
        <w:autoSpaceDN w:val="0"/>
        <w:adjustRightInd w:val="0"/>
      </w:pPr>
      <w:r w:rsidRPr="0061061F">
        <w:t>Does the action violate another person’s constitutional rights, including the right of due process?</w:t>
      </w:r>
    </w:p>
    <w:p w14:paraId="5B9539A6" w14:textId="77777777" w:rsidR="007C62C7" w:rsidRPr="0061061F" w:rsidRDefault="007C62C7" w:rsidP="001A2B33">
      <w:pPr>
        <w:pStyle w:val="ListParagraph"/>
        <w:widowControl w:val="0"/>
        <w:numPr>
          <w:ilvl w:val="1"/>
          <w:numId w:val="32"/>
        </w:numPr>
        <w:autoSpaceDE w:val="0"/>
        <w:autoSpaceDN w:val="0"/>
        <w:adjustRightInd w:val="0"/>
      </w:pPr>
      <w:r w:rsidRPr="0061061F">
        <w:t xml:space="preserve">Does the action involve treating another person only </w:t>
      </w:r>
      <w:proofErr w:type="gramStart"/>
      <w:r w:rsidRPr="0061061F">
        <w:t>as a means to</w:t>
      </w:r>
      <w:proofErr w:type="gramEnd"/>
      <w:r w:rsidRPr="0061061F">
        <w:t xml:space="preserve"> an end?</w:t>
      </w:r>
    </w:p>
    <w:p w14:paraId="06D182C7" w14:textId="77CF2839" w:rsidR="007C62C7" w:rsidRPr="0061061F" w:rsidRDefault="007C62C7" w:rsidP="001A2B33">
      <w:pPr>
        <w:pStyle w:val="ListParagraph"/>
        <w:widowControl w:val="0"/>
        <w:numPr>
          <w:ilvl w:val="1"/>
          <w:numId w:val="32"/>
        </w:numPr>
        <w:autoSpaceDE w:val="0"/>
        <w:autoSpaceDN w:val="0"/>
        <w:adjustRightInd w:val="0"/>
      </w:pPr>
      <w:r w:rsidRPr="0061061F">
        <w:t>Is the action illegal?</w:t>
      </w:r>
    </w:p>
    <w:p w14:paraId="2E92CE3B" w14:textId="77777777" w:rsidR="007C62C7" w:rsidRPr="0061061F" w:rsidRDefault="007C62C7" w:rsidP="001A2B33">
      <w:pPr>
        <w:pStyle w:val="ListParagraph"/>
        <w:widowControl w:val="0"/>
        <w:numPr>
          <w:ilvl w:val="1"/>
          <w:numId w:val="32"/>
        </w:numPr>
        <w:autoSpaceDE w:val="0"/>
        <w:autoSpaceDN w:val="0"/>
        <w:adjustRightInd w:val="0"/>
      </w:pPr>
      <w:r w:rsidRPr="0061061F">
        <w:t>Do you predict that your action will produce more bad than good for all persons affected?</w:t>
      </w:r>
    </w:p>
    <w:p w14:paraId="50FE8147" w14:textId="77777777" w:rsidR="007C62C7" w:rsidRPr="0061061F" w:rsidRDefault="007C62C7" w:rsidP="001A2B33">
      <w:pPr>
        <w:pStyle w:val="ListParagraph"/>
        <w:widowControl w:val="0"/>
        <w:numPr>
          <w:ilvl w:val="1"/>
          <w:numId w:val="32"/>
        </w:numPr>
        <w:autoSpaceDE w:val="0"/>
        <w:autoSpaceDN w:val="0"/>
        <w:adjustRightInd w:val="0"/>
      </w:pPr>
      <w:r w:rsidRPr="0061061F">
        <w:t>Does the action violate department procedure or professional duty?</w:t>
      </w:r>
    </w:p>
    <w:p w14:paraId="4EB26472" w14:textId="1B08D5DF" w:rsidR="00343861" w:rsidRPr="0061061F" w:rsidRDefault="003D4DEA" w:rsidP="001A2B33">
      <w:pPr>
        <w:pStyle w:val="ListParagraph"/>
        <w:widowControl w:val="0"/>
        <w:numPr>
          <w:ilvl w:val="1"/>
          <w:numId w:val="32"/>
        </w:numPr>
        <w:autoSpaceDE w:val="0"/>
        <w:autoSpaceDN w:val="0"/>
        <w:adjustRightInd w:val="0"/>
        <w:rPr>
          <w:bCs/>
          <w:smallCaps/>
        </w:rPr>
      </w:pPr>
      <w:r w:rsidRPr="0061061F">
        <w:t>T</w:t>
      </w:r>
      <w:r w:rsidR="00390A12" w:rsidRPr="0061061F">
        <w:t xml:space="preserve">he “front page” test asks us to evaluate our decision by </w:t>
      </w:r>
      <w:proofErr w:type="gramStart"/>
      <w:r w:rsidR="00390A12" w:rsidRPr="0061061F">
        <w:t>whether or not</w:t>
      </w:r>
      <w:proofErr w:type="gramEnd"/>
      <w:r w:rsidR="00390A12" w:rsidRPr="0061061F">
        <w:t xml:space="preserve"> we would be comfortable if it was on the front page of the newspaper. </w:t>
      </w:r>
    </w:p>
    <w:p w14:paraId="763D2447" w14:textId="7C58D011" w:rsidR="001A2B33" w:rsidRPr="0061061F" w:rsidRDefault="007C6861" w:rsidP="001A2B33">
      <w:pPr>
        <w:pStyle w:val="ListParagraph"/>
        <w:widowControl w:val="0"/>
        <w:autoSpaceDE w:val="0"/>
        <w:autoSpaceDN w:val="0"/>
        <w:adjustRightInd w:val="0"/>
        <w:rPr>
          <w:bCs/>
          <w:smallCaps/>
        </w:rPr>
      </w:pPr>
      <w:r w:rsidRPr="000E51D9">
        <w:rPr>
          <w:noProof/>
        </w:rPr>
        <mc:AlternateContent>
          <mc:Choice Requires="wpg">
            <w:drawing>
              <wp:anchor distT="0" distB="0" distL="114300" distR="114300" simplePos="0" relativeHeight="251692544" behindDoc="0" locked="0" layoutInCell="1" allowOverlap="1" wp14:anchorId="59A644AC" wp14:editId="3F6DABBA">
                <wp:simplePos x="0" y="0"/>
                <wp:positionH relativeFrom="column">
                  <wp:posOffset>-972185</wp:posOffset>
                </wp:positionH>
                <wp:positionV relativeFrom="paragraph">
                  <wp:posOffset>241300</wp:posOffset>
                </wp:positionV>
                <wp:extent cx="381000" cy="283845"/>
                <wp:effectExtent l="0" t="0" r="0" b="20955"/>
                <wp:wrapThrough wrapText="bothSides">
                  <wp:wrapPolygon edited="0">
                    <wp:start x="0" y="0"/>
                    <wp:lineTo x="0" y="21262"/>
                    <wp:lineTo x="20160" y="21262"/>
                    <wp:lineTo x="20160" y="0"/>
                    <wp:lineTo x="0" y="0"/>
                  </wp:wrapPolygon>
                </wp:wrapThrough>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83845"/>
                          <a:chOff x="621" y="11982"/>
                          <a:chExt cx="600" cy="360"/>
                        </a:xfrm>
                      </wpg:grpSpPr>
                      <wps:wsp>
                        <wps:cNvPr id="71"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72"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3D017AEB" w14:textId="5C8D4207" w:rsidR="007C6861" w:rsidRDefault="007C6861" w:rsidP="007C6861">
                              <w:pPr>
                                <w:rPr>
                                  <w:b/>
                                  <w:sz w:val="18"/>
                                  <w:szCs w:val="18"/>
                                </w:rPr>
                              </w:pPr>
                              <w:r>
                                <w:rPr>
                                  <w:b/>
                                  <w:sz w:val="18"/>
                                  <w:szCs w:val="18"/>
                                </w:rPr>
                                <w:t>19</w:t>
                              </w:r>
                            </w:p>
                            <w:p w14:paraId="7CD557F8" w14:textId="77777777" w:rsidR="007C6861" w:rsidRPr="00065DDC" w:rsidRDefault="007C6861" w:rsidP="007C6861">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644AC" id="_x0000_s1056" style="position:absolute;left:0;text-align:left;margin-left:-76.55pt;margin-top:19pt;width:30pt;height:22.35pt;z-index:251692544"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">
                <v:shape id="AutoShape 3" o:spid="_x0000_s1057"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8agFwgAA&#10;ANsAAAAPAAAAZHJzL2Rvd25yZXYueG1sRI/disIwFITvhX2HcATvNFVQd7tGcRcWeiP4sw9waI5N&#10;bXNSmqjVpzeC4OUwM98wi1Vna3Gh1peOFYxHCQji3OmSCwX/h7/hJwgfkDXWjknBjTyslh+9Baba&#10;XXlHl30oRISwT1GBCaFJpfS5IYt+5Bri6B1dazFE2RZSt3iNcFvLSZLMpMWS44LBhn4N5dX+bBVM&#10;7776ycxxy9nta0PrSjflKSg16HfrbxCBuvAOv9qZVjAfw/NL/AFy+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nxqAXCAAAA2wAAAA8AAAAAAAAAAAAAAAAAlwIAAGRycy9kb3du&#10;cmV2LnhtbFBLBQYAAAAABAAEAPUAAACGAwAAAAA=&#10;" fillcolor="#9cf" strokecolor="#339"/>
                <v:shape id="Text Box 4" o:spid="_x0000_s1058"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LIt4xQAA&#10;ANsAAAAPAAAAZHJzL2Rvd25yZXYueG1sRI9Ba8JAFITvhf6H5Qne6kYRK2k20ha0RT1Yq3h9ZF+T&#10;0OzbsLua+O9dodDjMDPfMNmiN424kPO1ZQXjUQKCuLC65lLB4Xv5NAfhA7LGxjIpuJKHRf74kGGq&#10;bcdfdNmHUkQI+xQVVCG0qZS+qMigH9mWOHo/1hkMUbpSaoddhJtGTpJkJg3WHBcqbOm9ouJ3fzYK&#10;VtvN2c0PR+N35XraNsnHW7c7KTUc9K8vIAL14T/81/7UCp4ncP8Sf4DM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4si3jFAAAA2wAAAA8AAAAAAAAAAAAAAAAAlwIAAGRycy9k&#10;b3ducmV2LnhtbFBLBQYAAAAABAAEAPUAAACJAwAAAAA=&#10;" fillcolor="#9cf" stroked="f" strokecolor="#339">
                  <v:fill opacity="0"/>
                  <v:textbox>
                    <w:txbxContent>
                      <w:p w14:paraId="3D017AEB" w14:textId="5C8D4207" w:rsidR="007C6861" w:rsidRDefault="007C6861" w:rsidP="007C6861">
                        <w:pPr>
                          <w:rPr>
                            <w:b/>
                            <w:sz w:val="18"/>
                            <w:szCs w:val="18"/>
                          </w:rPr>
                        </w:pPr>
                        <w:r>
                          <w:rPr>
                            <w:b/>
                            <w:sz w:val="18"/>
                            <w:szCs w:val="18"/>
                          </w:rPr>
                          <w:t>19</w:t>
                        </w:r>
                      </w:p>
                      <w:p w14:paraId="7CD557F8" w14:textId="77777777" w:rsidR="007C6861" w:rsidRPr="00065DDC" w:rsidRDefault="007C6861" w:rsidP="007C6861">
                        <w:pPr>
                          <w:rPr>
                            <w:b/>
                            <w:sz w:val="18"/>
                            <w:szCs w:val="18"/>
                          </w:rPr>
                        </w:pPr>
                      </w:p>
                    </w:txbxContent>
                  </v:textbox>
                </v:shape>
                <w10:wrap type="through"/>
              </v:group>
            </w:pict>
          </mc:Fallback>
        </mc:AlternateContent>
      </w:r>
    </w:p>
    <w:p w14:paraId="2CC45995" w14:textId="3A94DFC1" w:rsidR="003D4DEA" w:rsidRPr="0061061F" w:rsidRDefault="00CB438E" w:rsidP="001A2B33">
      <w:pPr>
        <w:widowControl w:val="0"/>
        <w:numPr>
          <w:ilvl w:val="0"/>
          <w:numId w:val="7"/>
        </w:numPr>
        <w:autoSpaceDE w:val="0"/>
        <w:autoSpaceDN w:val="0"/>
        <w:adjustRightInd w:val="0"/>
        <w:rPr>
          <w:b/>
          <w:bCs/>
          <w:smallCaps/>
        </w:rPr>
      </w:pPr>
      <w:r w:rsidRPr="0061061F">
        <w:rPr>
          <w:rFonts w:ascii="Times" w:hAnsi="Times"/>
          <w:b/>
          <w:lang w:val="en-GB"/>
        </w:rPr>
        <w:t>Using Ethical Systems to Resolve Dilemmas</w:t>
      </w:r>
    </w:p>
    <w:p w14:paraId="03AD7FC0" w14:textId="77777777" w:rsidR="00CB438E" w:rsidRPr="0061061F" w:rsidRDefault="00CB438E" w:rsidP="001A2B33">
      <w:pPr>
        <w:pStyle w:val="ListParagraph"/>
        <w:numPr>
          <w:ilvl w:val="0"/>
          <w:numId w:val="35"/>
        </w:numPr>
      </w:pPr>
      <w:r w:rsidRPr="0061061F">
        <w:t>Identify the facts</w:t>
      </w:r>
      <w:proofErr w:type="gramStart"/>
      <w:r w:rsidRPr="0061061F">
        <w:t xml:space="preserve">.  </w:t>
      </w:r>
      <w:proofErr w:type="gramEnd"/>
    </w:p>
    <w:p w14:paraId="320A9B54" w14:textId="77777777" w:rsidR="00CB438E" w:rsidRPr="0061061F" w:rsidRDefault="00CB438E" w:rsidP="001A2B33">
      <w:pPr>
        <w:pStyle w:val="ListParagraph"/>
        <w:numPr>
          <w:ilvl w:val="0"/>
          <w:numId w:val="35"/>
        </w:numPr>
      </w:pPr>
      <w:r w:rsidRPr="0061061F">
        <w:t xml:space="preserve">Identify relevant values and concepts. </w:t>
      </w:r>
    </w:p>
    <w:p w14:paraId="5BF5B04B" w14:textId="77777777" w:rsidR="00CB438E" w:rsidRPr="0061061F" w:rsidRDefault="00CB438E" w:rsidP="001A2B33">
      <w:pPr>
        <w:pStyle w:val="ListParagraph"/>
        <w:numPr>
          <w:ilvl w:val="0"/>
          <w:numId w:val="35"/>
        </w:numPr>
      </w:pPr>
      <w:r w:rsidRPr="0061061F">
        <w:t xml:space="preserve">Identify all possible moral dilemmas for each party involved. </w:t>
      </w:r>
    </w:p>
    <w:p w14:paraId="7B7911B9" w14:textId="426DBA29" w:rsidR="00CB438E" w:rsidRPr="0061061F" w:rsidRDefault="00CB438E" w:rsidP="001A2B33">
      <w:pPr>
        <w:pStyle w:val="ListParagraph"/>
        <w:numPr>
          <w:ilvl w:val="0"/>
          <w:numId w:val="35"/>
        </w:numPr>
      </w:pPr>
      <w:r w:rsidRPr="0061061F">
        <w:lastRenderedPageBreak/>
        <w:t>Decide what is the most immediate moral or ethical issue facing the individual</w:t>
      </w:r>
      <w:r w:rsidR="00D6084A">
        <w:t>.</w:t>
      </w:r>
    </w:p>
    <w:p w14:paraId="6EA9D64C" w14:textId="614705A5" w:rsidR="00CB438E" w:rsidRPr="0061061F" w:rsidRDefault="00CB438E" w:rsidP="001A2B33">
      <w:pPr>
        <w:pStyle w:val="ListParagraph"/>
        <w:numPr>
          <w:ilvl w:val="0"/>
          <w:numId w:val="35"/>
        </w:numPr>
      </w:pPr>
      <w:r w:rsidRPr="0061061F">
        <w:t>Resolve the ethical or moral dilemma by using an ethical system or some other means of decision</w:t>
      </w:r>
      <w:r w:rsidR="00FF3C0D">
        <w:t xml:space="preserve"> </w:t>
      </w:r>
      <w:r w:rsidRPr="0061061F">
        <w:t xml:space="preserve">making. </w:t>
      </w:r>
    </w:p>
    <w:p w14:paraId="048F17A0" w14:textId="7489FA75" w:rsidR="00CB438E" w:rsidRPr="0061061F" w:rsidRDefault="007C6861" w:rsidP="00EB356C">
      <w:pPr>
        <w:widowControl w:val="0"/>
        <w:autoSpaceDE w:val="0"/>
        <w:autoSpaceDN w:val="0"/>
        <w:adjustRightInd w:val="0"/>
        <w:rPr>
          <w:b/>
          <w:bCs/>
          <w:smallCaps/>
        </w:rPr>
      </w:pPr>
      <w:r w:rsidRPr="000E51D9">
        <w:rPr>
          <w:noProof/>
        </w:rPr>
        <mc:AlternateContent>
          <mc:Choice Requires="wpg">
            <w:drawing>
              <wp:anchor distT="0" distB="0" distL="114300" distR="114300" simplePos="0" relativeHeight="251694592" behindDoc="0" locked="0" layoutInCell="1" allowOverlap="1" wp14:anchorId="619EC13C" wp14:editId="5DF5816E">
                <wp:simplePos x="0" y="0"/>
                <wp:positionH relativeFrom="column">
                  <wp:posOffset>-972185</wp:posOffset>
                </wp:positionH>
                <wp:positionV relativeFrom="paragraph">
                  <wp:posOffset>278765</wp:posOffset>
                </wp:positionV>
                <wp:extent cx="548640" cy="283845"/>
                <wp:effectExtent l="0" t="0" r="0" b="20955"/>
                <wp:wrapThrough wrapText="bothSides">
                  <wp:wrapPolygon edited="0">
                    <wp:start x="0" y="0"/>
                    <wp:lineTo x="0" y="21262"/>
                    <wp:lineTo x="19000" y="21262"/>
                    <wp:lineTo x="19000" y="0"/>
                    <wp:lineTo x="0" y="0"/>
                  </wp:wrapPolygon>
                </wp:wrapThrough>
                <wp:docPr id="7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83845"/>
                          <a:chOff x="621" y="11982"/>
                          <a:chExt cx="600" cy="360"/>
                        </a:xfrm>
                      </wpg:grpSpPr>
                      <wps:wsp>
                        <wps:cNvPr id="74"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75"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5C39B704" w14:textId="099F5D33" w:rsidR="007C6861" w:rsidRDefault="007C6861" w:rsidP="007C6861">
                              <w:pPr>
                                <w:rPr>
                                  <w:b/>
                                  <w:sz w:val="18"/>
                                  <w:szCs w:val="18"/>
                                </w:rPr>
                              </w:pPr>
                              <w:r>
                                <w:rPr>
                                  <w:b/>
                                  <w:sz w:val="18"/>
                                  <w:szCs w:val="18"/>
                                </w:rPr>
                                <w:t>2</w:t>
                              </w:r>
                              <w:r>
                                <w:rPr>
                                  <w:b/>
                                  <w:sz w:val="18"/>
                                  <w:szCs w:val="18"/>
                                </w:rPr>
                                <w:t>0-21</w:t>
                              </w:r>
                            </w:p>
                            <w:p w14:paraId="2D2EF8EF" w14:textId="77777777" w:rsidR="007C6861" w:rsidRPr="00065DDC" w:rsidRDefault="007C6861" w:rsidP="007C6861">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9EC13C" id="_x0000_s1059" style="position:absolute;margin-left:-76.55pt;margin-top:21.95pt;width:43.2pt;height:22.35pt;z-index:251694592"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">
                <v:shape id="AutoShape 3" o:spid="_x0000_s1060"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ZhgudwwAA&#10;ANsAAAAPAAAAZHJzL2Rvd25yZXYueG1sRI/RasJAFETfhf7Dcgt9043SWo3ZiBaEvBSq9QMu2Ws2&#10;Jns3ZLca/fpuoeDjMDNnmGw92FZcqPe1YwXTSQKCuHS65krB8Xs3XoDwAVlj65gU3MjDOn8aZZhq&#10;d+U9XQ6hEhHCPkUFJoQuldKXhiz6ieuIo3dyvcUQZV9J3eM1wm0rZ0kylxZrjgsGO/owVDaHH6vg&#10;7e6bbWFOX1zclp+0aXRXn4NSL8/DZgUi0BAe4f92oRW8v8Lfl/gDZP4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ZhgudwwAAANsAAAAPAAAAAAAAAAAAAAAAAJcCAABkcnMvZG93&#10;bnJldi54bWxQSwUGAAAAAAQABAD1AAAAhwMAAAAA&#10;" fillcolor="#9cf" strokecolor="#339"/>
                <v:shape id="Text Box 4" o:spid="_x0000_s1061"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xRMMxQAA&#10;ANsAAAAPAAAAZHJzL2Rvd25yZXYueG1sRI9Ba8JAFITvhf6H5RW86aZSW4muokJVtIfUKr0+sq9J&#10;aPZt2F1N/PduQehxmJlvmOm8M7W4kPOVZQXPgwQEcW51xYWC49d7fwzCB2SNtWVScCUP89njwxRT&#10;bVv+pMshFCJC2KeooAyhSaX0eUkG/cA2xNH7sc5giNIVUjtsI9zUcpgkr9JgxXGhxIZWJeW/h7NR&#10;sP7Yn934eDI+K3YvTZ1slm32rVTvqVtMQATqwn/43t5qBW8j+PsSf4Cc3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HFEwzFAAAA2wAAAA8AAAAAAAAAAAAAAAAAlwIAAGRycy9k&#10;b3ducmV2LnhtbFBLBQYAAAAABAAEAPUAAACJAwAAAAA=&#10;" fillcolor="#9cf" stroked="f" strokecolor="#339">
                  <v:fill opacity="0"/>
                  <v:textbox>
                    <w:txbxContent>
                      <w:p w14:paraId="5C39B704" w14:textId="099F5D33" w:rsidR="007C6861" w:rsidRDefault="007C6861" w:rsidP="007C6861">
                        <w:pPr>
                          <w:rPr>
                            <w:b/>
                            <w:sz w:val="18"/>
                            <w:szCs w:val="18"/>
                          </w:rPr>
                        </w:pPr>
                        <w:r>
                          <w:rPr>
                            <w:b/>
                            <w:sz w:val="18"/>
                            <w:szCs w:val="18"/>
                          </w:rPr>
                          <w:t>2</w:t>
                        </w:r>
                        <w:r>
                          <w:rPr>
                            <w:b/>
                            <w:sz w:val="18"/>
                            <w:szCs w:val="18"/>
                          </w:rPr>
                          <w:t>0-21</w:t>
                        </w:r>
                      </w:p>
                      <w:p w14:paraId="2D2EF8EF" w14:textId="77777777" w:rsidR="007C6861" w:rsidRPr="00065DDC" w:rsidRDefault="007C6861" w:rsidP="007C6861">
                        <w:pPr>
                          <w:rPr>
                            <w:b/>
                            <w:sz w:val="18"/>
                            <w:szCs w:val="18"/>
                          </w:rPr>
                        </w:pPr>
                      </w:p>
                    </w:txbxContent>
                  </v:textbox>
                </v:shape>
                <w10:wrap type="through"/>
              </v:group>
            </w:pict>
          </mc:Fallback>
        </mc:AlternateContent>
      </w:r>
    </w:p>
    <w:p w14:paraId="008A0BE7" w14:textId="0333C7F0" w:rsidR="007C62C7" w:rsidRPr="0061061F" w:rsidRDefault="00EB356C" w:rsidP="001A2B33">
      <w:pPr>
        <w:widowControl w:val="0"/>
        <w:numPr>
          <w:ilvl w:val="0"/>
          <w:numId w:val="13"/>
        </w:numPr>
        <w:autoSpaceDE w:val="0"/>
        <w:autoSpaceDN w:val="0"/>
        <w:adjustRightInd w:val="0"/>
        <w:rPr>
          <w:b/>
          <w:bCs/>
        </w:rPr>
      </w:pPr>
      <w:r w:rsidRPr="0061061F">
        <w:rPr>
          <w:b/>
          <w:bCs/>
        </w:rPr>
        <w:t>Relativism</w:t>
      </w:r>
      <w:r w:rsidR="00BB2E9C" w:rsidRPr="0061061F">
        <w:rPr>
          <w:b/>
          <w:bCs/>
        </w:rPr>
        <w:t>,</w:t>
      </w:r>
      <w:r w:rsidRPr="0061061F">
        <w:rPr>
          <w:b/>
          <w:bCs/>
        </w:rPr>
        <w:t xml:space="preserve"> Absolutism</w:t>
      </w:r>
      <w:r w:rsidR="002759A6" w:rsidRPr="0061061F">
        <w:rPr>
          <w:b/>
          <w:bCs/>
        </w:rPr>
        <w:t>, and Universalism</w:t>
      </w:r>
    </w:p>
    <w:p w14:paraId="333C4DF8" w14:textId="2E7E78F1" w:rsidR="00D6084A" w:rsidRDefault="00D6084A" w:rsidP="001A2B33">
      <w:pPr>
        <w:pStyle w:val="ListParagraph"/>
        <w:widowControl w:val="0"/>
        <w:numPr>
          <w:ilvl w:val="0"/>
          <w:numId w:val="36"/>
        </w:numPr>
        <w:autoSpaceDE w:val="0"/>
        <w:autoSpaceDN w:val="0"/>
        <w:adjustRightInd w:val="0"/>
      </w:pPr>
      <w:r w:rsidRPr="00D76987">
        <w:t>Ethical relativism</w:t>
      </w:r>
      <w:r>
        <w:t xml:space="preserve"> describes the position that what is good or bad changes depending on the individual or group, and that there are no moral absolutes.</w:t>
      </w:r>
    </w:p>
    <w:p w14:paraId="10181AE0" w14:textId="7C83D2CA" w:rsidR="007C62C7" w:rsidRPr="0061061F" w:rsidRDefault="007C62C7" w:rsidP="001A2B33">
      <w:pPr>
        <w:pStyle w:val="ListParagraph"/>
        <w:widowControl w:val="0"/>
        <w:numPr>
          <w:ilvl w:val="0"/>
          <w:numId w:val="36"/>
        </w:numPr>
        <w:autoSpaceDE w:val="0"/>
        <w:autoSpaceDN w:val="0"/>
        <w:adjustRightInd w:val="0"/>
      </w:pPr>
      <w:r w:rsidRPr="00D76987">
        <w:rPr>
          <w:b/>
          <w:bCs/>
        </w:rPr>
        <w:t>Cultural relativism</w:t>
      </w:r>
      <w:r w:rsidRPr="0061061F">
        <w:t xml:space="preserve"> defines good as that which contributes to the health and survival of society. </w:t>
      </w:r>
    </w:p>
    <w:p w14:paraId="07CBCCBC" w14:textId="77777777" w:rsidR="007C62C7" w:rsidRPr="0061061F" w:rsidRDefault="007C62C7" w:rsidP="001A2B33">
      <w:pPr>
        <w:pStyle w:val="ListParagraph"/>
        <w:widowControl w:val="0"/>
        <w:numPr>
          <w:ilvl w:val="0"/>
          <w:numId w:val="36"/>
        </w:numPr>
        <w:autoSpaceDE w:val="0"/>
        <w:autoSpaceDN w:val="0"/>
        <w:adjustRightInd w:val="0"/>
      </w:pPr>
      <w:r w:rsidRPr="0061061F">
        <w:t>It must be noted that even absolutist systems may accept some exceptions.</w:t>
      </w:r>
    </w:p>
    <w:p w14:paraId="3079F51B" w14:textId="77777777" w:rsidR="007C62C7" w:rsidRPr="0061061F" w:rsidRDefault="007C62C7" w:rsidP="001A2B33">
      <w:pPr>
        <w:pStyle w:val="ListParagraph"/>
        <w:widowControl w:val="0"/>
        <w:numPr>
          <w:ilvl w:val="0"/>
          <w:numId w:val="36"/>
        </w:numPr>
        <w:autoSpaceDE w:val="0"/>
        <w:autoSpaceDN w:val="0"/>
        <w:adjustRightInd w:val="0"/>
      </w:pPr>
      <w:r w:rsidRPr="0061061F">
        <w:t xml:space="preserve">The </w:t>
      </w:r>
      <w:r w:rsidRPr="00D76987">
        <w:rPr>
          <w:b/>
          <w:bCs/>
        </w:rPr>
        <w:t>principle of forfeiture</w:t>
      </w:r>
      <w:r w:rsidRPr="0061061F">
        <w:rPr>
          <w:b/>
          <w:bCs/>
        </w:rPr>
        <w:t xml:space="preserve"> </w:t>
      </w:r>
      <w:r w:rsidRPr="0061061F">
        <w:t>associated with deontological ethical systems holds that people who treat others as means to an end or take away or inhibit their freedom and well-being forfeit the right to protection of their own freedom and well-being.</w:t>
      </w:r>
    </w:p>
    <w:p w14:paraId="51BCD81C" w14:textId="77777777" w:rsidR="003D4DEA" w:rsidRPr="0061061F" w:rsidRDefault="003D4DEA" w:rsidP="001A2B33">
      <w:pPr>
        <w:pStyle w:val="ListParagraph"/>
        <w:widowControl w:val="0"/>
        <w:numPr>
          <w:ilvl w:val="0"/>
          <w:numId w:val="36"/>
        </w:numPr>
        <w:autoSpaceDE w:val="0"/>
        <w:autoSpaceDN w:val="0"/>
        <w:adjustRightInd w:val="0"/>
      </w:pPr>
      <w:r w:rsidRPr="0061061F">
        <w:t xml:space="preserve">Relativism allows for different rules and different judgments about what is good. </w:t>
      </w:r>
    </w:p>
    <w:p w14:paraId="54BB9911" w14:textId="683A7BE0" w:rsidR="003D4DEA" w:rsidRPr="0061061F" w:rsidRDefault="003D4DEA" w:rsidP="001A2B33">
      <w:pPr>
        <w:pStyle w:val="ListParagraph"/>
        <w:widowControl w:val="0"/>
        <w:numPr>
          <w:ilvl w:val="0"/>
          <w:numId w:val="36"/>
        </w:numPr>
        <w:autoSpaceDE w:val="0"/>
        <w:autoSpaceDN w:val="0"/>
        <w:adjustRightInd w:val="0"/>
      </w:pPr>
      <w:r w:rsidRPr="0061061F">
        <w:t>Universalists argue that if moral absolutes are removed, subjective moral discretion leads to egoistic (and nationalistic) rationalizations.</w:t>
      </w:r>
    </w:p>
    <w:p w14:paraId="3BEBF46C" w14:textId="480413E6" w:rsidR="004653A6" w:rsidRPr="0061061F" w:rsidRDefault="00A3612A" w:rsidP="001A2B33">
      <w:pPr>
        <w:pStyle w:val="ListParagraph"/>
        <w:widowControl w:val="0"/>
        <w:numPr>
          <w:ilvl w:val="0"/>
          <w:numId w:val="36"/>
        </w:numPr>
        <w:autoSpaceDE w:val="0"/>
        <w:autoSpaceDN w:val="0"/>
        <w:adjustRightInd w:val="0"/>
      </w:pPr>
      <w:r>
        <w:t>Universalists</w:t>
      </w:r>
      <w:r w:rsidRPr="0061061F">
        <w:t xml:space="preserve"> </w:t>
      </w:r>
      <w:r w:rsidR="004653A6" w:rsidRPr="0061061F">
        <w:t xml:space="preserve">argue that the reason that things like the Holocaust, slavery, the slaughter of Native American Indians, </w:t>
      </w:r>
      <w:r w:rsidR="00A911A3">
        <w:t>and so on happen</w:t>
      </w:r>
      <w:r w:rsidR="004653A6" w:rsidRPr="0061061F">
        <w:t xml:space="preserve"> is because people promoting what they consider to be a good end do not apply absolute rules of morality and ethics and, instead, utilize relativism: it is okay for me to do this, </w:t>
      </w:r>
      <w:proofErr w:type="gramStart"/>
      <w:r w:rsidR="004653A6" w:rsidRPr="0061061F">
        <w:t>at this time</w:t>
      </w:r>
      <w:proofErr w:type="gramEnd"/>
      <w:r w:rsidR="004653A6" w:rsidRPr="0061061F">
        <w:t>, because of what I consider to be a good reason.</w:t>
      </w:r>
    </w:p>
    <w:p w14:paraId="0E3630A4" w14:textId="77777777" w:rsidR="00CB438E" w:rsidRPr="0061061F" w:rsidRDefault="00CB438E" w:rsidP="00CB438E">
      <w:pPr>
        <w:ind w:left="720"/>
      </w:pPr>
    </w:p>
    <w:tbl>
      <w:tblPr>
        <w:tblpPr w:leftFromText="180" w:rightFromText="180" w:vertAnchor="text" w:horzAnchor="margin" w:tblpY="50"/>
        <w:tblW w:w="0" w:type="auto"/>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shd w:val="clear" w:color="auto" w:fill="FDE9D9"/>
        <w:tblLook w:val="04A0" w:firstRow="1" w:lastRow="0" w:firstColumn="1" w:lastColumn="0" w:noHBand="0" w:noVBand="1"/>
      </w:tblPr>
      <w:tblGrid>
        <w:gridCol w:w="8208"/>
      </w:tblGrid>
      <w:tr w:rsidR="00CB438E" w:rsidRPr="0061061F" w14:paraId="60BB47F0" w14:textId="77777777" w:rsidTr="00CA4AFE">
        <w:trPr>
          <w:trHeight w:val="890"/>
        </w:trPr>
        <w:tc>
          <w:tcPr>
            <w:tcW w:w="8208" w:type="dxa"/>
            <w:shd w:val="clear" w:color="auto" w:fill="FDE9D9"/>
          </w:tcPr>
          <w:p w14:paraId="4FF4B0D6" w14:textId="77777777" w:rsidR="00CB438E" w:rsidRPr="0061061F" w:rsidRDefault="00CB438E" w:rsidP="00C94508">
            <w:pPr>
              <w:tabs>
                <w:tab w:val="left" w:pos="720"/>
              </w:tabs>
              <w:jc w:val="both"/>
              <w:rPr>
                <w:b/>
              </w:rPr>
            </w:pPr>
            <w:r w:rsidRPr="0061061F">
              <w:rPr>
                <w:b/>
              </w:rPr>
              <w:t>Media Tool</w:t>
            </w:r>
          </w:p>
          <w:p w14:paraId="7930D07D" w14:textId="46D6EB0D" w:rsidR="00CB438E" w:rsidRPr="0061061F" w:rsidRDefault="0040662B" w:rsidP="0040662B">
            <w:pPr>
              <w:tabs>
                <w:tab w:val="left" w:pos="720"/>
              </w:tabs>
            </w:pPr>
            <w:r w:rsidRPr="0061061F">
              <w:t xml:space="preserve">How strong is your ethical compass? Discuss the questions after watching this video. </w:t>
            </w:r>
            <w:hyperlink r:id="rId9" w:history="1">
              <w:r w:rsidR="00EC1E21" w:rsidRPr="00EA3373">
                <w:rPr>
                  <w:rStyle w:val="Hyperlink"/>
                </w:rPr>
                <w:t>https://www.youtube.com/watch?v=Lhwhgf01Ozw</w:t>
              </w:r>
            </w:hyperlink>
            <w:r w:rsidR="00EC1E21">
              <w:t xml:space="preserve"> </w:t>
            </w:r>
          </w:p>
        </w:tc>
      </w:tr>
    </w:tbl>
    <w:p w14:paraId="69B0019E" w14:textId="00379D97" w:rsidR="00CB438E" w:rsidRPr="0061061F" w:rsidRDefault="007C6861" w:rsidP="00EB356C">
      <w:pPr>
        <w:widowControl w:val="0"/>
        <w:autoSpaceDE w:val="0"/>
        <w:autoSpaceDN w:val="0"/>
        <w:adjustRightInd w:val="0"/>
        <w:ind w:firstLine="720"/>
      </w:pPr>
      <w:r w:rsidRPr="000E51D9">
        <w:rPr>
          <w:noProof/>
        </w:rPr>
        <mc:AlternateContent>
          <mc:Choice Requires="wpg">
            <w:drawing>
              <wp:anchor distT="0" distB="0" distL="114300" distR="114300" simplePos="0" relativeHeight="251696640" behindDoc="0" locked="0" layoutInCell="1" allowOverlap="1" wp14:anchorId="70A55BFB" wp14:editId="15A39F8D">
                <wp:simplePos x="0" y="0"/>
                <wp:positionH relativeFrom="column">
                  <wp:posOffset>-972185</wp:posOffset>
                </wp:positionH>
                <wp:positionV relativeFrom="paragraph">
                  <wp:posOffset>887095</wp:posOffset>
                </wp:positionV>
                <wp:extent cx="381000" cy="283845"/>
                <wp:effectExtent l="0" t="0" r="0" b="20955"/>
                <wp:wrapThrough wrapText="bothSides">
                  <wp:wrapPolygon edited="0">
                    <wp:start x="0" y="0"/>
                    <wp:lineTo x="0" y="21262"/>
                    <wp:lineTo x="20160" y="21262"/>
                    <wp:lineTo x="20160" y="0"/>
                    <wp:lineTo x="0" y="0"/>
                  </wp:wrapPolygon>
                </wp:wrapThrough>
                <wp:docPr id="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83845"/>
                          <a:chOff x="621" y="11982"/>
                          <a:chExt cx="600" cy="360"/>
                        </a:xfrm>
                      </wpg:grpSpPr>
                      <wps:wsp>
                        <wps:cNvPr id="77"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78"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15FD624D" w14:textId="2A82FA76" w:rsidR="007C6861" w:rsidRDefault="007C6861" w:rsidP="007C6861">
                              <w:pPr>
                                <w:rPr>
                                  <w:b/>
                                  <w:sz w:val="18"/>
                                  <w:szCs w:val="18"/>
                                </w:rPr>
                              </w:pPr>
                              <w:r>
                                <w:rPr>
                                  <w:b/>
                                  <w:sz w:val="18"/>
                                  <w:szCs w:val="18"/>
                                </w:rPr>
                                <w:t>2</w:t>
                              </w:r>
                              <w:r>
                                <w:rPr>
                                  <w:b/>
                                  <w:sz w:val="18"/>
                                  <w:szCs w:val="18"/>
                                </w:rPr>
                                <w:t>2</w:t>
                              </w:r>
                            </w:p>
                            <w:p w14:paraId="34B0DDBE" w14:textId="77777777" w:rsidR="007C6861" w:rsidRPr="00065DDC" w:rsidRDefault="007C6861" w:rsidP="007C6861">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55BFB" id="_x0000_s1062" style="position:absolute;left:0;text-align:left;margin-left:-76.55pt;margin-top:69.85pt;width:30pt;height:22.35pt;z-index:251696640"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">
                <v:shape id="AutoShape 3" o:spid="_x0000_s1063"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VJXqwgAA&#10;ANsAAAAPAAAAZHJzL2Rvd25yZXYueG1sRI/disIwFITvF3yHcATv1lTBv2oUFYTeLOyqD3Bojk1t&#10;c1KaqNWn3wgLeznMzDfMatPZWtyp9aVjBaNhAoI4d7rkQsH5dPicg/ABWWPtmBQ8ycNm3ftYYard&#10;g3/ofgyFiBD2KSowITSplD43ZNEPXUMcvYtrLYYo20LqFh8Rbms5TpKptFhyXDDY0N5QXh1vVsHk&#10;5atdZi7fnD0XX7StdFNeg1KDfrddggjUhf/wXzvTCmYzeH+JP0Cuf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lUlerCAAAA2wAAAA8AAAAAAAAAAAAAAAAAlwIAAGRycy9kb3du&#10;cmV2LnhtbFBLBQYAAAAABAAEAPUAAACGAwAAAAA=&#10;" fillcolor="#9cf" strokecolor="#339"/>
                <v:shape id="Text Box 4" o:spid="_x0000_s1064"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xLySwgAA&#10;ANsAAAAPAAAAZHJzL2Rvd25yZXYueG1sRE/Pa8IwFL4L/g/hCbtp6pBNukZxg7kxPVTXseujebbF&#10;5qUk0Xb/vTkMPH58v7P1YFpxJecbywrmswQEcWl1w5WC4vt9ugThA7LG1jIp+CMP69V4lGGqbc8H&#10;uh5DJWII+xQV1CF0qZS+rMmgn9mOOHIn6wyGCF0ltcM+hptWPibJkzTYcGyosaO3msrz8WIUbPe7&#10;i1sWP8bn1deia5OP1z7/VephMmxeQAQawl387/7UCp7j2Pgl/gC5u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EvJLCAAAA2wAAAA8AAAAAAAAAAAAAAAAAlwIAAGRycy9kb3du&#10;cmV2LnhtbFBLBQYAAAAABAAEAPUAAACGAwAAAAA=&#10;" fillcolor="#9cf" stroked="f" strokecolor="#339">
                  <v:fill opacity="0"/>
                  <v:textbox>
                    <w:txbxContent>
                      <w:p w14:paraId="15FD624D" w14:textId="2A82FA76" w:rsidR="007C6861" w:rsidRDefault="007C6861" w:rsidP="007C6861">
                        <w:pPr>
                          <w:rPr>
                            <w:b/>
                            <w:sz w:val="18"/>
                            <w:szCs w:val="18"/>
                          </w:rPr>
                        </w:pPr>
                        <w:r>
                          <w:rPr>
                            <w:b/>
                            <w:sz w:val="18"/>
                            <w:szCs w:val="18"/>
                          </w:rPr>
                          <w:t>2</w:t>
                        </w:r>
                        <w:r>
                          <w:rPr>
                            <w:b/>
                            <w:sz w:val="18"/>
                            <w:szCs w:val="18"/>
                          </w:rPr>
                          <w:t>2</w:t>
                        </w:r>
                      </w:p>
                      <w:p w14:paraId="34B0DDBE" w14:textId="77777777" w:rsidR="007C6861" w:rsidRPr="00065DDC" w:rsidRDefault="007C6861" w:rsidP="007C6861">
                        <w:pPr>
                          <w:rPr>
                            <w:b/>
                            <w:sz w:val="18"/>
                            <w:szCs w:val="18"/>
                          </w:rPr>
                        </w:pPr>
                      </w:p>
                    </w:txbxContent>
                  </v:textbox>
                </v:shape>
                <w10:wrap type="through"/>
              </v:group>
            </w:pict>
          </mc:Fallback>
        </mc:AlternateContent>
      </w:r>
    </w:p>
    <w:p w14:paraId="12DEF575" w14:textId="6B806BA0" w:rsidR="007C62C7" w:rsidRPr="0061061F" w:rsidRDefault="00EB356C" w:rsidP="001A2B33">
      <w:pPr>
        <w:widowControl w:val="0"/>
        <w:numPr>
          <w:ilvl w:val="0"/>
          <w:numId w:val="9"/>
        </w:numPr>
        <w:autoSpaceDE w:val="0"/>
        <w:autoSpaceDN w:val="0"/>
        <w:adjustRightInd w:val="0"/>
        <w:rPr>
          <w:b/>
        </w:rPr>
      </w:pPr>
      <w:r w:rsidRPr="0061061F">
        <w:rPr>
          <w:b/>
        </w:rPr>
        <w:t>Toward a Resolution: Situational Ethics</w:t>
      </w:r>
    </w:p>
    <w:p w14:paraId="0E7B4F7E" w14:textId="23BFEB50" w:rsidR="007C62C7" w:rsidRPr="0061061F" w:rsidRDefault="007C62C7" w:rsidP="001A2B33">
      <w:pPr>
        <w:pStyle w:val="ListParagraph"/>
        <w:widowControl w:val="0"/>
        <w:numPr>
          <w:ilvl w:val="0"/>
          <w:numId w:val="37"/>
        </w:numPr>
        <w:autoSpaceDE w:val="0"/>
        <w:autoSpaceDN w:val="0"/>
        <w:adjustRightInd w:val="0"/>
      </w:pPr>
      <w:r w:rsidRPr="00A911A3">
        <w:rPr>
          <w:b/>
        </w:rPr>
        <w:t>Situational ethics</w:t>
      </w:r>
      <w:r w:rsidRPr="0061061F">
        <w:t xml:space="preserve">: </w:t>
      </w:r>
      <w:r w:rsidR="001C728C">
        <w:t>although there are a few universal truths, different situations call for different responses; therefore, some action can be right or wrong depending on situational forces.</w:t>
      </w:r>
    </w:p>
    <w:p w14:paraId="55E9044D" w14:textId="6A81F130" w:rsidR="001C728C" w:rsidRDefault="001C728C" w:rsidP="001A2B33">
      <w:pPr>
        <w:pStyle w:val="ListParagraph"/>
        <w:widowControl w:val="0"/>
        <w:numPr>
          <w:ilvl w:val="0"/>
          <w:numId w:val="38"/>
        </w:numPr>
        <w:autoSpaceDE w:val="0"/>
        <w:autoSpaceDN w:val="0"/>
        <w:adjustRightInd w:val="0"/>
      </w:pPr>
      <w:proofErr w:type="spellStart"/>
      <w:r>
        <w:t>Hinman</w:t>
      </w:r>
      <w:proofErr w:type="spellEnd"/>
      <w:r>
        <w:t xml:space="preserve"> defines the balance between absolutism and relativism as </w:t>
      </w:r>
      <w:r w:rsidRPr="00A911A3">
        <w:rPr>
          <w:b/>
        </w:rPr>
        <w:t>moral pluralism</w:t>
      </w:r>
      <w:r>
        <w:t>:</w:t>
      </w:r>
    </w:p>
    <w:p w14:paraId="160EA17F" w14:textId="1D99AF9F" w:rsidR="001C728C" w:rsidRDefault="001C728C" w:rsidP="001C728C">
      <w:pPr>
        <w:pStyle w:val="ListParagraph"/>
        <w:widowControl w:val="0"/>
        <w:numPr>
          <w:ilvl w:val="1"/>
          <w:numId w:val="38"/>
        </w:numPr>
        <w:autoSpaceDE w:val="0"/>
        <w:autoSpaceDN w:val="0"/>
        <w:adjustRightInd w:val="0"/>
      </w:pPr>
      <w:r>
        <w:t>There are basic principles of right and wrong.</w:t>
      </w:r>
    </w:p>
    <w:p w14:paraId="2BF32554" w14:textId="7D133B3B" w:rsidR="001C728C" w:rsidRDefault="001C728C" w:rsidP="001C728C">
      <w:pPr>
        <w:pStyle w:val="ListParagraph"/>
        <w:widowControl w:val="0"/>
        <w:numPr>
          <w:ilvl w:val="1"/>
          <w:numId w:val="38"/>
        </w:numPr>
        <w:autoSpaceDE w:val="0"/>
        <w:autoSpaceDN w:val="0"/>
        <w:adjustRightInd w:val="0"/>
      </w:pPr>
      <w:r>
        <w:t>These can be applied to ethical dilemmas and issues.</w:t>
      </w:r>
    </w:p>
    <w:p w14:paraId="65D44AC1" w14:textId="4F9D7633" w:rsidR="001C728C" w:rsidRDefault="001C728C" w:rsidP="001C728C">
      <w:pPr>
        <w:pStyle w:val="ListParagraph"/>
        <w:widowControl w:val="0"/>
        <w:numPr>
          <w:ilvl w:val="1"/>
          <w:numId w:val="38"/>
        </w:numPr>
        <w:autoSpaceDE w:val="0"/>
        <w:autoSpaceDN w:val="0"/>
        <w:adjustRightInd w:val="0"/>
      </w:pPr>
      <w:r>
        <w:t>These principles may call for different results in different situations, depending on the needs, concerns, relationships, resources, weaknesses, and strengths of the individual actors.</w:t>
      </w:r>
    </w:p>
    <w:p w14:paraId="1289E0D6" w14:textId="34199EAC" w:rsidR="007C62C7" w:rsidRPr="0061061F" w:rsidRDefault="007C62C7" w:rsidP="001A2B33">
      <w:pPr>
        <w:pStyle w:val="ListParagraph"/>
        <w:widowControl w:val="0"/>
        <w:numPr>
          <w:ilvl w:val="0"/>
          <w:numId w:val="38"/>
        </w:numPr>
        <w:autoSpaceDE w:val="0"/>
        <w:autoSpaceDN w:val="0"/>
        <w:adjustRightInd w:val="0"/>
      </w:pPr>
      <w:r w:rsidRPr="0061061F">
        <w:t xml:space="preserve">Situational ethics is different from relativism because absolute norms are recognized, whereas under relativism there are no </w:t>
      </w:r>
      <w:r w:rsidR="00AF3C68" w:rsidRPr="0061061F">
        <w:t>absolute definitions of right and wrong</w:t>
      </w:r>
      <w:r w:rsidRPr="0061061F">
        <w:t xml:space="preserve">. </w:t>
      </w:r>
    </w:p>
    <w:p w14:paraId="4E832B23" w14:textId="77777777" w:rsidR="007C62C7" w:rsidRPr="0061061F" w:rsidRDefault="00AF3C68" w:rsidP="001A2B33">
      <w:pPr>
        <w:pStyle w:val="ListParagraph"/>
        <w:widowControl w:val="0"/>
        <w:numPr>
          <w:ilvl w:val="0"/>
          <w:numId w:val="38"/>
        </w:numPr>
        <w:autoSpaceDE w:val="0"/>
        <w:autoSpaceDN w:val="0"/>
        <w:adjustRightInd w:val="0"/>
      </w:pPr>
      <w:r w:rsidRPr="0061061F">
        <w:t>E</w:t>
      </w:r>
      <w:r w:rsidR="007C62C7" w:rsidRPr="0061061F">
        <w:t>xample</w:t>
      </w:r>
      <w:r w:rsidRPr="0061061F">
        <w:t>s</w:t>
      </w:r>
      <w:r w:rsidR="007C62C7" w:rsidRPr="0061061F">
        <w:t xml:space="preserve"> of </w:t>
      </w:r>
      <w:r w:rsidR="00872C56" w:rsidRPr="0061061F">
        <w:t>moral</w:t>
      </w:r>
      <w:r w:rsidRPr="0061061F">
        <w:t xml:space="preserve"> </w:t>
      </w:r>
      <w:r w:rsidR="007C62C7" w:rsidRPr="0061061F">
        <w:t>absolute</w:t>
      </w:r>
      <w:r w:rsidRPr="0061061F">
        <w:t>s</w:t>
      </w:r>
      <w:r w:rsidR="007C62C7" w:rsidRPr="0061061F">
        <w:t xml:space="preserve"> norms </w:t>
      </w:r>
      <w:r w:rsidRPr="0061061F">
        <w:t>could start with</w:t>
      </w:r>
    </w:p>
    <w:p w14:paraId="191ABCCD" w14:textId="77777777" w:rsidR="007C62C7" w:rsidRPr="0061061F" w:rsidRDefault="007C62C7" w:rsidP="001A2B33">
      <w:pPr>
        <w:pStyle w:val="ListParagraph"/>
        <w:widowControl w:val="0"/>
        <w:numPr>
          <w:ilvl w:val="1"/>
          <w:numId w:val="38"/>
        </w:numPr>
        <w:autoSpaceDE w:val="0"/>
        <w:autoSpaceDN w:val="0"/>
        <w:adjustRightInd w:val="0"/>
      </w:pPr>
      <w:r w:rsidRPr="0061061F">
        <w:t>Treat each person with the utmost respect and care.</w:t>
      </w:r>
    </w:p>
    <w:p w14:paraId="31C9CB35" w14:textId="044131D4" w:rsidR="007C62C7" w:rsidRPr="0061061F" w:rsidRDefault="007C62C7" w:rsidP="001A2B33">
      <w:pPr>
        <w:pStyle w:val="ListParagraph"/>
        <w:widowControl w:val="0"/>
        <w:numPr>
          <w:ilvl w:val="1"/>
          <w:numId w:val="38"/>
        </w:numPr>
        <w:autoSpaceDE w:val="0"/>
        <w:autoSpaceDN w:val="0"/>
        <w:adjustRightInd w:val="0"/>
      </w:pPr>
      <w:r w:rsidRPr="0061061F">
        <w:t>Do one’s duty</w:t>
      </w:r>
      <w:r w:rsidR="00A911A3">
        <w:t xml:space="preserve"> or dut</w:t>
      </w:r>
      <w:r w:rsidRPr="0061061F">
        <w:t>ies in such a way that one does not violate the first principle.</w:t>
      </w:r>
    </w:p>
    <w:p w14:paraId="258575B7" w14:textId="77777777" w:rsidR="0040662B" w:rsidRPr="0061061F" w:rsidRDefault="0040662B" w:rsidP="0040662B">
      <w:pPr>
        <w:ind w:left="720"/>
      </w:pPr>
    </w:p>
    <w:tbl>
      <w:tblPr>
        <w:tblW w:w="0" w:type="auto"/>
        <w:tblBorders>
          <w:top w:val="dotDotDash" w:sz="12" w:space="0" w:color="5F497A"/>
          <w:left w:val="dotDotDash" w:sz="12" w:space="0" w:color="5F497A"/>
          <w:bottom w:val="dotDotDash" w:sz="12" w:space="0" w:color="5F497A"/>
          <w:right w:val="dotDotDash" w:sz="12" w:space="0" w:color="5F497A"/>
          <w:insideH w:val="dotDotDash" w:sz="12" w:space="0" w:color="5F497A"/>
          <w:insideV w:val="dotDotDash" w:sz="12" w:space="0" w:color="5F497A"/>
        </w:tblBorders>
        <w:shd w:val="clear" w:color="auto" w:fill="E5DFEC"/>
        <w:tblLook w:val="04A0" w:firstRow="1" w:lastRow="0" w:firstColumn="1" w:lastColumn="0" w:noHBand="0" w:noVBand="1"/>
      </w:tblPr>
      <w:tblGrid>
        <w:gridCol w:w="8610"/>
      </w:tblGrid>
      <w:tr w:rsidR="0040662B" w:rsidRPr="0061061F" w14:paraId="565E76EA" w14:textId="77777777" w:rsidTr="00CA4AFE">
        <w:tc>
          <w:tcPr>
            <w:tcW w:w="8838" w:type="dxa"/>
            <w:shd w:val="clear" w:color="auto" w:fill="E5DFEC"/>
          </w:tcPr>
          <w:p w14:paraId="0C01AF92" w14:textId="77777777" w:rsidR="0040662B" w:rsidRPr="0061061F" w:rsidRDefault="0040662B" w:rsidP="00C94508">
            <w:pPr>
              <w:rPr>
                <w:b/>
              </w:rPr>
            </w:pPr>
            <w:r w:rsidRPr="0061061F">
              <w:rPr>
                <w:b/>
              </w:rPr>
              <w:t>Class Discussion/Activity</w:t>
            </w:r>
          </w:p>
          <w:p w14:paraId="37B92F75" w14:textId="77777777" w:rsidR="0040662B" w:rsidRPr="0061061F" w:rsidRDefault="0040662B" w:rsidP="00C94508">
            <w:r w:rsidRPr="0061061F">
              <w:lastRenderedPageBreak/>
              <w:t>Explain the controversy between relativism and absolutism (or universalism).</w:t>
            </w:r>
          </w:p>
        </w:tc>
      </w:tr>
    </w:tbl>
    <w:p w14:paraId="0104DFEE" w14:textId="07EBDAD0" w:rsidR="0040662B" w:rsidRPr="0061061F" w:rsidRDefault="007C6861" w:rsidP="0040662B">
      <w:r w:rsidRPr="000E51D9">
        <w:rPr>
          <w:noProof/>
        </w:rPr>
        <w:lastRenderedPageBreak/>
        <mc:AlternateContent>
          <mc:Choice Requires="wpg">
            <w:drawing>
              <wp:anchor distT="0" distB="0" distL="114300" distR="114300" simplePos="0" relativeHeight="251698688" behindDoc="0" locked="0" layoutInCell="1" allowOverlap="1" wp14:anchorId="25EF354F" wp14:editId="7BC27818">
                <wp:simplePos x="0" y="0"/>
                <wp:positionH relativeFrom="column">
                  <wp:posOffset>-972185</wp:posOffset>
                </wp:positionH>
                <wp:positionV relativeFrom="paragraph">
                  <wp:posOffset>240665</wp:posOffset>
                </wp:positionV>
                <wp:extent cx="381000" cy="283845"/>
                <wp:effectExtent l="0" t="0" r="0" b="20955"/>
                <wp:wrapThrough wrapText="bothSides">
                  <wp:wrapPolygon edited="0">
                    <wp:start x="0" y="0"/>
                    <wp:lineTo x="0" y="21262"/>
                    <wp:lineTo x="20160" y="21262"/>
                    <wp:lineTo x="20160" y="0"/>
                    <wp:lineTo x="0" y="0"/>
                  </wp:wrapPolygon>
                </wp:wrapThrough>
                <wp:docPr id="7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0" cy="283845"/>
                          <a:chOff x="621" y="11982"/>
                          <a:chExt cx="600" cy="360"/>
                        </a:xfrm>
                      </wpg:grpSpPr>
                      <wps:wsp>
                        <wps:cNvPr id="80" name="AutoShape 3"/>
                        <wps:cNvSpPr>
                          <a:spLocks noChangeArrowheads="1"/>
                        </wps:cNvSpPr>
                        <wps:spPr bwMode="auto">
                          <a:xfrm>
                            <a:off x="621" y="11982"/>
                            <a:ext cx="480" cy="360"/>
                          </a:xfrm>
                          <a:prstGeom prst="bevel">
                            <a:avLst>
                              <a:gd name="adj" fmla="val 12500"/>
                            </a:avLst>
                          </a:prstGeom>
                          <a:solidFill>
                            <a:srgbClr val="99CCFF"/>
                          </a:solidFill>
                          <a:ln w="9525">
                            <a:solidFill>
                              <a:srgbClr val="333399"/>
                            </a:solidFill>
                            <a:miter lim="800000"/>
                            <a:headEnd/>
                            <a:tailEnd/>
                          </a:ln>
                        </wps:spPr>
                        <wps:bodyPr rot="0" vert="horz" wrap="square" lIns="91440" tIns="45720" rIns="91440" bIns="45720" anchor="t" anchorCtr="0" upright="1">
                          <a:noAutofit/>
                        </wps:bodyPr>
                      </wps:wsp>
                      <wps:wsp>
                        <wps:cNvPr id="81" name="Text Box 4"/>
                        <wps:cNvSpPr txBox="1">
                          <a:spLocks noChangeArrowheads="1"/>
                        </wps:cNvSpPr>
                        <wps:spPr bwMode="auto">
                          <a:xfrm>
                            <a:off x="621" y="11982"/>
                            <a:ext cx="600" cy="319"/>
                          </a:xfrm>
                          <a:prstGeom prst="rect">
                            <a:avLst/>
                          </a:prstGeom>
                          <a:solidFill>
                            <a:srgbClr val="99CCFF">
                              <a:alpha val="0"/>
                            </a:srgbClr>
                          </a:solidFill>
                          <a:ln>
                            <a:noFill/>
                          </a:ln>
                          <a:extLst>
                            <a:ext uri="{91240B29-F687-4F45-9708-019B960494DF}">
                              <a14:hiddenLine xmlns:a14="http://schemas.microsoft.com/office/drawing/2010/main" w="9525">
                                <a:solidFill>
                                  <a:srgbClr val="333399"/>
                                </a:solidFill>
                                <a:miter lim="800000"/>
                                <a:headEnd/>
                                <a:tailEnd/>
                              </a14:hiddenLine>
                            </a:ext>
                          </a:extLst>
                        </wps:spPr>
                        <wps:txbx>
                          <w:txbxContent>
                            <w:p w14:paraId="412C9E4B" w14:textId="079061D3" w:rsidR="007C6861" w:rsidRDefault="007C6861" w:rsidP="007C6861">
                              <w:pPr>
                                <w:rPr>
                                  <w:b/>
                                  <w:sz w:val="18"/>
                                  <w:szCs w:val="18"/>
                                </w:rPr>
                              </w:pPr>
                              <w:r>
                                <w:rPr>
                                  <w:b/>
                                  <w:sz w:val="18"/>
                                  <w:szCs w:val="18"/>
                                </w:rPr>
                                <w:t>2</w:t>
                              </w:r>
                              <w:r>
                                <w:rPr>
                                  <w:b/>
                                  <w:sz w:val="18"/>
                                  <w:szCs w:val="18"/>
                                </w:rPr>
                                <w:t>3</w:t>
                              </w:r>
                            </w:p>
                            <w:p w14:paraId="67C17451" w14:textId="77777777" w:rsidR="007C6861" w:rsidRPr="00065DDC" w:rsidRDefault="007C6861" w:rsidP="007C6861">
                              <w:pPr>
                                <w:rPr>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EF354F" id="_x0000_s1065" style="position:absolute;margin-left:-76.55pt;margin-top:18.95pt;width:30pt;height:22.35pt;z-index:251698688" coordorigin="621,11982" coordsize="600,3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">
                <v:shape id="AutoShape 3" o:spid="_x0000_s1066" type="#_x0000_t84" style="position:absolute;left:621;top:11982;width:480;height:3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TaH25vwAA&#10;ANsAAAAPAAAAZHJzL2Rvd25yZXYueG1sRE/LisIwFN0P+A/hCu7G1AEHrU1FB4RuBnx9wKW5NrXN&#10;TWmi1vl6sxhweTjvbD3YVtyp97VjBbNpAoK4dLrmSsH5tPtcgPABWWPrmBQ8ycM6H31kmGr34APd&#10;j6ESMYR9igpMCF0qpS8NWfRT1xFH7uJ6iyHCvpK6x0cMt638SpJvabHm2GCwox9DZXO8WQXzP99s&#10;C3PZc/Fc/tKm0V19DUpNxsNmBSLQEN7if3ehFSzi+vgl/gCZv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JNofbm/AAAA2wAAAA8AAAAAAAAAAAAAAAAAlwIAAGRycy9kb3ducmV2&#10;LnhtbFBLBQYAAAAABAAEAPUAAACDAwAAAAA=&#10;" fillcolor="#9cf" strokecolor="#339"/>
                <v:shape id="Text Box 4" o:spid="_x0000_s1067" type="#_x0000_t202" style="position:absolute;left:621;top:11982;width:600;height:319;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" fillcolor="#9cf" stroked="f" strokecolor="#339">
                  <v:fill opacity="0"/>
                  <v:textbox>
                    <w:txbxContent>
                      <w:p w14:paraId="412C9E4B" w14:textId="079061D3" w:rsidR="007C6861" w:rsidRDefault="007C6861" w:rsidP="007C6861">
                        <w:pPr>
                          <w:rPr>
                            <w:b/>
                            <w:sz w:val="18"/>
                            <w:szCs w:val="18"/>
                          </w:rPr>
                        </w:pPr>
                        <w:r>
                          <w:rPr>
                            <w:b/>
                            <w:sz w:val="18"/>
                            <w:szCs w:val="18"/>
                          </w:rPr>
                          <w:t>2</w:t>
                        </w:r>
                        <w:r>
                          <w:rPr>
                            <w:b/>
                            <w:sz w:val="18"/>
                            <w:szCs w:val="18"/>
                          </w:rPr>
                          <w:t>3</w:t>
                        </w:r>
                      </w:p>
                      <w:p w14:paraId="67C17451" w14:textId="77777777" w:rsidR="007C6861" w:rsidRPr="00065DDC" w:rsidRDefault="007C6861" w:rsidP="007C6861">
                        <w:pPr>
                          <w:rPr>
                            <w:b/>
                            <w:sz w:val="18"/>
                            <w:szCs w:val="18"/>
                          </w:rPr>
                        </w:pPr>
                      </w:p>
                    </w:txbxContent>
                  </v:textbox>
                </v:shape>
                <w10:wrap type="through"/>
              </v:group>
            </w:pict>
          </mc:Fallback>
        </mc:AlternateContent>
      </w:r>
    </w:p>
    <w:p w14:paraId="46DA39CB" w14:textId="07F2C7E9" w:rsidR="000B5935" w:rsidRPr="0061061F" w:rsidRDefault="000B5935" w:rsidP="001A2B33">
      <w:pPr>
        <w:widowControl w:val="0"/>
        <w:numPr>
          <w:ilvl w:val="0"/>
          <w:numId w:val="13"/>
        </w:numPr>
        <w:autoSpaceDE w:val="0"/>
        <w:autoSpaceDN w:val="0"/>
        <w:adjustRightInd w:val="0"/>
        <w:rPr>
          <w:b/>
          <w:bCs/>
        </w:rPr>
      </w:pPr>
      <w:r w:rsidRPr="0061061F">
        <w:rPr>
          <w:b/>
          <w:bCs/>
        </w:rPr>
        <w:t>Conclusion</w:t>
      </w:r>
    </w:p>
    <w:p w14:paraId="3CE7F0B2" w14:textId="77777777" w:rsidR="007C62C7" w:rsidRPr="0061061F" w:rsidRDefault="007C62C7" w:rsidP="001A2B33">
      <w:pPr>
        <w:pStyle w:val="ListParagraph"/>
        <w:widowControl w:val="0"/>
        <w:numPr>
          <w:ilvl w:val="0"/>
          <w:numId w:val="39"/>
        </w:numPr>
        <w:autoSpaceDE w:val="0"/>
        <w:autoSpaceDN w:val="0"/>
        <w:adjustRightInd w:val="0"/>
      </w:pPr>
      <w:r w:rsidRPr="0061061F">
        <w:t xml:space="preserve">As mentioned previously, ethical systems are not moral decisions as such; rather, they provide the guidelines or principles to make moral decisions. </w:t>
      </w:r>
    </w:p>
    <w:p w14:paraId="2909AF3D" w14:textId="77777777" w:rsidR="000B5935" w:rsidRPr="0061061F" w:rsidRDefault="000B5935" w:rsidP="001A2B33">
      <w:pPr>
        <w:pStyle w:val="ListParagraph"/>
        <w:widowControl w:val="0"/>
        <w:numPr>
          <w:ilvl w:val="0"/>
          <w:numId w:val="39"/>
        </w:numPr>
        <w:autoSpaceDE w:val="0"/>
        <w:autoSpaceDN w:val="0"/>
        <w:adjustRightInd w:val="0"/>
      </w:pPr>
      <w:r w:rsidRPr="0061061F">
        <w:t xml:space="preserve">When there </w:t>
      </w:r>
      <w:proofErr w:type="gramStart"/>
      <w:r w:rsidRPr="0061061F">
        <w:t>is</w:t>
      </w:r>
      <w:proofErr w:type="gramEnd"/>
      <w:r w:rsidRPr="0061061F">
        <w:t xml:space="preserve"> no agreement concerning the accepted facts in a certain case, it is confusing to bring in moral arguments before resolving the factual issues. </w:t>
      </w:r>
    </w:p>
    <w:p w14:paraId="73947114" w14:textId="77777777" w:rsidR="000B5935" w:rsidRPr="0061061F" w:rsidRDefault="000B5935" w:rsidP="001A2B33">
      <w:pPr>
        <w:pStyle w:val="ListParagraph"/>
        <w:widowControl w:val="0"/>
        <w:numPr>
          <w:ilvl w:val="0"/>
          <w:numId w:val="39"/>
        </w:numPr>
        <w:autoSpaceDE w:val="0"/>
        <w:autoSpaceDN w:val="0"/>
        <w:adjustRightInd w:val="0"/>
      </w:pPr>
      <w:r w:rsidRPr="0061061F">
        <w:t xml:space="preserve">Few people follow such strong moral codes that they </w:t>
      </w:r>
      <w:r w:rsidRPr="0061061F">
        <w:rPr>
          <w:i/>
          <w:iCs/>
        </w:rPr>
        <w:t xml:space="preserve">never </w:t>
      </w:r>
      <w:r w:rsidRPr="0061061F">
        <w:t xml:space="preserve">lie or </w:t>
      </w:r>
      <w:r w:rsidRPr="0061061F">
        <w:rPr>
          <w:i/>
          <w:iCs/>
        </w:rPr>
        <w:t xml:space="preserve">never </w:t>
      </w:r>
      <w:r w:rsidRPr="0061061F">
        <w:t>cause other people harm.</w:t>
      </w:r>
    </w:p>
    <w:p w14:paraId="20C2F5C4" w14:textId="77777777" w:rsidR="000B5935" w:rsidRPr="0061061F" w:rsidRDefault="000B5935" w:rsidP="001A2B33">
      <w:pPr>
        <w:pStyle w:val="ListParagraph"/>
        <w:widowControl w:val="0"/>
        <w:numPr>
          <w:ilvl w:val="0"/>
          <w:numId w:val="39"/>
        </w:numPr>
        <w:autoSpaceDE w:val="0"/>
        <w:autoSpaceDN w:val="0"/>
        <w:adjustRightInd w:val="0"/>
      </w:pPr>
      <w:r w:rsidRPr="0061061F">
        <w:t>One can condemn the act and not the person.</w:t>
      </w:r>
    </w:p>
    <w:p w14:paraId="725B3073" w14:textId="1D9BAB9E" w:rsidR="007C62C7" w:rsidRPr="0061061F" w:rsidRDefault="007C62C7" w:rsidP="001A2B33">
      <w:pPr>
        <w:pStyle w:val="ListParagraph"/>
        <w:widowControl w:val="0"/>
        <w:numPr>
          <w:ilvl w:val="0"/>
          <w:numId w:val="39"/>
        </w:numPr>
        <w:autoSpaceDE w:val="0"/>
        <w:autoSpaceDN w:val="0"/>
        <w:adjustRightInd w:val="0"/>
      </w:pPr>
      <w:bookmarkStart w:id="0" w:name="_GoBack"/>
      <w:r w:rsidRPr="0061061F">
        <w:t xml:space="preserve">The Major Ethical Systems summarizes the key principles for these ethical </w:t>
      </w:r>
      <w:bookmarkEnd w:id="0"/>
      <w:r w:rsidRPr="0061061F">
        <w:t>systems.</w:t>
      </w:r>
      <w:r w:rsidRPr="0061061F">
        <w:rPr>
          <w:bCs/>
        </w:rPr>
        <w:t xml:space="preserve"> </w:t>
      </w:r>
    </w:p>
    <w:p w14:paraId="1E72707C" w14:textId="3DCDF22A" w:rsidR="001C728C" w:rsidRDefault="001C728C" w:rsidP="001A2B33">
      <w:pPr>
        <w:pStyle w:val="ListParagraph"/>
        <w:widowControl w:val="0"/>
        <w:numPr>
          <w:ilvl w:val="1"/>
          <w:numId w:val="40"/>
        </w:numPr>
        <w:autoSpaceDE w:val="0"/>
        <w:autoSpaceDN w:val="0"/>
        <w:adjustRightInd w:val="0"/>
      </w:pPr>
      <w:r w:rsidRPr="0061061F">
        <w:rPr>
          <w:bCs/>
        </w:rPr>
        <w:t xml:space="preserve">Ethics of virtue: </w:t>
      </w:r>
      <w:r w:rsidRPr="00651E29">
        <w:rPr>
          <w:iCs/>
        </w:rPr>
        <w:t xml:space="preserve">What is good is that which </w:t>
      </w:r>
      <w:r w:rsidRPr="0061061F">
        <w:t xml:space="preserve">conforms to the </w:t>
      </w:r>
      <w:r w:rsidR="00651E29">
        <w:t xml:space="preserve">principle of the </w:t>
      </w:r>
      <w:r w:rsidRPr="0061061F">
        <w:t>Golden Mean.</w:t>
      </w:r>
    </w:p>
    <w:p w14:paraId="1BA2E282" w14:textId="11278258" w:rsidR="001C728C" w:rsidRDefault="001C728C" w:rsidP="001A2B33">
      <w:pPr>
        <w:pStyle w:val="ListParagraph"/>
        <w:widowControl w:val="0"/>
        <w:numPr>
          <w:ilvl w:val="1"/>
          <w:numId w:val="40"/>
        </w:numPr>
        <w:autoSpaceDE w:val="0"/>
        <w:autoSpaceDN w:val="0"/>
        <w:adjustRightInd w:val="0"/>
      </w:pPr>
      <w:r w:rsidRPr="0061061F">
        <w:rPr>
          <w:bCs/>
        </w:rPr>
        <w:t xml:space="preserve">Natural law: </w:t>
      </w:r>
      <w:r w:rsidRPr="00651E29">
        <w:rPr>
          <w:iCs/>
        </w:rPr>
        <w:t>What is good is that which</w:t>
      </w:r>
      <w:r w:rsidRPr="0061061F">
        <w:rPr>
          <w:i/>
          <w:iCs/>
        </w:rPr>
        <w:t xml:space="preserve"> </w:t>
      </w:r>
      <w:r w:rsidRPr="0061061F">
        <w:t>is natural.</w:t>
      </w:r>
    </w:p>
    <w:p w14:paraId="33C0338D" w14:textId="20E9AE77" w:rsidR="001C728C" w:rsidRPr="001C728C" w:rsidRDefault="001C728C" w:rsidP="001C728C">
      <w:pPr>
        <w:pStyle w:val="ListParagraph"/>
        <w:widowControl w:val="0"/>
        <w:numPr>
          <w:ilvl w:val="1"/>
          <w:numId w:val="40"/>
        </w:numPr>
        <w:autoSpaceDE w:val="0"/>
        <w:autoSpaceDN w:val="0"/>
        <w:adjustRightInd w:val="0"/>
      </w:pPr>
      <w:r w:rsidRPr="0061061F">
        <w:rPr>
          <w:bCs/>
        </w:rPr>
        <w:t xml:space="preserve">Religion: </w:t>
      </w:r>
      <w:r w:rsidRPr="00651E29">
        <w:rPr>
          <w:iCs/>
        </w:rPr>
        <w:t xml:space="preserve">What is good is that which </w:t>
      </w:r>
      <w:r w:rsidRPr="0061061F">
        <w:t>conforms to God’s will.</w:t>
      </w:r>
    </w:p>
    <w:p w14:paraId="2F5E9A39" w14:textId="4B47D991" w:rsidR="007C62C7" w:rsidRPr="0061061F" w:rsidRDefault="007C62C7" w:rsidP="001A2B33">
      <w:pPr>
        <w:pStyle w:val="ListParagraph"/>
        <w:widowControl w:val="0"/>
        <w:numPr>
          <w:ilvl w:val="1"/>
          <w:numId w:val="40"/>
        </w:numPr>
        <w:autoSpaceDE w:val="0"/>
        <w:autoSpaceDN w:val="0"/>
        <w:adjustRightInd w:val="0"/>
      </w:pPr>
      <w:r w:rsidRPr="0061061F">
        <w:rPr>
          <w:bCs/>
        </w:rPr>
        <w:t xml:space="preserve">Ethical formalism: </w:t>
      </w:r>
      <w:r w:rsidRPr="00651E29">
        <w:rPr>
          <w:iCs/>
        </w:rPr>
        <w:t>What is good is that which</w:t>
      </w:r>
      <w:r w:rsidRPr="0061061F">
        <w:rPr>
          <w:i/>
          <w:iCs/>
        </w:rPr>
        <w:t xml:space="preserve"> </w:t>
      </w:r>
      <w:r w:rsidRPr="0061061F">
        <w:t>conforms to the categorical imperative.</w:t>
      </w:r>
    </w:p>
    <w:p w14:paraId="5B4F4CA7" w14:textId="77777777" w:rsidR="007C62C7" w:rsidRPr="0061061F" w:rsidRDefault="007C62C7" w:rsidP="001A2B33">
      <w:pPr>
        <w:pStyle w:val="ListParagraph"/>
        <w:widowControl w:val="0"/>
        <w:numPr>
          <w:ilvl w:val="1"/>
          <w:numId w:val="40"/>
        </w:numPr>
        <w:autoSpaceDE w:val="0"/>
        <w:autoSpaceDN w:val="0"/>
        <w:adjustRightInd w:val="0"/>
      </w:pPr>
      <w:r w:rsidRPr="0061061F">
        <w:rPr>
          <w:bCs/>
        </w:rPr>
        <w:t xml:space="preserve">Utilitarianism: </w:t>
      </w:r>
      <w:r w:rsidRPr="00651E29">
        <w:rPr>
          <w:iCs/>
        </w:rPr>
        <w:t>What is good is that which</w:t>
      </w:r>
      <w:r w:rsidRPr="0061061F">
        <w:rPr>
          <w:i/>
          <w:iCs/>
        </w:rPr>
        <w:t xml:space="preserve"> </w:t>
      </w:r>
      <w:r w:rsidRPr="0061061F">
        <w:t>results in the greatest utility for the greatest number.</w:t>
      </w:r>
    </w:p>
    <w:p w14:paraId="647D3E49" w14:textId="77777777" w:rsidR="007C62C7" w:rsidRPr="0061061F" w:rsidRDefault="007C62C7" w:rsidP="001A2B33">
      <w:pPr>
        <w:pStyle w:val="ListParagraph"/>
        <w:widowControl w:val="0"/>
        <w:numPr>
          <w:ilvl w:val="1"/>
          <w:numId w:val="40"/>
        </w:numPr>
        <w:autoSpaceDE w:val="0"/>
        <w:autoSpaceDN w:val="0"/>
        <w:adjustRightInd w:val="0"/>
      </w:pPr>
      <w:r w:rsidRPr="0061061F">
        <w:rPr>
          <w:bCs/>
        </w:rPr>
        <w:t xml:space="preserve">Ethics of care: </w:t>
      </w:r>
      <w:r w:rsidRPr="00651E29">
        <w:rPr>
          <w:iCs/>
        </w:rPr>
        <w:t>What is good is that which</w:t>
      </w:r>
      <w:r w:rsidRPr="0061061F">
        <w:rPr>
          <w:i/>
          <w:iCs/>
        </w:rPr>
        <w:t xml:space="preserve"> </w:t>
      </w:r>
      <w:r w:rsidRPr="0061061F">
        <w:t>meets the needs of those concerned.</w:t>
      </w:r>
    </w:p>
    <w:p w14:paraId="33CB64F7" w14:textId="77777777" w:rsidR="007C62C7" w:rsidRPr="0061061F" w:rsidRDefault="007C62C7" w:rsidP="001A2B33">
      <w:pPr>
        <w:pStyle w:val="ListParagraph"/>
        <w:widowControl w:val="0"/>
        <w:numPr>
          <w:ilvl w:val="1"/>
          <w:numId w:val="40"/>
        </w:numPr>
        <w:autoSpaceDE w:val="0"/>
        <w:autoSpaceDN w:val="0"/>
        <w:adjustRightInd w:val="0"/>
      </w:pPr>
      <w:r w:rsidRPr="0061061F">
        <w:rPr>
          <w:bCs/>
        </w:rPr>
        <w:t xml:space="preserve">Egoism: </w:t>
      </w:r>
      <w:r w:rsidRPr="00651E29">
        <w:rPr>
          <w:iCs/>
        </w:rPr>
        <w:t>What is good is that which</w:t>
      </w:r>
      <w:r w:rsidRPr="0061061F">
        <w:rPr>
          <w:i/>
          <w:iCs/>
        </w:rPr>
        <w:t xml:space="preserve"> </w:t>
      </w:r>
      <w:r w:rsidRPr="0061061F">
        <w:t>benefits me.</w:t>
      </w:r>
    </w:p>
    <w:p w14:paraId="46BBD528" w14:textId="48C1DAED" w:rsidR="007C62C7" w:rsidRDefault="001C728C" w:rsidP="001A2B33">
      <w:pPr>
        <w:pStyle w:val="ListParagraph"/>
        <w:widowControl w:val="0"/>
        <w:numPr>
          <w:ilvl w:val="0"/>
          <w:numId w:val="40"/>
        </w:numPr>
        <w:autoSpaceDE w:val="0"/>
        <w:autoSpaceDN w:val="0"/>
        <w:adjustRightInd w:val="0"/>
      </w:pPr>
      <w:r>
        <w:t>While philosophical discussions typically emphasize the differences between ethical systems, in most cases where individuals face an ethical dilemma, the ethical systems agree.</w:t>
      </w:r>
    </w:p>
    <w:p w14:paraId="64BA3E07" w14:textId="10844CBA" w:rsidR="001C728C" w:rsidRPr="0061061F" w:rsidRDefault="001C728C" w:rsidP="001A2B33">
      <w:pPr>
        <w:pStyle w:val="ListParagraph"/>
        <w:widowControl w:val="0"/>
        <w:numPr>
          <w:ilvl w:val="0"/>
          <w:numId w:val="40"/>
        </w:numPr>
        <w:autoSpaceDE w:val="0"/>
        <w:autoSpaceDN w:val="0"/>
        <w:adjustRightInd w:val="0"/>
      </w:pPr>
      <w:r>
        <w:t>Ethical systems are more complex to apply than they are to explain. The concept of situational ethics is offered to reconcile the question as to whether ethics are universal or not.</w:t>
      </w:r>
    </w:p>
    <w:p w14:paraId="5FFAC972" w14:textId="77777777" w:rsidR="00EB356C" w:rsidRPr="0061061F" w:rsidRDefault="00EB356C" w:rsidP="00EB356C">
      <w:pPr>
        <w:widowControl w:val="0"/>
        <w:autoSpaceDE w:val="0"/>
        <w:autoSpaceDN w:val="0"/>
        <w:adjustRightInd w:val="0"/>
        <w:ind w:left="360"/>
      </w:pPr>
    </w:p>
    <w:p w14:paraId="330F0BB5" w14:textId="77777777" w:rsidR="00C3167B" w:rsidRDefault="00C3167B" w:rsidP="00C3167B">
      <w:pPr>
        <w:pStyle w:val="TOC"/>
        <w:rPr>
          <w:color w:val="auto"/>
          <w:sz w:val="24"/>
          <w:szCs w:val="24"/>
        </w:rPr>
      </w:pPr>
      <w:r w:rsidRPr="0061061F">
        <w:rPr>
          <w:color w:val="auto"/>
          <w:sz w:val="24"/>
          <w:szCs w:val="24"/>
        </w:rPr>
        <w:t>KEY TERMS</w:t>
      </w:r>
    </w:p>
    <w:p w14:paraId="2EA56AFC" w14:textId="77777777" w:rsidR="0061061F" w:rsidRPr="0061061F" w:rsidRDefault="0061061F" w:rsidP="00C3167B">
      <w:pPr>
        <w:pStyle w:val="TOC"/>
        <w:rPr>
          <w:color w:val="auto"/>
          <w:sz w:val="24"/>
          <w:szCs w:val="24"/>
        </w:rPr>
      </w:pPr>
    </w:p>
    <w:p w14:paraId="6340EACE" w14:textId="77777777" w:rsidR="007737D4" w:rsidRPr="0061061F" w:rsidRDefault="00DE62F2" w:rsidP="00CA4AFE">
      <w:pPr>
        <w:spacing w:line="276" w:lineRule="auto"/>
      </w:pPr>
      <w:r w:rsidRPr="0061061F">
        <w:rPr>
          <w:b/>
        </w:rPr>
        <w:t>ethical system</w:t>
      </w:r>
      <w:r w:rsidRPr="0061061F">
        <w:t>: A structured set of principles that defines what is moral.</w:t>
      </w:r>
    </w:p>
    <w:p w14:paraId="4C7CC8B0" w14:textId="77777777" w:rsidR="00DE62F2" w:rsidRPr="0061061F" w:rsidRDefault="00DE62F2" w:rsidP="00CA4AFE">
      <w:pPr>
        <w:spacing w:line="276" w:lineRule="auto"/>
      </w:pPr>
      <w:r w:rsidRPr="0061061F">
        <w:rPr>
          <w:b/>
        </w:rPr>
        <w:t>ethics of virtue</w:t>
      </w:r>
      <w:r w:rsidRPr="0061061F">
        <w:t>: The ethical system that bases ethics largely upon character and possession of virtues.</w:t>
      </w:r>
    </w:p>
    <w:p w14:paraId="6A2BD855" w14:textId="56355F65" w:rsidR="00DE62F2" w:rsidRPr="0061061F" w:rsidRDefault="00AD1358" w:rsidP="00CA4AFE">
      <w:pPr>
        <w:spacing w:line="276" w:lineRule="auto"/>
      </w:pPr>
      <w:proofErr w:type="spellStart"/>
      <w:r>
        <w:rPr>
          <w:b/>
        </w:rPr>
        <w:t>e</w:t>
      </w:r>
      <w:r w:rsidR="00DE62F2" w:rsidRPr="0061061F">
        <w:rPr>
          <w:b/>
        </w:rPr>
        <w:t>udaimonia</w:t>
      </w:r>
      <w:proofErr w:type="spellEnd"/>
      <w:r w:rsidR="00DE62F2" w:rsidRPr="0061061F">
        <w:t>: The Greek term denoting perfect happiness or flourishing, related to the way to live a “good life.”</w:t>
      </w:r>
    </w:p>
    <w:p w14:paraId="2F173143" w14:textId="77777777" w:rsidR="00DE62F2" w:rsidRPr="0061061F" w:rsidRDefault="00DE62F2" w:rsidP="00CA4AFE">
      <w:pPr>
        <w:spacing w:line="276" w:lineRule="auto"/>
      </w:pPr>
      <w:r w:rsidRPr="0061061F">
        <w:rPr>
          <w:b/>
          <w:lang w:val="en-GB"/>
        </w:rPr>
        <w:t>principle of the Golden</w:t>
      </w:r>
      <w:r w:rsidRPr="0061061F">
        <w:rPr>
          <w:lang w:val="en-GB"/>
        </w:rPr>
        <w:t xml:space="preserve"> </w:t>
      </w:r>
      <w:r w:rsidRPr="0061061F">
        <w:rPr>
          <w:b/>
          <w:lang w:val="en-GB"/>
        </w:rPr>
        <w:t>Mean:</w:t>
      </w:r>
      <w:r w:rsidRPr="0061061F">
        <w:rPr>
          <w:lang w:val="en-GB"/>
        </w:rPr>
        <w:t xml:space="preserve"> Aristotle’s concept of moderation, in which one should not err toward excess or deficiency; this principle is associated with the ethics of virtue.</w:t>
      </w:r>
    </w:p>
    <w:p w14:paraId="27C99EE6" w14:textId="77777777" w:rsidR="00C3167B" w:rsidRPr="0061061F" w:rsidRDefault="00DE62F2" w:rsidP="00CA4AFE">
      <w:pPr>
        <w:pStyle w:val="TOC"/>
        <w:spacing w:line="276" w:lineRule="auto"/>
        <w:rPr>
          <w:b w:val="0"/>
          <w:color w:val="auto"/>
          <w:sz w:val="24"/>
          <w:szCs w:val="24"/>
          <w:lang w:val="en-GB"/>
        </w:rPr>
      </w:pPr>
      <w:r w:rsidRPr="0061061F">
        <w:rPr>
          <w:color w:val="auto"/>
          <w:sz w:val="24"/>
          <w:szCs w:val="24"/>
          <w:lang w:val="en-GB"/>
        </w:rPr>
        <w:t xml:space="preserve">natural law: </w:t>
      </w:r>
      <w:r w:rsidRPr="0061061F">
        <w:rPr>
          <w:b w:val="0"/>
          <w:color w:val="auto"/>
          <w:sz w:val="24"/>
          <w:szCs w:val="24"/>
          <w:lang w:val="en-GB"/>
        </w:rPr>
        <w:t>The idea that principles of morals and rights are inherent in nature and not human-made; such laws are discovered by reason but exist apart from humankind.</w:t>
      </w:r>
    </w:p>
    <w:p w14:paraId="7CE1A2EF" w14:textId="4C22F370" w:rsidR="00DE62F2" w:rsidRDefault="00DE62F2" w:rsidP="00CA4AFE">
      <w:pPr>
        <w:pStyle w:val="TOC"/>
        <w:spacing w:line="276" w:lineRule="auto"/>
        <w:rPr>
          <w:b w:val="0"/>
          <w:color w:val="auto"/>
          <w:sz w:val="24"/>
          <w:szCs w:val="24"/>
          <w:lang w:val="en-GB"/>
        </w:rPr>
      </w:pPr>
      <w:r w:rsidRPr="0061061F">
        <w:rPr>
          <w:color w:val="auto"/>
          <w:sz w:val="24"/>
          <w:szCs w:val="24"/>
          <w:lang w:val="en-GB"/>
        </w:rPr>
        <w:t xml:space="preserve">religious ethics: </w:t>
      </w:r>
      <w:r w:rsidRPr="0061061F">
        <w:rPr>
          <w:b w:val="0"/>
          <w:color w:val="auto"/>
          <w:sz w:val="24"/>
          <w:szCs w:val="24"/>
          <w:lang w:val="en-GB"/>
        </w:rPr>
        <w:t>The ethical system that is based on religious beliefs of good and evil; what is good is that which is God’s will.</w:t>
      </w:r>
    </w:p>
    <w:p w14:paraId="73E1F284" w14:textId="31313716" w:rsidR="00C87A12" w:rsidRPr="0061061F" w:rsidRDefault="00904FD5" w:rsidP="00CA4AFE">
      <w:pPr>
        <w:pStyle w:val="TOC"/>
        <w:spacing w:line="276" w:lineRule="auto"/>
        <w:rPr>
          <w:b w:val="0"/>
          <w:color w:val="auto"/>
          <w:sz w:val="24"/>
          <w:szCs w:val="24"/>
          <w:lang w:val="en-GB"/>
        </w:rPr>
      </w:pPr>
      <w:r w:rsidRPr="00651E29">
        <w:rPr>
          <w:color w:val="auto"/>
          <w:sz w:val="24"/>
          <w:szCs w:val="24"/>
          <w:lang w:val="en-GB"/>
        </w:rPr>
        <w:t>e</w:t>
      </w:r>
      <w:r w:rsidR="00C87A12" w:rsidRPr="00651E29">
        <w:rPr>
          <w:color w:val="auto"/>
          <w:sz w:val="24"/>
          <w:szCs w:val="24"/>
          <w:lang w:val="en-GB"/>
        </w:rPr>
        <w:t>thical formalism:</w:t>
      </w:r>
      <w:r w:rsidR="00C87A12">
        <w:rPr>
          <w:b w:val="0"/>
          <w:color w:val="auto"/>
          <w:sz w:val="24"/>
          <w:szCs w:val="24"/>
          <w:lang w:val="en-GB"/>
        </w:rPr>
        <w:t xml:space="preserve"> The ethical system espoused by Kant that focuses on duty; holds that </w:t>
      </w:r>
      <w:r w:rsidR="00C87A12">
        <w:rPr>
          <w:b w:val="0"/>
          <w:color w:val="auto"/>
          <w:sz w:val="24"/>
          <w:szCs w:val="24"/>
          <w:lang w:val="en-GB"/>
        </w:rPr>
        <w:lastRenderedPageBreak/>
        <w:t>the only thing truly good is a good will, and that what is good is that which conforms to the categorical imperative.</w:t>
      </w:r>
    </w:p>
    <w:p w14:paraId="7734B2AB" w14:textId="77777777" w:rsidR="00DE62F2" w:rsidRPr="0061061F" w:rsidRDefault="00DE62F2" w:rsidP="00CA4AFE">
      <w:pPr>
        <w:pStyle w:val="TOC"/>
        <w:spacing w:line="276" w:lineRule="auto"/>
        <w:rPr>
          <w:b w:val="0"/>
          <w:color w:val="auto"/>
          <w:sz w:val="24"/>
          <w:szCs w:val="24"/>
          <w:lang w:val="en-GB"/>
        </w:rPr>
      </w:pPr>
      <w:r w:rsidRPr="0061061F">
        <w:rPr>
          <w:color w:val="auto"/>
          <w:sz w:val="24"/>
          <w:szCs w:val="24"/>
          <w:lang w:val="en-GB"/>
        </w:rPr>
        <w:t xml:space="preserve">deontological ethical system: </w:t>
      </w:r>
      <w:r w:rsidRPr="0061061F">
        <w:rPr>
          <w:b w:val="0"/>
          <w:color w:val="auto"/>
          <w:sz w:val="24"/>
          <w:szCs w:val="24"/>
          <w:lang w:val="en-GB"/>
        </w:rPr>
        <w:t>The study of duty or moral obligation emphasizing the intent of the actor as the element of morality.</w:t>
      </w:r>
    </w:p>
    <w:p w14:paraId="3BB73019" w14:textId="77777777" w:rsidR="00DE62F2" w:rsidRPr="0061061F" w:rsidRDefault="00DE62F2" w:rsidP="00CA4AFE">
      <w:pPr>
        <w:spacing w:line="276" w:lineRule="auto"/>
      </w:pPr>
      <w:r w:rsidRPr="0061061F">
        <w:rPr>
          <w:b/>
        </w:rPr>
        <w:t>hypothetical imperatives:</w:t>
      </w:r>
      <w:r w:rsidRPr="0061061F">
        <w:t xml:space="preserve"> Statements of contingent demand known as if-then statements (if I want something, then I must work for it); usually contrasted with categorical imperatives (statements of “must” with no “ifs”).</w:t>
      </w:r>
    </w:p>
    <w:p w14:paraId="7DBD1129" w14:textId="77777777" w:rsidR="00DE62F2" w:rsidRPr="0061061F" w:rsidRDefault="00DE62F2" w:rsidP="00CA4AFE">
      <w:pPr>
        <w:spacing w:line="276" w:lineRule="auto"/>
      </w:pPr>
      <w:r w:rsidRPr="0061061F">
        <w:rPr>
          <w:b/>
        </w:rPr>
        <w:t>categorical imperative:</w:t>
      </w:r>
      <w:r w:rsidRPr="0061061F">
        <w:t xml:space="preserve"> The concept that some things just must be, with no need for further justification, explanation, or rationalization for why they exist (Kant’s categorical imperative refers to the imperative that you should do your duty, act in a way you want everyone else to act, and don’t use people).</w:t>
      </w:r>
    </w:p>
    <w:p w14:paraId="5948492E" w14:textId="17DD469E" w:rsidR="00DE62F2" w:rsidRPr="0061061F" w:rsidRDefault="00AD1358" w:rsidP="00CA4AFE">
      <w:pPr>
        <w:spacing w:line="276" w:lineRule="auto"/>
      </w:pPr>
      <w:r>
        <w:rPr>
          <w:b/>
          <w:lang w:val="en-GB"/>
        </w:rPr>
        <w:t>u</w:t>
      </w:r>
      <w:r w:rsidR="00DE62F2" w:rsidRPr="0061061F">
        <w:rPr>
          <w:b/>
          <w:lang w:val="en-GB"/>
        </w:rPr>
        <w:t>tilitarianism:</w:t>
      </w:r>
      <w:r w:rsidR="00DE62F2" w:rsidRPr="0061061F">
        <w:rPr>
          <w:lang w:val="en-GB"/>
        </w:rPr>
        <w:t xml:space="preserve"> </w:t>
      </w:r>
      <w:r w:rsidR="00DE62F2" w:rsidRPr="0061061F">
        <w:t>The ethical system that claims that the greatest good is that which results in the greatest happiness for the greatest number; major proponents are Bentham and Mill.</w:t>
      </w:r>
    </w:p>
    <w:p w14:paraId="452C4A25" w14:textId="77777777" w:rsidR="00DE62F2" w:rsidRPr="0061061F" w:rsidRDefault="00DE62F2" w:rsidP="00CA4AFE">
      <w:pPr>
        <w:spacing w:line="276" w:lineRule="auto"/>
      </w:pPr>
      <w:r w:rsidRPr="0061061F">
        <w:rPr>
          <w:b/>
        </w:rPr>
        <w:t>teleological ethical system:</w:t>
      </w:r>
      <w:r w:rsidRPr="0061061F">
        <w:t xml:space="preserve"> An ethical system that is concerned with the consequences or ends of an action to determine goodness.</w:t>
      </w:r>
    </w:p>
    <w:p w14:paraId="62DC15F5" w14:textId="77777777" w:rsidR="00DE62F2" w:rsidRPr="0061061F" w:rsidRDefault="00DE62F2" w:rsidP="00CA4AFE">
      <w:pPr>
        <w:spacing w:line="276" w:lineRule="auto"/>
      </w:pPr>
      <w:r w:rsidRPr="0061061F">
        <w:rPr>
          <w:b/>
        </w:rPr>
        <w:t>act utilitarianism</w:t>
      </w:r>
      <w:r w:rsidR="006E4BAE" w:rsidRPr="0061061F">
        <w:rPr>
          <w:b/>
        </w:rPr>
        <w:t>:</w:t>
      </w:r>
      <w:r w:rsidRPr="0061061F">
        <w:t xml:space="preserve"> The type of utilitarianism that determines the goodness of a </w:t>
      </w:r>
      <w:proofErr w:type="gramStart"/>
      <w:r w:rsidRPr="0061061F">
        <w:t>particular act</w:t>
      </w:r>
      <w:proofErr w:type="gramEnd"/>
      <w:r w:rsidRPr="0061061F">
        <w:t xml:space="preserve"> by measuring the utility (good) for all, but only for that specific act and without regard for future actions.</w:t>
      </w:r>
    </w:p>
    <w:p w14:paraId="30434733" w14:textId="5C2C5927" w:rsidR="00DE62F2" w:rsidRDefault="00DE62F2" w:rsidP="00CA4AFE">
      <w:pPr>
        <w:spacing w:line="276" w:lineRule="auto"/>
      </w:pPr>
      <w:r w:rsidRPr="0061061F">
        <w:rPr>
          <w:b/>
        </w:rPr>
        <w:t>rule utilitarianism</w:t>
      </w:r>
      <w:r w:rsidR="006E4BAE" w:rsidRPr="0061061F">
        <w:rPr>
          <w:b/>
        </w:rPr>
        <w:t>:</w:t>
      </w:r>
      <w:r w:rsidRPr="0061061F">
        <w:t xml:space="preserve"> The type of utilitarianism that determines the goodness of an action by measuring the utility of that action when it is made into a rule for behavior.</w:t>
      </w:r>
    </w:p>
    <w:p w14:paraId="2C6510D3" w14:textId="005CB2E2" w:rsidR="00C87A12" w:rsidRDefault="00C87A12" w:rsidP="00CA4AFE">
      <w:pPr>
        <w:spacing w:line="276" w:lineRule="auto"/>
      </w:pPr>
      <w:r w:rsidRPr="00572BD6">
        <w:rPr>
          <w:b/>
        </w:rPr>
        <w:t>ethics of care:</w:t>
      </w:r>
      <w:r>
        <w:t xml:space="preserve"> The ethical system that defines good as meeting the needs of others and preserving and enriching relationships.</w:t>
      </w:r>
    </w:p>
    <w:p w14:paraId="7F472C37" w14:textId="46B00C51" w:rsidR="00C87A12" w:rsidRPr="0061061F" w:rsidRDefault="00C87A12" w:rsidP="00CA4AFE">
      <w:pPr>
        <w:spacing w:line="276" w:lineRule="auto"/>
      </w:pPr>
      <w:r w:rsidRPr="00572BD6">
        <w:rPr>
          <w:b/>
        </w:rPr>
        <w:t>peacemaking justice:</w:t>
      </w:r>
      <w:r>
        <w:t xml:space="preserve"> An ancient approach to justice that includes the concepts of compassion and care, connectedness, and mindfulness.</w:t>
      </w:r>
    </w:p>
    <w:p w14:paraId="200F3849" w14:textId="3C48FD3F" w:rsidR="00DE62F2" w:rsidRPr="0061061F" w:rsidRDefault="00B84D44" w:rsidP="00CA4AFE">
      <w:pPr>
        <w:spacing w:line="276" w:lineRule="auto"/>
      </w:pPr>
      <w:r w:rsidRPr="0061061F">
        <w:rPr>
          <w:b/>
        </w:rPr>
        <w:t>e</w:t>
      </w:r>
      <w:r w:rsidR="00DE62F2" w:rsidRPr="0061061F">
        <w:rPr>
          <w:b/>
        </w:rPr>
        <w:t>goism</w:t>
      </w:r>
      <w:r w:rsidRPr="0061061F">
        <w:t>:</w:t>
      </w:r>
      <w:r w:rsidR="00DE62F2" w:rsidRPr="0061061F">
        <w:t xml:space="preserve"> The ethical system that defines the pursuit of self-interest as a moral good.</w:t>
      </w:r>
    </w:p>
    <w:p w14:paraId="02EF0A50" w14:textId="77777777" w:rsidR="00DE62F2" w:rsidRPr="0061061F" w:rsidRDefault="00DE62F2" w:rsidP="00CA4AFE">
      <w:pPr>
        <w:spacing w:line="276" w:lineRule="auto"/>
      </w:pPr>
      <w:r w:rsidRPr="0061061F">
        <w:rPr>
          <w:b/>
        </w:rPr>
        <w:t>psychological egoism</w:t>
      </w:r>
      <w:r w:rsidR="006E4BAE" w:rsidRPr="0061061F">
        <w:rPr>
          <w:b/>
        </w:rPr>
        <w:t>:</w:t>
      </w:r>
      <w:r w:rsidRPr="0061061F">
        <w:t xml:space="preserve"> The concept that humans naturally and inherently seek self-interest, and that we can do nothing else because it is our nature.</w:t>
      </w:r>
    </w:p>
    <w:p w14:paraId="276B3E9C" w14:textId="77777777" w:rsidR="006E4BAE" w:rsidRPr="0061061F" w:rsidRDefault="006E4BAE" w:rsidP="00CA4AFE">
      <w:pPr>
        <w:spacing w:line="276" w:lineRule="auto"/>
      </w:pPr>
      <w:r w:rsidRPr="0061061F">
        <w:rPr>
          <w:b/>
          <w:lang w:val="en-GB"/>
        </w:rPr>
        <w:t>enlightened egoism:</w:t>
      </w:r>
      <w:r w:rsidRPr="0061061F">
        <w:rPr>
          <w:lang w:val="en-GB"/>
        </w:rPr>
        <w:t xml:space="preserve"> </w:t>
      </w:r>
      <w:r w:rsidRPr="0061061F">
        <w:t xml:space="preserve">The concept that egoism may appear to be altruistic because it is in one’s long-term best interest to help others </w:t>
      </w:r>
      <w:proofErr w:type="gramStart"/>
      <w:r w:rsidRPr="0061061F">
        <w:t>in order to</w:t>
      </w:r>
      <w:proofErr w:type="gramEnd"/>
      <w:r w:rsidRPr="0061061F">
        <w:t xml:space="preserve"> receive help in return.</w:t>
      </w:r>
    </w:p>
    <w:p w14:paraId="584DAC35" w14:textId="77777777" w:rsidR="006E4BAE" w:rsidRPr="0061061F" w:rsidRDefault="006E4BAE" w:rsidP="00CA4AFE">
      <w:pPr>
        <w:spacing w:line="276" w:lineRule="auto"/>
      </w:pPr>
      <w:r w:rsidRPr="0061061F">
        <w:rPr>
          <w:b/>
        </w:rPr>
        <w:t>imperative principle:</w:t>
      </w:r>
      <w:r w:rsidRPr="0061061F">
        <w:t xml:space="preserve"> The concept that all decisions should be made according to absolute rules.</w:t>
      </w:r>
    </w:p>
    <w:p w14:paraId="36D44D50" w14:textId="77777777" w:rsidR="006E4BAE" w:rsidRPr="0061061F" w:rsidRDefault="006E4BAE" w:rsidP="00CA4AFE">
      <w:pPr>
        <w:spacing w:line="276" w:lineRule="auto"/>
      </w:pPr>
      <w:r w:rsidRPr="0061061F">
        <w:rPr>
          <w:b/>
        </w:rPr>
        <w:t>utilitarian principle:</w:t>
      </w:r>
      <w:r w:rsidRPr="0061061F">
        <w:t xml:space="preserve"> The principle that all decisions should be made according to what is best for the greatest number.</w:t>
      </w:r>
    </w:p>
    <w:p w14:paraId="09A6CAA9" w14:textId="77777777" w:rsidR="006E4BAE" w:rsidRPr="0061061F" w:rsidRDefault="006E4BAE" w:rsidP="00CA4AFE">
      <w:pPr>
        <w:spacing w:line="276" w:lineRule="auto"/>
      </w:pPr>
      <w:r w:rsidRPr="0061061F">
        <w:rPr>
          <w:b/>
        </w:rPr>
        <w:t>generalization principle:</w:t>
      </w:r>
      <w:r w:rsidRPr="0061061F">
        <w:t xml:space="preserve"> The principle that all decisions should be made </w:t>
      </w:r>
      <w:proofErr w:type="gramStart"/>
      <w:r w:rsidRPr="0061061F">
        <w:t>assuming that</w:t>
      </w:r>
      <w:proofErr w:type="gramEnd"/>
      <w:r w:rsidRPr="0061061F">
        <w:t xml:space="preserve"> the decision would be applied to everyone else in similar circumstances.</w:t>
      </w:r>
    </w:p>
    <w:p w14:paraId="5EB96BA4" w14:textId="77777777" w:rsidR="006E4BAE" w:rsidRPr="0061061F" w:rsidRDefault="006E4BAE" w:rsidP="00CA4AFE">
      <w:pPr>
        <w:spacing w:line="276" w:lineRule="auto"/>
      </w:pPr>
      <w:r w:rsidRPr="0061061F">
        <w:rPr>
          <w:b/>
        </w:rPr>
        <w:t>cultural relativism:</w:t>
      </w:r>
      <w:r w:rsidRPr="0061061F">
        <w:t xml:space="preserve"> The idea that values and behaviors differ from culture to culture and are functional in the culture that holds them.</w:t>
      </w:r>
    </w:p>
    <w:p w14:paraId="0A635FE7" w14:textId="77777777" w:rsidR="006E4BAE" w:rsidRPr="0061061F" w:rsidRDefault="006E4BAE" w:rsidP="00CA4AFE">
      <w:pPr>
        <w:spacing w:line="276" w:lineRule="auto"/>
      </w:pPr>
      <w:r w:rsidRPr="0061061F">
        <w:rPr>
          <w:b/>
        </w:rPr>
        <w:lastRenderedPageBreak/>
        <w:t>principle of forfeiture:</w:t>
      </w:r>
      <w:r w:rsidRPr="0061061F">
        <w:t xml:space="preserve"> The idea that one gives up one’s right to be treated under the principles of respect for persons to the extent that one has abrogated someone else’s rights; for instance, self-defense is acceptable according to the principle of forfeiture.</w:t>
      </w:r>
    </w:p>
    <w:p w14:paraId="2162D4EC" w14:textId="77777777" w:rsidR="006E4BAE" w:rsidRPr="0061061F" w:rsidRDefault="006E4BAE" w:rsidP="00CA4AFE">
      <w:pPr>
        <w:spacing w:line="276" w:lineRule="auto"/>
      </w:pPr>
      <w:r w:rsidRPr="0061061F">
        <w:rPr>
          <w:b/>
        </w:rPr>
        <w:t>situational ethics</w:t>
      </w:r>
      <w:r w:rsidRPr="0061061F">
        <w:t>: The philosophical position that although there are a few universal truths, different situations call for different responses; therefore, some action can be right or wrong depending on situational factors.</w:t>
      </w:r>
    </w:p>
    <w:p w14:paraId="678F1775" w14:textId="77777777" w:rsidR="006E4BAE" w:rsidRPr="0061061F" w:rsidRDefault="006E4BAE" w:rsidP="00CA4AFE">
      <w:pPr>
        <w:spacing w:line="276" w:lineRule="auto"/>
      </w:pPr>
      <w:r w:rsidRPr="0061061F">
        <w:rPr>
          <w:b/>
        </w:rPr>
        <w:t>moral pluralism:</w:t>
      </w:r>
      <w:r w:rsidRPr="0061061F">
        <w:t xml:space="preserve"> The concept that there are fundamental truths that may dictate different definitions of what is moral in different situations.</w:t>
      </w:r>
    </w:p>
    <w:p w14:paraId="7783C668" w14:textId="77777777" w:rsidR="006E4BAE" w:rsidRPr="0061061F" w:rsidRDefault="006E4BAE" w:rsidP="00EB356C">
      <w:pPr>
        <w:widowControl w:val="0"/>
        <w:autoSpaceDE w:val="0"/>
        <w:autoSpaceDN w:val="0"/>
        <w:adjustRightInd w:val="0"/>
        <w:rPr>
          <w:b/>
          <w:bCs/>
        </w:rPr>
      </w:pPr>
    </w:p>
    <w:p w14:paraId="155F7AFF" w14:textId="77777777" w:rsidR="007C62C7" w:rsidRPr="0061061F" w:rsidRDefault="00EB356C" w:rsidP="00EB356C">
      <w:pPr>
        <w:widowControl w:val="0"/>
        <w:autoSpaceDE w:val="0"/>
        <w:autoSpaceDN w:val="0"/>
        <w:adjustRightInd w:val="0"/>
        <w:rPr>
          <w:b/>
          <w:bCs/>
        </w:rPr>
      </w:pPr>
      <w:r w:rsidRPr="0061061F">
        <w:rPr>
          <w:b/>
          <w:bCs/>
        </w:rPr>
        <w:t>E</w:t>
      </w:r>
      <w:r w:rsidR="001E18F4" w:rsidRPr="0061061F">
        <w:rPr>
          <w:b/>
          <w:bCs/>
        </w:rPr>
        <w:t>THICAL</w:t>
      </w:r>
      <w:r w:rsidRPr="0061061F">
        <w:rPr>
          <w:b/>
          <w:bCs/>
        </w:rPr>
        <w:t xml:space="preserve"> D</w:t>
      </w:r>
      <w:r w:rsidR="001E18F4" w:rsidRPr="0061061F">
        <w:rPr>
          <w:b/>
          <w:bCs/>
        </w:rPr>
        <w:t>ILEMMAS</w:t>
      </w:r>
    </w:p>
    <w:p w14:paraId="0AFE3BD1" w14:textId="77777777" w:rsidR="00EB356C" w:rsidRPr="0061061F" w:rsidRDefault="00EB356C" w:rsidP="00EB356C">
      <w:pPr>
        <w:widowControl w:val="0"/>
        <w:autoSpaceDE w:val="0"/>
        <w:autoSpaceDN w:val="0"/>
        <w:adjustRightInd w:val="0"/>
        <w:rPr>
          <w:b/>
          <w:bCs/>
        </w:rPr>
      </w:pPr>
    </w:p>
    <w:p w14:paraId="564976B9" w14:textId="77777777" w:rsidR="007C62C7" w:rsidRPr="0061061F" w:rsidRDefault="007C62C7" w:rsidP="00EB356C">
      <w:pPr>
        <w:widowControl w:val="0"/>
        <w:autoSpaceDE w:val="0"/>
        <w:autoSpaceDN w:val="0"/>
        <w:adjustRightInd w:val="0"/>
        <w:rPr>
          <w:b/>
          <w:bCs/>
        </w:rPr>
      </w:pPr>
      <w:r w:rsidRPr="0061061F">
        <w:rPr>
          <w:b/>
          <w:bCs/>
        </w:rPr>
        <w:t>Situation 1</w:t>
      </w:r>
    </w:p>
    <w:p w14:paraId="5B5C8114" w14:textId="77777777" w:rsidR="007C62C7" w:rsidRPr="0061061F" w:rsidRDefault="007C62C7" w:rsidP="00EB356C">
      <w:pPr>
        <w:widowControl w:val="0"/>
        <w:autoSpaceDE w:val="0"/>
        <w:autoSpaceDN w:val="0"/>
        <w:adjustRightInd w:val="0"/>
      </w:pPr>
      <w:r w:rsidRPr="0061061F">
        <w:t xml:space="preserve">You are a manager of a retail store. You are given permission by the owner of the store to hire a fellow classmate to </w:t>
      </w:r>
      <w:proofErr w:type="gramStart"/>
      <w:r w:rsidRPr="0061061F">
        <w:t>help out</w:t>
      </w:r>
      <w:proofErr w:type="gramEnd"/>
      <w:r w:rsidRPr="0061061F">
        <w:t>. One day you see the classmate take some clothing from the store. When confronted by you, the peer laughs it off and says the owner is insured, no one is hurt, and it was under $100. “Besides,” says your acquaintance, “friends stick together, right?” What would you do?</w:t>
      </w:r>
    </w:p>
    <w:p w14:paraId="06D0CF5C" w14:textId="77777777" w:rsidR="00EB356C" w:rsidRPr="0061061F" w:rsidRDefault="00EB356C" w:rsidP="00EB356C">
      <w:pPr>
        <w:widowControl w:val="0"/>
        <w:autoSpaceDE w:val="0"/>
        <w:autoSpaceDN w:val="0"/>
        <w:adjustRightInd w:val="0"/>
        <w:rPr>
          <w:b/>
          <w:bCs/>
        </w:rPr>
      </w:pPr>
    </w:p>
    <w:p w14:paraId="6FB56038" w14:textId="0026DD19" w:rsidR="00A3612A" w:rsidRPr="00A3612A" w:rsidRDefault="00A3612A" w:rsidP="00EB356C">
      <w:pPr>
        <w:widowControl w:val="0"/>
        <w:autoSpaceDE w:val="0"/>
        <w:autoSpaceDN w:val="0"/>
        <w:adjustRightInd w:val="0"/>
        <w:rPr>
          <w:b/>
          <w:bCs/>
        </w:rPr>
      </w:pPr>
      <w:r>
        <w:rPr>
          <w:b/>
          <w:bCs/>
        </w:rPr>
        <w:t>Example of Analysis:</w:t>
      </w:r>
    </w:p>
    <w:p w14:paraId="13AFAFE7" w14:textId="79D807EF" w:rsidR="007C62C7" w:rsidRPr="0061061F" w:rsidRDefault="00A3612A" w:rsidP="00EB356C">
      <w:pPr>
        <w:widowControl w:val="0"/>
        <w:autoSpaceDE w:val="0"/>
        <w:autoSpaceDN w:val="0"/>
        <w:adjustRightInd w:val="0"/>
        <w:rPr>
          <w:bCs/>
        </w:rPr>
      </w:pPr>
      <w:r>
        <w:rPr>
          <w:bCs/>
        </w:rPr>
        <w:t xml:space="preserve">Moral </w:t>
      </w:r>
      <w:r w:rsidR="007C62C7" w:rsidRPr="0061061F">
        <w:rPr>
          <w:bCs/>
        </w:rPr>
        <w:t>Judgment: Report the friend and have him fired.</w:t>
      </w:r>
    </w:p>
    <w:p w14:paraId="55FBDC3A" w14:textId="77777777" w:rsidR="006736E7" w:rsidRPr="0061061F" w:rsidRDefault="006736E7" w:rsidP="00EB356C">
      <w:pPr>
        <w:widowControl w:val="0"/>
        <w:autoSpaceDE w:val="0"/>
        <w:autoSpaceDN w:val="0"/>
        <w:adjustRightInd w:val="0"/>
        <w:rPr>
          <w:bCs/>
        </w:rPr>
      </w:pPr>
    </w:p>
    <w:p w14:paraId="3A3C7676" w14:textId="77777777" w:rsidR="007C62C7" w:rsidRPr="0061061F" w:rsidRDefault="007C62C7" w:rsidP="00EB356C">
      <w:pPr>
        <w:widowControl w:val="0"/>
        <w:autoSpaceDE w:val="0"/>
        <w:autoSpaceDN w:val="0"/>
        <w:adjustRightInd w:val="0"/>
        <w:rPr>
          <w:bCs/>
        </w:rPr>
      </w:pPr>
      <w:r w:rsidRPr="0061061F">
        <w:rPr>
          <w:bCs/>
        </w:rPr>
        <w:t>Rules:</w:t>
      </w:r>
      <w:r w:rsidRPr="0061061F">
        <w:rPr>
          <w:bCs/>
        </w:rPr>
        <w:tab/>
        <w:t>One should always follow the law.</w:t>
      </w:r>
    </w:p>
    <w:p w14:paraId="3C995B18" w14:textId="77777777" w:rsidR="007C62C7" w:rsidRPr="0061061F" w:rsidRDefault="007C62C7" w:rsidP="00EB356C">
      <w:pPr>
        <w:widowControl w:val="0"/>
        <w:autoSpaceDE w:val="0"/>
        <w:autoSpaceDN w:val="0"/>
        <w:adjustRightInd w:val="0"/>
        <w:rPr>
          <w:bCs/>
        </w:rPr>
      </w:pPr>
      <w:r w:rsidRPr="0061061F">
        <w:rPr>
          <w:bCs/>
        </w:rPr>
        <w:tab/>
        <w:t>One should be honest.</w:t>
      </w:r>
    </w:p>
    <w:p w14:paraId="62487378" w14:textId="77777777" w:rsidR="007C62C7" w:rsidRPr="0061061F" w:rsidRDefault="007C62C7" w:rsidP="00EB356C">
      <w:pPr>
        <w:widowControl w:val="0"/>
        <w:autoSpaceDE w:val="0"/>
        <w:autoSpaceDN w:val="0"/>
        <w:adjustRightInd w:val="0"/>
        <w:rPr>
          <w:bCs/>
        </w:rPr>
      </w:pPr>
      <w:r w:rsidRPr="0061061F">
        <w:rPr>
          <w:bCs/>
        </w:rPr>
        <w:tab/>
        <w:t>One should not be an accomplice to a crime.</w:t>
      </w:r>
    </w:p>
    <w:p w14:paraId="1082B4F0" w14:textId="77777777" w:rsidR="007C62C7" w:rsidRPr="0061061F" w:rsidRDefault="007C62C7" w:rsidP="00EB356C">
      <w:pPr>
        <w:widowControl w:val="0"/>
        <w:autoSpaceDE w:val="0"/>
        <w:autoSpaceDN w:val="0"/>
        <w:adjustRightInd w:val="0"/>
        <w:rPr>
          <w:bCs/>
        </w:rPr>
      </w:pPr>
      <w:r w:rsidRPr="0061061F">
        <w:rPr>
          <w:bCs/>
        </w:rPr>
        <w:tab/>
        <w:t>One owes a duty to one’s employer.</w:t>
      </w:r>
    </w:p>
    <w:p w14:paraId="016415B6" w14:textId="77777777" w:rsidR="006736E7" w:rsidRPr="0061061F" w:rsidRDefault="006736E7" w:rsidP="00EB356C">
      <w:pPr>
        <w:widowControl w:val="0"/>
        <w:autoSpaceDE w:val="0"/>
        <w:autoSpaceDN w:val="0"/>
        <w:adjustRightInd w:val="0"/>
        <w:rPr>
          <w:bCs/>
        </w:rPr>
      </w:pPr>
    </w:p>
    <w:p w14:paraId="77A19545" w14:textId="77777777" w:rsidR="007C62C7" w:rsidRPr="0061061F" w:rsidRDefault="007C62C7" w:rsidP="00EB356C">
      <w:pPr>
        <w:widowControl w:val="0"/>
        <w:autoSpaceDE w:val="0"/>
        <w:autoSpaceDN w:val="0"/>
        <w:adjustRightInd w:val="0"/>
        <w:rPr>
          <w:bCs/>
        </w:rPr>
      </w:pPr>
      <w:r w:rsidRPr="0061061F">
        <w:rPr>
          <w:bCs/>
        </w:rPr>
        <w:t>Ethical system (choose one):</w:t>
      </w:r>
    </w:p>
    <w:p w14:paraId="0CE87414" w14:textId="77777777" w:rsidR="007C62C7" w:rsidRPr="0061061F" w:rsidRDefault="007C62C7" w:rsidP="00EB356C">
      <w:pPr>
        <w:widowControl w:val="0"/>
        <w:autoSpaceDE w:val="0"/>
        <w:autoSpaceDN w:val="0"/>
        <w:adjustRightInd w:val="0"/>
        <w:rPr>
          <w:bCs/>
        </w:rPr>
      </w:pPr>
      <w:r w:rsidRPr="0061061F">
        <w:rPr>
          <w:bCs/>
        </w:rPr>
        <w:t>Ethical formalism:</w:t>
      </w:r>
    </w:p>
    <w:p w14:paraId="4CB9D398" w14:textId="77777777" w:rsidR="007C62C7" w:rsidRPr="0061061F" w:rsidRDefault="007C62C7" w:rsidP="00C94508">
      <w:pPr>
        <w:widowControl w:val="0"/>
        <w:numPr>
          <w:ilvl w:val="1"/>
          <w:numId w:val="2"/>
        </w:numPr>
        <w:autoSpaceDE w:val="0"/>
        <w:autoSpaceDN w:val="0"/>
        <w:adjustRightInd w:val="0"/>
        <w:rPr>
          <w:bCs/>
        </w:rPr>
      </w:pPr>
      <w:r w:rsidRPr="0061061F">
        <w:rPr>
          <w:bCs/>
        </w:rPr>
        <w:t>Do one’s duty (protect the store’s assets).</w:t>
      </w:r>
    </w:p>
    <w:p w14:paraId="0FF74E21" w14:textId="77777777" w:rsidR="007C62C7" w:rsidRPr="0061061F" w:rsidRDefault="007C62C7" w:rsidP="00C94508">
      <w:pPr>
        <w:widowControl w:val="0"/>
        <w:numPr>
          <w:ilvl w:val="1"/>
          <w:numId w:val="2"/>
        </w:numPr>
        <w:autoSpaceDE w:val="0"/>
        <w:autoSpaceDN w:val="0"/>
        <w:adjustRightInd w:val="0"/>
        <w:rPr>
          <w:bCs/>
        </w:rPr>
      </w:pPr>
      <w:r w:rsidRPr="0061061F">
        <w:rPr>
          <w:bCs/>
        </w:rPr>
        <w:t>Act in such a way that you will it to be a universal law: no one could agree that everyone should let friends steal from stores.</w:t>
      </w:r>
    </w:p>
    <w:p w14:paraId="1D7D0EA6" w14:textId="77777777" w:rsidR="007C62C7" w:rsidRPr="0061061F" w:rsidRDefault="007C62C7" w:rsidP="00C94508">
      <w:pPr>
        <w:widowControl w:val="0"/>
        <w:numPr>
          <w:ilvl w:val="1"/>
          <w:numId w:val="2"/>
        </w:numPr>
        <w:autoSpaceDE w:val="0"/>
        <w:autoSpaceDN w:val="0"/>
        <w:adjustRightInd w:val="0"/>
        <w:rPr>
          <w:bCs/>
        </w:rPr>
      </w:pPr>
      <w:r w:rsidRPr="0061061F">
        <w:rPr>
          <w:bCs/>
        </w:rPr>
        <w:t>Treat each person as an end and not as a means: the friend was using you (that is wrong); you would be using your position and your boss, by implication, to protect your friend.</w:t>
      </w:r>
    </w:p>
    <w:p w14:paraId="61A7B4CB" w14:textId="57281C6C" w:rsidR="000D189D" w:rsidRPr="0061061F" w:rsidRDefault="007C62C7" w:rsidP="00EB356C">
      <w:pPr>
        <w:widowControl w:val="0"/>
        <w:autoSpaceDE w:val="0"/>
        <w:autoSpaceDN w:val="0"/>
        <w:adjustRightInd w:val="0"/>
        <w:rPr>
          <w:bCs/>
        </w:rPr>
      </w:pPr>
      <w:r w:rsidRPr="0061061F">
        <w:rPr>
          <w:bCs/>
        </w:rPr>
        <w:t>Check to see if the moral rules are consistent with the ethical system chosen</w:t>
      </w:r>
      <w:r w:rsidR="00296921" w:rsidRPr="0061061F">
        <w:rPr>
          <w:bCs/>
        </w:rPr>
        <w:t>—</w:t>
      </w:r>
      <w:r w:rsidRPr="0061061F">
        <w:rPr>
          <w:bCs/>
        </w:rPr>
        <w:t xml:space="preserve">in this case ethical formalism would obviously compel you to do your duty as a manager. </w:t>
      </w:r>
    </w:p>
    <w:p w14:paraId="79CFBC50" w14:textId="77777777" w:rsidR="000D189D" w:rsidRPr="0061061F" w:rsidRDefault="000D189D" w:rsidP="00EB356C">
      <w:pPr>
        <w:widowControl w:val="0"/>
        <w:autoSpaceDE w:val="0"/>
        <w:autoSpaceDN w:val="0"/>
        <w:adjustRightInd w:val="0"/>
        <w:rPr>
          <w:bCs/>
        </w:rPr>
      </w:pPr>
    </w:p>
    <w:p w14:paraId="317850D5" w14:textId="34D0D7EB" w:rsidR="007C62C7" w:rsidRPr="0061061F" w:rsidRDefault="000D189D" w:rsidP="00EB356C">
      <w:pPr>
        <w:widowControl w:val="0"/>
        <w:autoSpaceDE w:val="0"/>
        <w:autoSpaceDN w:val="0"/>
        <w:adjustRightInd w:val="0"/>
        <w:rPr>
          <w:bCs/>
        </w:rPr>
      </w:pPr>
      <w:r w:rsidRPr="0061061F">
        <w:rPr>
          <w:bCs/>
        </w:rPr>
        <w:t xml:space="preserve">Egoism: Egoism </w:t>
      </w:r>
      <w:r w:rsidR="007C62C7" w:rsidRPr="0061061F">
        <w:rPr>
          <w:bCs/>
        </w:rPr>
        <w:t>might allow you to protect your friend, but not even egoism would justify a cover up if it came at a risk to self.</w:t>
      </w:r>
    </w:p>
    <w:p w14:paraId="6FC1DA4F" w14:textId="77777777" w:rsidR="000D189D" w:rsidRPr="0061061F" w:rsidRDefault="000D189D" w:rsidP="00EB356C">
      <w:pPr>
        <w:widowControl w:val="0"/>
        <w:autoSpaceDE w:val="0"/>
        <w:autoSpaceDN w:val="0"/>
        <w:adjustRightInd w:val="0"/>
        <w:rPr>
          <w:bCs/>
        </w:rPr>
      </w:pPr>
    </w:p>
    <w:p w14:paraId="7AE10E38" w14:textId="64AC3107" w:rsidR="000D189D" w:rsidRDefault="000D189D" w:rsidP="00EB356C">
      <w:pPr>
        <w:widowControl w:val="0"/>
        <w:autoSpaceDE w:val="0"/>
        <w:autoSpaceDN w:val="0"/>
        <w:adjustRightInd w:val="0"/>
        <w:rPr>
          <w:bCs/>
        </w:rPr>
      </w:pPr>
      <w:r w:rsidRPr="0061061F">
        <w:rPr>
          <w:bCs/>
        </w:rPr>
        <w:t xml:space="preserve">Utilitarianism: Ask the students if there is any way that utilitarianism might support covering for the thief. Since utilitarianism is concerned with the “greater good,” the theft might be justified under this system if the friend explains that he was taking </w:t>
      </w:r>
      <w:r w:rsidR="00572BD6">
        <w:rPr>
          <w:bCs/>
        </w:rPr>
        <w:t>the clothing</w:t>
      </w:r>
      <w:r w:rsidR="00572BD6" w:rsidRPr="0061061F">
        <w:rPr>
          <w:bCs/>
        </w:rPr>
        <w:t xml:space="preserve"> </w:t>
      </w:r>
      <w:r w:rsidRPr="0061061F">
        <w:rPr>
          <w:bCs/>
        </w:rPr>
        <w:t>to give to a battered women’s shelter, for instance.</w:t>
      </w:r>
    </w:p>
    <w:p w14:paraId="2861D66D" w14:textId="4C6BE917" w:rsidR="00C87A12" w:rsidRDefault="00C87A12" w:rsidP="00EB356C">
      <w:pPr>
        <w:widowControl w:val="0"/>
        <w:autoSpaceDE w:val="0"/>
        <w:autoSpaceDN w:val="0"/>
        <w:adjustRightInd w:val="0"/>
        <w:rPr>
          <w:bCs/>
        </w:rPr>
      </w:pPr>
    </w:p>
    <w:p w14:paraId="5F79AC27" w14:textId="0BC4AF3A" w:rsidR="00C87A12" w:rsidRPr="0061061F" w:rsidRDefault="00C87A12" w:rsidP="00C87A12">
      <w:pPr>
        <w:widowControl w:val="0"/>
        <w:autoSpaceDE w:val="0"/>
        <w:autoSpaceDN w:val="0"/>
        <w:adjustRightInd w:val="0"/>
        <w:rPr>
          <w:b/>
          <w:bCs/>
        </w:rPr>
      </w:pPr>
      <w:r>
        <w:rPr>
          <w:b/>
          <w:bCs/>
        </w:rPr>
        <w:lastRenderedPageBreak/>
        <w:t>Situation 2</w:t>
      </w:r>
    </w:p>
    <w:p w14:paraId="62D9FADC" w14:textId="73C344D7" w:rsidR="00C87A12" w:rsidRDefault="00C87A12" w:rsidP="00C87A12">
      <w:pPr>
        <w:widowControl w:val="0"/>
        <w:autoSpaceDE w:val="0"/>
        <w:autoSpaceDN w:val="0"/>
        <w:adjustRightInd w:val="0"/>
        <w:rPr>
          <w:bCs/>
        </w:rPr>
      </w:pPr>
      <w:r>
        <w:rPr>
          <w:bCs/>
        </w:rPr>
        <w:t>You are in a lifeboat along with four others. You have enough food and water to keep only four people alive for the several weeks you expect to be adrift until you float into a shipping lane and can be discovered and rescued. You will all perish if the five of you consume all the food and water. There is the suggestion that one of you should die so the other four can live. Would you volunteer to commit suicide? Would you vote to have one go overboard if you choose by straws? Would you vote to throw overboard the weakest and least healthy of the five? If you were on a jury judging the behavior of four who did murder a fifth to stay alive, would you acquit them or convict them of murder? Would your answer be different if the murdered victim was your son or daughter?</w:t>
      </w:r>
    </w:p>
    <w:p w14:paraId="2534DBE7" w14:textId="77E4E0B1" w:rsidR="00C87A12" w:rsidRDefault="00C87A12" w:rsidP="00C87A12">
      <w:pPr>
        <w:widowControl w:val="0"/>
        <w:autoSpaceDE w:val="0"/>
        <w:autoSpaceDN w:val="0"/>
        <w:adjustRightInd w:val="0"/>
        <w:rPr>
          <w:bCs/>
        </w:rPr>
      </w:pPr>
    </w:p>
    <w:p w14:paraId="228CD3D9" w14:textId="6C8D5AE6" w:rsidR="00C87A12" w:rsidRDefault="00D87664" w:rsidP="00C87A12">
      <w:pPr>
        <w:widowControl w:val="0"/>
        <w:autoSpaceDE w:val="0"/>
        <w:autoSpaceDN w:val="0"/>
        <w:adjustRightInd w:val="0"/>
        <w:rPr>
          <w:bCs/>
        </w:rPr>
      </w:pPr>
      <w:r>
        <w:rPr>
          <w:b/>
          <w:bCs/>
        </w:rPr>
        <w:t>Situation 3</w:t>
      </w:r>
    </w:p>
    <w:p w14:paraId="05E5232B" w14:textId="5BF2FE11" w:rsidR="00D87664" w:rsidRDefault="00D87664" w:rsidP="00C87A12">
      <w:pPr>
        <w:widowControl w:val="0"/>
        <w:autoSpaceDE w:val="0"/>
        <w:autoSpaceDN w:val="0"/>
        <w:adjustRightInd w:val="0"/>
        <w:rPr>
          <w:bCs/>
        </w:rPr>
      </w:pPr>
      <w:r>
        <w:rPr>
          <w:bCs/>
        </w:rPr>
        <w:t>You aspire to be a police officer and are about to graduate from a criminal justice department. Your best friend has just been hired by a local law enforcement agency, and you are applying as well. When you were freshmen, you were both caught with marijuana in your dorm room. Although you were arrested, the charges were dismissed because it turned out that the search was illegal. The application form includes a question that asks if you have ever been arrested. Your friend told you that he answered no because he knew this agency did not use polygraphs as part of the hiring process. You must now decide whether to also lie on the form. If you lie, you may be found out eventually, but there is a good chance that the long-ago arrest will never come to light. If you don’t lie, you will be asked to explain the circumstances of the arrest, and your friend will be implicated as well. What should you do?</w:t>
      </w:r>
    </w:p>
    <w:p w14:paraId="1409BAEE" w14:textId="5454ED63" w:rsidR="00D87664" w:rsidRDefault="00D87664" w:rsidP="00C87A12">
      <w:pPr>
        <w:widowControl w:val="0"/>
        <w:autoSpaceDE w:val="0"/>
        <w:autoSpaceDN w:val="0"/>
        <w:adjustRightInd w:val="0"/>
        <w:rPr>
          <w:bCs/>
        </w:rPr>
      </w:pPr>
    </w:p>
    <w:p w14:paraId="5923E041" w14:textId="1412805D" w:rsidR="00D87664" w:rsidRDefault="00D87664" w:rsidP="00C87A12">
      <w:pPr>
        <w:widowControl w:val="0"/>
        <w:autoSpaceDE w:val="0"/>
        <w:autoSpaceDN w:val="0"/>
        <w:adjustRightInd w:val="0"/>
        <w:rPr>
          <w:bCs/>
        </w:rPr>
      </w:pPr>
      <w:r>
        <w:rPr>
          <w:b/>
          <w:bCs/>
        </w:rPr>
        <w:t>Situation 4</w:t>
      </w:r>
    </w:p>
    <w:p w14:paraId="24D33F10" w14:textId="3B5AB4E0" w:rsidR="00D87664" w:rsidRDefault="00D87664" w:rsidP="00C87A12">
      <w:pPr>
        <w:widowControl w:val="0"/>
        <w:autoSpaceDE w:val="0"/>
        <w:autoSpaceDN w:val="0"/>
        <w:adjustRightInd w:val="0"/>
        <w:rPr>
          <w:bCs/>
        </w:rPr>
      </w:pPr>
      <w:r>
        <w:rPr>
          <w:bCs/>
        </w:rPr>
        <w:t>You have a best friend who has confessed a terrible secret to you. Today the man is married and has two children. He has a good family, has a go</w:t>
      </w:r>
      <w:r w:rsidR="00572BD6">
        <w:rPr>
          <w:bCs/>
        </w:rPr>
        <w:t>o</w:t>
      </w:r>
      <w:r>
        <w:rPr>
          <w:bCs/>
        </w:rPr>
        <w:t>d life, and is a good citizen. However, 14 years earlier he killed a woman. A homeless person was accused of the crime but died before he could be tr</w:t>
      </w:r>
      <w:r w:rsidR="00572BD6">
        <w:rPr>
          <w:bCs/>
        </w:rPr>
        <w:t>i</w:t>
      </w:r>
      <w:r>
        <w:rPr>
          <w:bCs/>
        </w:rPr>
        <w:t>ed and punished. Nothing good can come of this man’s confession. His family will suffer, and no one is a</w:t>
      </w:r>
      <w:r w:rsidR="00FC2148">
        <w:rPr>
          <w:bCs/>
        </w:rPr>
        <w:t>t</w:t>
      </w:r>
      <w:r>
        <w:rPr>
          <w:bCs/>
        </w:rPr>
        <w:t xml:space="preserve"> risk of being mistaken as the murdere</w:t>
      </w:r>
      <w:r w:rsidR="00FC2148">
        <w:rPr>
          <w:bCs/>
        </w:rPr>
        <w:t>r</w:t>
      </w:r>
      <w:r>
        <w:rPr>
          <w:bCs/>
        </w:rPr>
        <w:t xml:space="preserve">. What would you advise him to do? (Some may recognize this dilemma as coming from Dostoyevsky’s </w:t>
      </w:r>
      <w:r>
        <w:rPr>
          <w:bCs/>
          <w:i/>
        </w:rPr>
        <w:t>The Brothers Karamazov.</w:t>
      </w:r>
      <w:r>
        <w:rPr>
          <w:bCs/>
        </w:rPr>
        <w:t>)</w:t>
      </w:r>
    </w:p>
    <w:p w14:paraId="760186FC" w14:textId="33A4568D" w:rsidR="00D87664" w:rsidRDefault="00D87664" w:rsidP="00C87A12">
      <w:pPr>
        <w:widowControl w:val="0"/>
        <w:autoSpaceDE w:val="0"/>
        <w:autoSpaceDN w:val="0"/>
        <w:adjustRightInd w:val="0"/>
        <w:rPr>
          <w:bCs/>
        </w:rPr>
      </w:pPr>
    </w:p>
    <w:p w14:paraId="4299335E" w14:textId="4134E110" w:rsidR="00D87664" w:rsidRDefault="00D87664" w:rsidP="00C87A12">
      <w:pPr>
        <w:widowControl w:val="0"/>
        <w:autoSpaceDE w:val="0"/>
        <w:autoSpaceDN w:val="0"/>
        <w:adjustRightInd w:val="0"/>
        <w:rPr>
          <w:bCs/>
        </w:rPr>
      </w:pPr>
      <w:r>
        <w:rPr>
          <w:b/>
          <w:bCs/>
        </w:rPr>
        <w:t>Situation 5</w:t>
      </w:r>
    </w:p>
    <w:p w14:paraId="24AAF47D" w14:textId="21D9CA6C" w:rsidR="00D87664" w:rsidRPr="00D87664" w:rsidRDefault="00D87664" w:rsidP="00C87A12">
      <w:pPr>
        <w:widowControl w:val="0"/>
        <w:autoSpaceDE w:val="0"/>
        <w:autoSpaceDN w:val="0"/>
        <w:adjustRightInd w:val="0"/>
        <w:rPr>
          <w:bCs/>
        </w:rPr>
      </w:pPr>
      <w:r>
        <w:rPr>
          <w:bCs/>
        </w:rPr>
        <w:t xml:space="preserve">You are working in internal affairs, and </w:t>
      </w:r>
      <w:proofErr w:type="gramStart"/>
      <w:r>
        <w:rPr>
          <w:bCs/>
        </w:rPr>
        <w:t>in the course of</w:t>
      </w:r>
      <w:proofErr w:type="gramEnd"/>
      <w:r>
        <w:rPr>
          <w:bCs/>
        </w:rPr>
        <w:t xml:space="preserve"> another investigation, you discover disturbing evidence regarding the police chief’s son, who is also an officer in the department. Several informants have confided in you that this individual has roughed them up and taken their drugs, yet you find no record of arrest o</w:t>
      </w:r>
      <w:r w:rsidR="00FC2148">
        <w:rPr>
          <w:bCs/>
        </w:rPr>
        <w:t>r</w:t>
      </w:r>
      <w:r>
        <w:rPr>
          <w:bCs/>
        </w:rPr>
        <w:t xml:space="preserve"> the drugs being logged in the evidence room.</w:t>
      </w:r>
      <w:r w:rsidR="00164E85">
        <w:rPr>
          <w:bCs/>
        </w:rPr>
        <w:t xml:space="preserve"> When you write your report, your sergeant tears it up and tells you that there is not enough evidence to justify an investigation and for you to stick to what you are told to do. What would you do? What would you do if the chief calls you into his office the next day and offers you a transfer to a high-status position that will lead to a promotion?</w:t>
      </w:r>
    </w:p>
    <w:p w14:paraId="26EB6E8F" w14:textId="77777777" w:rsidR="00343861" w:rsidRPr="0061061F" w:rsidRDefault="00343861" w:rsidP="00EB356C">
      <w:pPr>
        <w:widowControl w:val="0"/>
        <w:autoSpaceDE w:val="0"/>
        <w:autoSpaceDN w:val="0"/>
        <w:adjustRightInd w:val="0"/>
        <w:rPr>
          <w:bCs/>
        </w:rPr>
      </w:pPr>
    </w:p>
    <w:p w14:paraId="7CA5D228" w14:textId="77777777" w:rsidR="007C62C7" w:rsidRPr="0061061F" w:rsidRDefault="006736E7" w:rsidP="00EB356C">
      <w:pPr>
        <w:widowControl w:val="0"/>
        <w:autoSpaceDE w:val="0"/>
        <w:autoSpaceDN w:val="0"/>
        <w:adjustRightInd w:val="0"/>
        <w:rPr>
          <w:b/>
          <w:bCs/>
        </w:rPr>
      </w:pPr>
      <w:r w:rsidRPr="0061061F">
        <w:rPr>
          <w:b/>
          <w:bCs/>
        </w:rPr>
        <w:t>CLASSROOM ASSIGNMENT</w:t>
      </w:r>
      <w:r w:rsidR="007611A6" w:rsidRPr="0061061F">
        <w:rPr>
          <w:b/>
          <w:bCs/>
        </w:rPr>
        <w:t>S</w:t>
      </w:r>
    </w:p>
    <w:p w14:paraId="007C49C9" w14:textId="77777777" w:rsidR="006736E7" w:rsidRPr="0061061F" w:rsidRDefault="006736E7" w:rsidP="00EB356C">
      <w:pPr>
        <w:widowControl w:val="0"/>
        <w:autoSpaceDE w:val="0"/>
        <w:autoSpaceDN w:val="0"/>
        <w:adjustRightInd w:val="0"/>
        <w:rPr>
          <w:b/>
          <w:bCs/>
        </w:rPr>
      </w:pPr>
    </w:p>
    <w:p w14:paraId="3B27643C" w14:textId="5F7C4A86" w:rsidR="007C62C7" w:rsidRPr="0061061F" w:rsidRDefault="007C62C7" w:rsidP="00C94508">
      <w:pPr>
        <w:widowControl w:val="0"/>
        <w:numPr>
          <w:ilvl w:val="0"/>
          <w:numId w:val="3"/>
        </w:numPr>
        <w:autoSpaceDE w:val="0"/>
        <w:autoSpaceDN w:val="0"/>
        <w:adjustRightInd w:val="0"/>
        <w:rPr>
          <w:bCs/>
        </w:rPr>
      </w:pPr>
      <w:r w:rsidRPr="0061061F">
        <w:rPr>
          <w:bCs/>
        </w:rPr>
        <w:lastRenderedPageBreak/>
        <w:t>Take one or more of the ethical dilemmas at the back of the chapter</w:t>
      </w:r>
      <w:r w:rsidR="00FC2148">
        <w:rPr>
          <w:bCs/>
        </w:rPr>
        <w:t>,</w:t>
      </w:r>
      <w:r w:rsidRPr="0061061F">
        <w:rPr>
          <w:bCs/>
        </w:rPr>
        <w:t xml:space="preserve"> and put them on the ethical pyramid. Work especially with the students in their ability to create moral rules (i.e., One should…) that are consistent with any of the ethical systems. First assign them an ethical system and make them create moral rules and a judgment that is consistent with the ethical system</w:t>
      </w:r>
      <w:r w:rsidR="00FC2148">
        <w:rPr>
          <w:bCs/>
        </w:rPr>
        <w:t>,</w:t>
      </w:r>
      <w:r w:rsidRPr="0061061F">
        <w:rPr>
          <w:bCs/>
        </w:rPr>
        <w:t xml:space="preserve"> and then (for another dilemma) let them start with the judgment that they believe and work down to allow them to figure out what ethical system they might be using to make the judgment.</w:t>
      </w:r>
      <w:r w:rsidR="006E4BAE" w:rsidRPr="0061061F">
        <w:rPr>
          <w:bCs/>
        </w:rPr>
        <w:t xml:space="preserve"> (</w:t>
      </w:r>
      <w:r w:rsidR="005769C8">
        <w:rPr>
          <w:bCs/>
        </w:rPr>
        <w:t>L</w:t>
      </w:r>
      <w:r w:rsidR="006E4BAE" w:rsidRPr="0061061F">
        <w:rPr>
          <w:bCs/>
        </w:rPr>
        <w:t>O 1</w:t>
      </w:r>
      <w:r w:rsidR="00FC2148">
        <w:rPr>
          <w:bCs/>
        </w:rPr>
        <w:t>–</w:t>
      </w:r>
      <w:r w:rsidR="006E4BAE" w:rsidRPr="0061061F">
        <w:rPr>
          <w:bCs/>
        </w:rPr>
        <w:t>5)</w:t>
      </w:r>
    </w:p>
    <w:p w14:paraId="50D45F77" w14:textId="55A64B17" w:rsidR="007C62C7" w:rsidRPr="0061061F" w:rsidRDefault="007C62C7" w:rsidP="00C94508">
      <w:pPr>
        <w:widowControl w:val="0"/>
        <w:numPr>
          <w:ilvl w:val="0"/>
          <w:numId w:val="3"/>
        </w:numPr>
        <w:autoSpaceDE w:val="0"/>
        <w:autoSpaceDN w:val="0"/>
        <w:adjustRightInd w:val="0"/>
        <w:rPr>
          <w:bCs/>
        </w:rPr>
      </w:pPr>
      <w:r w:rsidRPr="0061061F">
        <w:rPr>
          <w:bCs/>
        </w:rPr>
        <w:t>Watch a movie or video of someone making an ethical decision</w:t>
      </w:r>
      <w:r w:rsidR="00FC2148">
        <w:rPr>
          <w:bCs/>
        </w:rPr>
        <w:t>,</w:t>
      </w:r>
      <w:r w:rsidRPr="0061061F">
        <w:rPr>
          <w:bCs/>
        </w:rPr>
        <w:t xml:space="preserve"> and analyze their actions using the ethical pyramid to identify which ethical system they seem to be using.</w:t>
      </w:r>
      <w:r w:rsidR="006E4BAE" w:rsidRPr="0061061F">
        <w:rPr>
          <w:bCs/>
        </w:rPr>
        <w:t xml:space="preserve"> </w:t>
      </w:r>
    </w:p>
    <w:p w14:paraId="25EB2462" w14:textId="77777777" w:rsidR="007C62C7" w:rsidRPr="0061061F" w:rsidRDefault="007C62C7" w:rsidP="00C94508">
      <w:pPr>
        <w:widowControl w:val="0"/>
        <w:numPr>
          <w:ilvl w:val="0"/>
          <w:numId w:val="3"/>
        </w:numPr>
        <w:autoSpaceDE w:val="0"/>
        <w:autoSpaceDN w:val="0"/>
        <w:adjustRightInd w:val="0"/>
        <w:rPr>
          <w:bCs/>
        </w:rPr>
      </w:pPr>
      <w:r w:rsidRPr="0061061F">
        <w:rPr>
          <w:bCs/>
        </w:rPr>
        <w:t>Have students work in groups and assign each group a different ethical system and then compare how they resolved an ethical dilemma.</w:t>
      </w:r>
    </w:p>
    <w:p w14:paraId="637304F6" w14:textId="77777777" w:rsidR="001E18F4" w:rsidRPr="0061061F" w:rsidRDefault="001E18F4" w:rsidP="00EB356C">
      <w:pPr>
        <w:widowControl w:val="0"/>
        <w:autoSpaceDE w:val="0"/>
        <w:autoSpaceDN w:val="0"/>
        <w:adjustRightInd w:val="0"/>
        <w:rPr>
          <w:b/>
        </w:rPr>
      </w:pPr>
    </w:p>
    <w:p w14:paraId="4E92467B" w14:textId="77777777" w:rsidR="001E18F4" w:rsidRPr="0061061F" w:rsidRDefault="001E18F4" w:rsidP="00EB356C">
      <w:pPr>
        <w:widowControl w:val="0"/>
        <w:autoSpaceDE w:val="0"/>
        <w:autoSpaceDN w:val="0"/>
        <w:adjustRightInd w:val="0"/>
        <w:rPr>
          <w:b/>
        </w:rPr>
      </w:pPr>
      <w:r w:rsidRPr="0061061F">
        <w:rPr>
          <w:b/>
        </w:rPr>
        <w:t>EXERCISES</w:t>
      </w:r>
    </w:p>
    <w:p w14:paraId="5CA6B2DA" w14:textId="77777777" w:rsidR="00343861" w:rsidRPr="0061061F" w:rsidRDefault="00343861" w:rsidP="00EB356C">
      <w:pPr>
        <w:widowControl w:val="0"/>
        <w:autoSpaceDE w:val="0"/>
        <w:autoSpaceDN w:val="0"/>
        <w:adjustRightInd w:val="0"/>
        <w:rPr>
          <w:b/>
        </w:rPr>
      </w:pPr>
    </w:p>
    <w:p w14:paraId="02282AB1" w14:textId="77777777" w:rsidR="006736E7" w:rsidRPr="0061061F" w:rsidRDefault="007C62C7" w:rsidP="00BC7865">
      <w:pPr>
        <w:pStyle w:val="ExampleHead"/>
        <w:widowControl w:val="0"/>
        <w:spacing w:before="0" w:after="0" w:line="240" w:lineRule="auto"/>
        <w:rPr>
          <w:sz w:val="24"/>
          <w:szCs w:val="24"/>
        </w:rPr>
      </w:pPr>
      <w:r w:rsidRPr="0061061F">
        <w:rPr>
          <w:sz w:val="24"/>
          <w:szCs w:val="24"/>
        </w:rPr>
        <w:t>E</w:t>
      </w:r>
      <w:r w:rsidR="006736E7" w:rsidRPr="0061061F">
        <w:rPr>
          <w:sz w:val="24"/>
          <w:szCs w:val="24"/>
        </w:rPr>
        <w:t>XERCISE 1</w:t>
      </w:r>
    </w:p>
    <w:p w14:paraId="59FA8571" w14:textId="77777777" w:rsidR="006736E7" w:rsidRPr="0061061F" w:rsidRDefault="006736E7" w:rsidP="00BC7865">
      <w:pPr>
        <w:pStyle w:val="ExampleHead"/>
        <w:widowControl w:val="0"/>
        <w:spacing w:before="0" w:after="0" w:line="240" w:lineRule="auto"/>
        <w:rPr>
          <w:sz w:val="24"/>
          <w:szCs w:val="24"/>
        </w:rPr>
      </w:pPr>
    </w:p>
    <w:p w14:paraId="7ADE2248" w14:textId="77777777" w:rsidR="007C62C7" w:rsidRPr="0061061F" w:rsidRDefault="007C62C7" w:rsidP="006736E7">
      <w:pPr>
        <w:pStyle w:val="ExampleHead"/>
        <w:widowControl w:val="0"/>
        <w:spacing w:before="0" w:after="0" w:line="240" w:lineRule="auto"/>
        <w:rPr>
          <w:sz w:val="24"/>
          <w:szCs w:val="24"/>
        </w:rPr>
      </w:pPr>
      <w:r w:rsidRPr="0061061F">
        <w:rPr>
          <w:sz w:val="24"/>
          <w:szCs w:val="24"/>
        </w:rPr>
        <w:t>The Prisoner’s Dilemma</w:t>
      </w:r>
    </w:p>
    <w:p w14:paraId="36D61A05" w14:textId="77777777" w:rsidR="007C62C7" w:rsidRPr="0061061F" w:rsidRDefault="007C62C7" w:rsidP="00EB356C">
      <w:pPr>
        <w:pStyle w:val="Exampletext1"/>
        <w:widowControl w:val="0"/>
        <w:spacing w:line="240" w:lineRule="auto"/>
        <w:rPr>
          <w:szCs w:val="24"/>
        </w:rPr>
      </w:pPr>
      <w:r w:rsidRPr="0061061F">
        <w:rPr>
          <w:szCs w:val="24"/>
        </w:rPr>
        <w:t xml:space="preserve">This group exercise illustrates some of the issues that have been discussed in this section. The scenario is that there are two prisoners. They are told that if one confesses, that person will go free, but the partner will face the death penalty. If neither confesses, they will both get two years. If both confess, they will both get life. Of course, the decision </w:t>
      </w:r>
      <w:proofErr w:type="gramStart"/>
      <w:r w:rsidRPr="0061061F">
        <w:rPr>
          <w:szCs w:val="24"/>
        </w:rPr>
        <w:t>has to</w:t>
      </w:r>
      <w:proofErr w:type="gramEnd"/>
      <w:r w:rsidRPr="0061061F">
        <w:rPr>
          <w:szCs w:val="24"/>
        </w:rPr>
        <w:t xml:space="preserve"> be made </w:t>
      </w:r>
      <w:r w:rsidRPr="0061061F">
        <w:rPr>
          <w:i/>
          <w:szCs w:val="24"/>
        </w:rPr>
        <w:t>without knowing</w:t>
      </w:r>
      <w:r w:rsidRPr="0061061F">
        <w:rPr>
          <w:szCs w:val="24"/>
        </w:rPr>
        <w:t xml:space="preserve"> what the other prisoner will choose. One sees that if a prisoner depends on the other’s cooperation, he or she may suffer serious consequences. Assign two individuals to be the prisoners, and have the individuals make decisions in successive trials. Or do it as a group exercise, and have two groups be the prisoners. See what happens over six trials of the game.</w:t>
      </w:r>
    </w:p>
    <w:p w14:paraId="4EB10104" w14:textId="5F27BE94" w:rsidR="007C62C7" w:rsidRPr="0061061F" w:rsidRDefault="007C62C7" w:rsidP="00EB356C">
      <w:pPr>
        <w:pStyle w:val="Exampletext1"/>
        <w:widowControl w:val="0"/>
        <w:spacing w:line="240" w:lineRule="auto"/>
        <w:rPr>
          <w:b/>
          <w:bCs/>
          <w:i/>
          <w:iCs/>
          <w:szCs w:val="24"/>
        </w:rPr>
      </w:pPr>
      <w:r w:rsidRPr="0061061F">
        <w:rPr>
          <w:b/>
          <w:bCs/>
          <w:i/>
          <w:iCs/>
          <w:szCs w:val="24"/>
        </w:rPr>
        <w:t xml:space="preserve">What happened after several trials of the game? Did people learn to trust or learn to distrust? What would an egoist do? What would a utilitarian do? What would someone who followed the ethics of care do? </w:t>
      </w:r>
    </w:p>
    <w:p w14:paraId="7780D010" w14:textId="77777777" w:rsidR="00343861" w:rsidRPr="0061061F" w:rsidRDefault="00343861" w:rsidP="00EB356C">
      <w:pPr>
        <w:pStyle w:val="Exampletext1"/>
        <w:widowControl w:val="0"/>
        <w:spacing w:line="240" w:lineRule="auto"/>
        <w:rPr>
          <w:b/>
          <w:bCs/>
          <w:i/>
          <w:iCs/>
          <w:szCs w:val="24"/>
        </w:rPr>
      </w:pPr>
    </w:p>
    <w:p w14:paraId="23BAFF4F" w14:textId="77777777" w:rsidR="00E0700D" w:rsidRPr="0061061F" w:rsidRDefault="00A653CA" w:rsidP="00E0700D">
      <w:pPr>
        <w:widowControl w:val="0"/>
        <w:autoSpaceDE w:val="0"/>
        <w:autoSpaceDN w:val="0"/>
        <w:adjustRightInd w:val="0"/>
        <w:rPr>
          <w:b/>
          <w:bCs/>
        </w:rPr>
      </w:pPr>
      <w:r w:rsidRPr="0061061F">
        <w:rPr>
          <w:b/>
          <w:bCs/>
        </w:rPr>
        <w:t>EXERCISE 2</w:t>
      </w:r>
    </w:p>
    <w:p w14:paraId="57E1392A" w14:textId="77777777" w:rsidR="007C62C7" w:rsidRPr="0061061F" w:rsidRDefault="007C62C7" w:rsidP="00E0700D">
      <w:pPr>
        <w:widowControl w:val="0"/>
        <w:autoSpaceDE w:val="0"/>
        <w:autoSpaceDN w:val="0"/>
        <w:adjustRightInd w:val="0"/>
        <w:rPr>
          <w:b/>
          <w:bCs/>
        </w:rPr>
      </w:pPr>
    </w:p>
    <w:p w14:paraId="765AD453" w14:textId="77777777" w:rsidR="007C62C7" w:rsidRPr="0061061F" w:rsidRDefault="007C62C7" w:rsidP="00E0700D">
      <w:pPr>
        <w:widowControl w:val="0"/>
        <w:autoSpaceDE w:val="0"/>
        <w:autoSpaceDN w:val="0"/>
        <w:adjustRightInd w:val="0"/>
        <w:rPr>
          <w:b/>
          <w:bCs/>
        </w:rPr>
      </w:pPr>
      <w:r w:rsidRPr="0061061F">
        <w:rPr>
          <w:b/>
          <w:bCs/>
        </w:rPr>
        <w:t>Ethics Self-Survey</w:t>
      </w:r>
    </w:p>
    <w:p w14:paraId="15906CB7" w14:textId="77777777" w:rsidR="007C62C7" w:rsidRPr="0061061F" w:rsidRDefault="007C62C7" w:rsidP="00C94508">
      <w:pPr>
        <w:widowControl w:val="0"/>
        <w:numPr>
          <w:ilvl w:val="0"/>
          <w:numId w:val="4"/>
        </w:numPr>
        <w:autoSpaceDE w:val="0"/>
        <w:autoSpaceDN w:val="0"/>
        <w:adjustRightInd w:val="0"/>
      </w:pPr>
      <w:r w:rsidRPr="0061061F">
        <w:t>Do I confront difficult ethical decisions directly</w:t>
      </w:r>
      <w:r w:rsidR="00BD2D80" w:rsidRPr="0061061F">
        <w:t>?</w:t>
      </w:r>
      <w:r w:rsidRPr="0061061F">
        <w:t xml:space="preserve"> </w:t>
      </w:r>
      <w:r w:rsidR="00BD2D80" w:rsidRPr="0061061F">
        <w:t xml:space="preserve">Do I </w:t>
      </w:r>
      <w:r w:rsidRPr="0061061F">
        <w:t xml:space="preserve">attempt to think through the alternatives </w:t>
      </w:r>
      <w:r w:rsidR="00BD2D80" w:rsidRPr="0061061F">
        <w:t xml:space="preserve">involved? Do I attempt to think through </w:t>
      </w:r>
      <w:r w:rsidRPr="0061061F">
        <w:t xml:space="preserve">the </w:t>
      </w:r>
      <w:proofErr w:type="spellStart"/>
      <w:r w:rsidRPr="0061061F">
        <w:t>principles</w:t>
      </w:r>
      <w:proofErr w:type="spellEnd"/>
      <w:r w:rsidRPr="0061061F">
        <w:t xml:space="preserve"> involved? Am I inclined to make decisions on grounds of convenience, expediency, pressure, impulse, or inertia?</w:t>
      </w:r>
    </w:p>
    <w:p w14:paraId="60A765FF" w14:textId="77777777" w:rsidR="007C62C7" w:rsidRPr="0061061F" w:rsidRDefault="007C62C7" w:rsidP="00C94508">
      <w:pPr>
        <w:widowControl w:val="0"/>
        <w:numPr>
          <w:ilvl w:val="0"/>
          <w:numId w:val="4"/>
        </w:numPr>
        <w:autoSpaceDE w:val="0"/>
        <w:autoSpaceDN w:val="0"/>
        <w:adjustRightInd w:val="0"/>
      </w:pPr>
      <w:r w:rsidRPr="0061061F">
        <w:t>Do I systematically review my behavior as an administrator and question whether what I do is consistent with my professional values?</w:t>
      </w:r>
    </w:p>
    <w:p w14:paraId="1100C659" w14:textId="77777777" w:rsidR="007C62C7" w:rsidRPr="0061061F" w:rsidRDefault="007C62C7" w:rsidP="00C94508">
      <w:pPr>
        <w:widowControl w:val="0"/>
        <w:numPr>
          <w:ilvl w:val="0"/>
          <w:numId w:val="4"/>
        </w:numPr>
        <w:autoSpaceDE w:val="0"/>
        <w:autoSpaceDN w:val="0"/>
        <w:adjustRightInd w:val="0"/>
      </w:pPr>
      <w:r w:rsidRPr="0061061F">
        <w:t>If someone asked me to explain my professional ethics, what would I say?</w:t>
      </w:r>
    </w:p>
    <w:p w14:paraId="65C60E96" w14:textId="77777777" w:rsidR="007C62C7" w:rsidRPr="0061061F" w:rsidRDefault="007C62C7" w:rsidP="00C94508">
      <w:pPr>
        <w:widowControl w:val="0"/>
        <w:numPr>
          <w:ilvl w:val="0"/>
          <w:numId w:val="4"/>
        </w:numPr>
        <w:autoSpaceDE w:val="0"/>
        <w:autoSpaceDN w:val="0"/>
        <w:adjustRightInd w:val="0"/>
      </w:pPr>
      <w:r w:rsidRPr="0061061F">
        <w:t>Have my values and ethics changed since I began working as a public administrator? If so, why and how have they changed? What are the primary influences that have changed my thinking?</w:t>
      </w:r>
    </w:p>
    <w:p w14:paraId="7A2A6A8E" w14:textId="77777777" w:rsidR="007C62C7" w:rsidRPr="0061061F" w:rsidRDefault="007C62C7" w:rsidP="00C94508">
      <w:pPr>
        <w:widowControl w:val="0"/>
        <w:numPr>
          <w:ilvl w:val="0"/>
          <w:numId w:val="4"/>
        </w:numPr>
        <w:autoSpaceDE w:val="0"/>
        <w:autoSpaceDN w:val="0"/>
        <w:adjustRightInd w:val="0"/>
      </w:pPr>
      <w:r w:rsidRPr="0061061F">
        <w:t xml:space="preserve">Looking ahead to the remainder of my career, are there particular areas of my </w:t>
      </w:r>
      <w:r w:rsidRPr="0061061F">
        <w:lastRenderedPageBreak/>
        <w:t>ethical conduct to which I would like to pay closer attention?</w:t>
      </w:r>
    </w:p>
    <w:p w14:paraId="4846B02A" w14:textId="77777777" w:rsidR="007C62C7" w:rsidRPr="0061061F" w:rsidRDefault="007C62C7" w:rsidP="00C94508">
      <w:pPr>
        <w:widowControl w:val="0"/>
        <w:numPr>
          <w:ilvl w:val="0"/>
          <w:numId w:val="4"/>
        </w:numPr>
        <w:autoSpaceDE w:val="0"/>
        <w:autoSpaceDN w:val="0"/>
        <w:adjustRightInd w:val="0"/>
      </w:pPr>
      <w:r w:rsidRPr="0061061F">
        <w:t>Do I ever find myself in situations in which providing equitable treatment to clients, members of my organization, or members of other organizations creates ethical conflicts? How do I handle such dilemmas? Can I perceive any consistent pattern in my behavior?</w:t>
      </w:r>
    </w:p>
    <w:p w14:paraId="5AE1085C" w14:textId="1AC20AF5" w:rsidR="007C62C7" w:rsidRPr="0061061F" w:rsidRDefault="007C62C7" w:rsidP="00C94508">
      <w:pPr>
        <w:widowControl w:val="0"/>
        <w:numPr>
          <w:ilvl w:val="0"/>
          <w:numId w:val="4"/>
        </w:numPr>
        <w:autoSpaceDE w:val="0"/>
        <w:autoSpaceDN w:val="0"/>
        <w:adjustRightInd w:val="0"/>
      </w:pPr>
      <w:r w:rsidRPr="0061061F">
        <w:t xml:space="preserve">Where do my professional loyalties ultimately lie? With the Constitution? The law? My organization? My superiors? My clients? The </w:t>
      </w:r>
      <w:proofErr w:type="gramStart"/>
      <w:r w:rsidRPr="0061061F">
        <w:t>general public</w:t>
      </w:r>
      <w:proofErr w:type="gramEnd"/>
      <w:r w:rsidRPr="0061061F">
        <w:t>? Do I feel torn by these loyalties? How do I deal with the conflicts?</w:t>
      </w:r>
    </w:p>
    <w:p w14:paraId="060A87BE" w14:textId="77777777" w:rsidR="007C62C7" w:rsidRPr="0061061F" w:rsidRDefault="007C62C7" w:rsidP="00C94508">
      <w:pPr>
        <w:widowControl w:val="0"/>
        <w:numPr>
          <w:ilvl w:val="0"/>
          <w:numId w:val="4"/>
        </w:numPr>
        <w:autoSpaceDE w:val="0"/>
        <w:autoSpaceDN w:val="0"/>
        <w:adjustRightInd w:val="0"/>
      </w:pPr>
      <w:r w:rsidRPr="0061061F">
        <w:t>Do I ever confront situations in which I feel that it is unfair to treat everyone in the same way? How do I determine what to do in those cases? How do I decide what is fair?</w:t>
      </w:r>
    </w:p>
    <w:p w14:paraId="5D064117" w14:textId="77777777" w:rsidR="007C62C7" w:rsidRPr="0061061F" w:rsidRDefault="007C62C7" w:rsidP="00C94508">
      <w:pPr>
        <w:widowControl w:val="0"/>
        <w:numPr>
          <w:ilvl w:val="0"/>
          <w:numId w:val="4"/>
        </w:numPr>
        <w:autoSpaceDE w:val="0"/>
        <w:autoSpaceDN w:val="0"/>
        <w:adjustRightInd w:val="0"/>
      </w:pPr>
      <w:r w:rsidRPr="0061061F">
        <w:t>When I am responsible for some activity that turns out to be inappropriate or undesirable, do I accept full responsibility for it? Why? How?</w:t>
      </w:r>
    </w:p>
    <w:p w14:paraId="53FBEA9E" w14:textId="77777777" w:rsidR="007C62C7" w:rsidRPr="0061061F" w:rsidRDefault="007C62C7" w:rsidP="00C94508">
      <w:pPr>
        <w:widowControl w:val="0"/>
        <w:numPr>
          <w:ilvl w:val="0"/>
          <w:numId w:val="4"/>
        </w:numPr>
        <w:autoSpaceDE w:val="0"/>
        <w:autoSpaceDN w:val="0"/>
        <w:adjustRightInd w:val="0"/>
      </w:pPr>
      <w:r w:rsidRPr="0061061F">
        <w:t>Do I ever dismiss criticism of my actions with the explanation that I am only “following orders”? Do I accept any responsibility for what happens in these circumstances?</w:t>
      </w:r>
    </w:p>
    <w:p w14:paraId="02649262" w14:textId="77777777" w:rsidR="007C62C7" w:rsidRPr="0061061F" w:rsidRDefault="007C62C7" w:rsidP="00EB356C">
      <w:pPr>
        <w:widowControl w:val="0"/>
        <w:autoSpaceDE w:val="0"/>
        <w:autoSpaceDN w:val="0"/>
        <w:adjustRightInd w:val="0"/>
      </w:pPr>
    </w:p>
    <w:p w14:paraId="67506B0D" w14:textId="77777777" w:rsidR="007C62C7" w:rsidRPr="0061061F" w:rsidRDefault="007C62C7" w:rsidP="00EB356C">
      <w:pPr>
        <w:widowControl w:val="0"/>
        <w:autoSpaceDE w:val="0"/>
        <w:autoSpaceDN w:val="0"/>
        <w:adjustRightInd w:val="0"/>
      </w:pPr>
      <w:r w:rsidRPr="0061061F">
        <w:t>SOURCE: Adapted from American Society of Public Administrators, 1979: 22–23.</w:t>
      </w:r>
    </w:p>
    <w:sectPr w:rsidR="007C62C7" w:rsidRPr="0061061F" w:rsidSect="0025568D">
      <w:headerReference w:type="default" r:id="rId10"/>
      <w:footerReference w:type="even" r:id="rId11"/>
      <w:footerReference w:type="default" r:id="rId12"/>
      <w:footerReference w:type="first" r:id="rId13"/>
      <w:pgSz w:w="12240" w:h="15840"/>
      <w:pgMar w:top="1440" w:right="1800" w:bottom="1440" w:left="1800" w:header="720" w:footer="720" w:gutter="0"/>
      <w:pgNumType w:start="12"/>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C36183" w16cid:durableId="1D737B0F"/>
  <w16cid:commentId w16cid:paraId="38CD5876" w16cid:durableId="1D8CFD43"/>
  <w16cid:commentId w16cid:paraId="28593FBC" w16cid:durableId="1D73697F"/>
  <w16cid:commentId w16cid:paraId="4C3FD376" w16cid:durableId="1D8CFD51"/>
  <w16cid:commentId w16cid:paraId="7464E747" w16cid:durableId="1D737409"/>
  <w16cid:commentId w16cid:paraId="1A074C48" w16cid:durableId="1D737517"/>
  <w16cid:commentId w16cid:paraId="4A37A307" w16cid:durableId="1D8CFD7D"/>
  <w16cid:commentId w16cid:paraId="26076740" w16cid:durableId="1D7379D2"/>
  <w16cid:commentId w16cid:paraId="158CF991" w16cid:durableId="1D8CFD89"/>
  <w16cid:commentId w16cid:paraId="30556DA1" w16cid:durableId="1D55576D"/>
  <w16cid:commentId w16cid:paraId="28E932DE" w16cid:durableId="1D8CFD12"/>
  <w16cid:commentId w16cid:paraId="096AC22D" w16cid:durableId="1D73858B"/>
  <w16cid:commentId w16cid:paraId="0622DB13" w16cid:durableId="1D8CFDA7"/>
  <w16cid:commentId w16cid:paraId="221CB121" w16cid:durableId="1D73A98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CDD64" w14:textId="77777777" w:rsidR="00DC304B" w:rsidRDefault="00DC304B">
      <w:r>
        <w:separator/>
      </w:r>
    </w:p>
  </w:endnote>
  <w:endnote w:type="continuationSeparator" w:id="0">
    <w:p w14:paraId="3C71A45B" w14:textId="77777777" w:rsidR="00DC304B" w:rsidRDefault="00DC3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594">
    <w:altName w:val="Times New Roman"/>
    <w:panose1 w:val="00000000000000000000"/>
    <w:charset w:val="00"/>
    <w:family w:val="auto"/>
    <w:notTrueType/>
    <w:pitch w:val="default"/>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 New Roman Bold">
    <w:charset w:val="00"/>
    <w:family w:val="auto"/>
    <w:pitch w:val="variable"/>
    <w:sig w:usb0="E0002AEF" w:usb1="C0007841" w:usb2="00000009" w:usb3="00000000" w:csb0="000001FF" w:csb1="00000000"/>
  </w:font>
  <w:font w:name="HorleyOldStyleMTStd-Light">
    <w:panose1 w:val="00000000000000000000"/>
    <w:charset w:val="4D"/>
    <w:family w:val="auto"/>
    <w:notTrueType/>
    <w:pitch w:val="default"/>
    <w:sig w:usb0="00000003" w:usb1="00000000" w:usb2="00000000" w:usb3="00000000" w:csb0="00000001" w:csb1="00000000"/>
  </w:font>
  <w:font w:name="HelveticaNeueLTStd-LtCn">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00"/>
    <w:family w:val="roman"/>
    <w:notTrueType/>
    <w:pitch w:val="default"/>
    <w:sig w:usb0="00000003" w:usb1="00000000" w:usb2="00000000" w:usb3="00000000" w:csb0="00000001" w:csb1="00000000"/>
  </w:font>
  <w:font w:name="HelveticaNeueLTStd-Bd">
    <w:panose1 w:val="00000000000000000000"/>
    <w:charset w:val="4D"/>
    <w:family w:val="auto"/>
    <w:notTrueType/>
    <w:pitch w:val="default"/>
    <w:sig w:usb0="00000003" w:usb1="00000000" w:usb2="00000000" w:usb3="00000000" w:csb0="00000001" w:csb1="00000000"/>
  </w:font>
  <w:font w:name="MinionPro-Bold">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9C3B1" w14:textId="77777777" w:rsidR="00A911A3" w:rsidRDefault="00A911A3" w:rsidP="008E40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B54200" w14:textId="77777777" w:rsidR="00A911A3" w:rsidRDefault="00A911A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3BC93" w14:textId="212B0C2F" w:rsidR="00A911A3" w:rsidRPr="00835F21" w:rsidRDefault="00A911A3" w:rsidP="00835F21">
    <w:pPr>
      <w:pStyle w:val="Footer"/>
      <w:rPr>
        <w:rFonts w:cs="Calibri"/>
        <w:sz w:val="20"/>
        <w:szCs w:val="20"/>
      </w:rPr>
    </w:pPr>
    <w:r w:rsidRPr="00835F21">
      <w:rPr>
        <w:rFonts w:cs="Calibri"/>
        <w:sz w:val="20"/>
        <w:szCs w:val="20"/>
      </w:rPr>
      <w:t xml:space="preserve">© 2019 Cengage. May not be scanned, copied or duplicated, or posted to a publicly accessible website, in whole or in part.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9041D" w14:textId="77777777" w:rsidR="00A911A3" w:rsidRDefault="00A911A3">
    <w:pPr>
      <w:pStyle w:val="Footer"/>
    </w:pPr>
    <w:r>
      <w:t>[Type here]</w:t>
    </w:r>
  </w:p>
  <w:p w14:paraId="0DBFBAE8" w14:textId="77777777" w:rsidR="00A911A3" w:rsidRDefault="00A911A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19C97" w14:textId="77777777" w:rsidR="00DC304B" w:rsidRDefault="00DC304B">
      <w:r>
        <w:separator/>
      </w:r>
    </w:p>
  </w:footnote>
  <w:footnote w:type="continuationSeparator" w:id="0">
    <w:p w14:paraId="076BAEE9" w14:textId="77777777" w:rsidR="00DC304B" w:rsidRDefault="00DC304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0DFA7" w14:textId="64BBF067" w:rsidR="00144E35" w:rsidRDefault="00144E35">
    <w:pPr>
      <w:pStyle w:val="Header"/>
    </w:pPr>
  </w:p>
  <w:p w14:paraId="13D3F958" w14:textId="77777777" w:rsidR="00144E35" w:rsidRDefault="00144E3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59E6E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C831D2"/>
    <w:multiLevelType w:val="hybridMultilevel"/>
    <w:tmpl w:val="F312A7D4"/>
    <w:lvl w:ilvl="0" w:tplc="04090005">
      <w:start w:val="1"/>
      <w:numFmt w:val="bullet"/>
      <w:lvlText w:val=""/>
      <w:lvlJc w:val="left"/>
      <w:pPr>
        <w:ind w:left="36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1660E5"/>
    <w:multiLevelType w:val="hybridMultilevel"/>
    <w:tmpl w:val="07A0FA4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1A3006"/>
    <w:multiLevelType w:val="hybridMultilevel"/>
    <w:tmpl w:val="45D21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E061E"/>
    <w:multiLevelType w:val="hybridMultilevel"/>
    <w:tmpl w:val="9A5EB2D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574E9"/>
    <w:multiLevelType w:val="hybridMultilevel"/>
    <w:tmpl w:val="5C80169A"/>
    <w:lvl w:ilvl="0" w:tplc="04090005">
      <w:start w:val="1"/>
      <w:numFmt w:val="bullet"/>
      <w:lvlText w:val=""/>
      <w:lvlJc w:val="left"/>
      <w:pPr>
        <w:ind w:left="72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C0CDB"/>
    <w:multiLevelType w:val="hybridMultilevel"/>
    <w:tmpl w:val="B820321C"/>
    <w:lvl w:ilvl="0" w:tplc="04090005">
      <w:start w:val="1"/>
      <w:numFmt w:val="bullet"/>
      <w:lvlText w:val=""/>
      <w:lvlJc w:val="left"/>
      <w:pPr>
        <w:ind w:left="36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F77075E"/>
    <w:multiLevelType w:val="multilevel"/>
    <w:tmpl w:val="0409001F"/>
    <w:numStyleLink w:val="NumberedList"/>
  </w:abstractNum>
  <w:abstractNum w:abstractNumId="8">
    <w:nsid w:val="184704D3"/>
    <w:multiLevelType w:val="hybridMultilevel"/>
    <w:tmpl w:val="65EEEAD8"/>
    <w:lvl w:ilvl="0" w:tplc="04090005">
      <w:start w:val="1"/>
      <w:numFmt w:val="bullet"/>
      <w:lvlText w:val=""/>
      <w:lvlJc w:val="left"/>
      <w:pPr>
        <w:ind w:left="72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258FA"/>
    <w:multiLevelType w:val="hybridMultilevel"/>
    <w:tmpl w:val="89146006"/>
    <w:lvl w:ilvl="0" w:tplc="3B268614">
      <w:start w:val="1"/>
      <w:numFmt w:val="bullet"/>
      <w:lvlText w:val="•"/>
      <w:lvlJc w:val="left"/>
      <w:pPr>
        <w:ind w:left="1440" w:hanging="360"/>
      </w:pPr>
      <w:rPr>
        <w:rFonts w:ascii="font594" w:hAnsi="font594" w:hint="default"/>
      </w:rPr>
    </w:lvl>
    <w:lvl w:ilvl="1" w:tplc="3B268614">
      <w:start w:val="1"/>
      <w:numFmt w:val="bullet"/>
      <w:lvlText w:val="•"/>
      <w:lvlJc w:val="left"/>
      <w:pPr>
        <w:ind w:left="2160" w:hanging="360"/>
      </w:pPr>
      <w:rPr>
        <w:rFonts w:ascii="font594" w:hAnsi="font594"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9B73856"/>
    <w:multiLevelType w:val="hybridMultilevel"/>
    <w:tmpl w:val="76F877AC"/>
    <w:lvl w:ilvl="0" w:tplc="04090005">
      <w:start w:val="1"/>
      <w:numFmt w:val="bullet"/>
      <w:lvlText w:val=""/>
      <w:lvlJc w:val="left"/>
      <w:pPr>
        <w:ind w:left="72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E7C37"/>
    <w:multiLevelType w:val="hybridMultilevel"/>
    <w:tmpl w:val="1FC083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C4408B"/>
    <w:multiLevelType w:val="hybridMultilevel"/>
    <w:tmpl w:val="950ED5DE"/>
    <w:lvl w:ilvl="0" w:tplc="3B268614">
      <w:start w:val="1"/>
      <w:numFmt w:val="bullet"/>
      <w:lvlText w:val="•"/>
      <w:lvlJc w:val="left"/>
      <w:pPr>
        <w:ind w:left="720" w:hanging="360"/>
      </w:pPr>
      <w:rPr>
        <w:rFonts w:ascii="font594" w:hAnsi="font594"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54578"/>
    <w:multiLevelType w:val="hybridMultilevel"/>
    <w:tmpl w:val="85DCCE26"/>
    <w:lvl w:ilvl="0" w:tplc="04090005">
      <w:start w:val="1"/>
      <w:numFmt w:val="bullet"/>
      <w:lvlText w:val=""/>
      <w:lvlJc w:val="left"/>
      <w:pPr>
        <w:ind w:left="72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496805"/>
    <w:multiLevelType w:val="hybridMultilevel"/>
    <w:tmpl w:val="A4DCFA16"/>
    <w:lvl w:ilvl="0" w:tplc="04090005">
      <w:start w:val="1"/>
      <w:numFmt w:val="bullet"/>
      <w:lvlText w:val=""/>
      <w:lvlJc w:val="left"/>
      <w:pPr>
        <w:ind w:left="72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E364B3"/>
    <w:multiLevelType w:val="multilevel"/>
    <w:tmpl w:val="DFF679A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nsid w:val="25D10488"/>
    <w:multiLevelType w:val="hybridMultilevel"/>
    <w:tmpl w:val="BCC66F48"/>
    <w:lvl w:ilvl="0" w:tplc="B46C46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7A643CB"/>
    <w:multiLevelType w:val="hybridMultilevel"/>
    <w:tmpl w:val="001216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9D642EC"/>
    <w:multiLevelType w:val="multilevel"/>
    <w:tmpl w:val="0409001F"/>
    <w:styleLink w:val="NumberedList"/>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2C601770"/>
    <w:multiLevelType w:val="hybridMultilevel"/>
    <w:tmpl w:val="34F2A0B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FAC22C4"/>
    <w:multiLevelType w:val="hybridMultilevel"/>
    <w:tmpl w:val="C78CD3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F03243"/>
    <w:multiLevelType w:val="hybridMultilevel"/>
    <w:tmpl w:val="E508EA7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85B2A01"/>
    <w:multiLevelType w:val="hybridMultilevel"/>
    <w:tmpl w:val="5B32FD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390E95"/>
    <w:multiLevelType w:val="hybridMultilevel"/>
    <w:tmpl w:val="51164E5E"/>
    <w:lvl w:ilvl="0" w:tplc="3B268614">
      <w:start w:val="1"/>
      <w:numFmt w:val="bullet"/>
      <w:lvlText w:val="•"/>
      <w:lvlJc w:val="left"/>
      <w:pPr>
        <w:ind w:left="720" w:hanging="360"/>
      </w:pPr>
      <w:rPr>
        <w:rFonts w:ascii="font594" w:hAnsi="font594"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140C51"/>
    <w:multiLevelType w:val="hybridMultilevel"/>
    <w:tmpl w:val="80B87EF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815162"/>
    <w:multiLevelType w:val="hybridMultilevel"/>
    <w:tmpl w:val="B800827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C2344A"/>
    <w:multiLevelType w:val="hybridMultilevel"/>
    <w:tmpl w:val="7AC4236E"/>
    <w:lvl w:ilvl="0" w:tplc="04090005">
      <w:start w:val="1"/>
      <w:numFmt w:val="bullet"/>
      <w:lvlText w:val=""/>
      <w:lvlJc w:val="left"/>
      <w:pPr>
        <w:ind w:left="72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31583E"/>
    <w:multiLevelType w:val="hybridMultilevel"/>
    <w:tmpl w:val="5BF8D2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2E2F1C"/>
    <w:multiLevelType w:val="hybridMultilevel"/>
    <w:tmpl w:val="088E6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163492"/>
    <w:multiLevelType w:val="hybridMultilevel"/>
    <w:tmpl w:val="DB107A92"/>
    <w:lvl w:ilvl="0" w:tplc="04090005">
      <w:start w:val="1"/>
      <w:numFmt w:val="bullet"/>
      <w:lvlText w:val=""/>
      <w:lvlJc w:val="left"/>
      <w:pPr>
        <w:ind w:left="90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4F9A7BD6"/>
    <w:multiLevelType w:val="hybridMultilevel"/>
    <w:tmpl w:val="3F1EC668"/>
    <w:lvl w:ilvl="0" w:tplc="04090015">
      <w:start w:val="1"/>
      <w:numFmt w:val="upperLetter"/>
      <w:lvlText w:val="%1."/>
      <w:lvlJc w:val="left"/>
      <w:pPr>
        <w:ind w:left="90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C83B1E"/>
    <w:multiLevelType w:val="hybridMultilevel"/>
    <w:tmpl w:val="6AEC5F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7A46D20"/>
    <w:multiLevelType w:val="hybridMultilevel"/>
    <w:tmpl w:val="EF589310"/>
    <w:lvl w:ilvl="0" w:tplc="04090005">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nsid w:val="616110DC"/>
    <w:multiLevelType w:val="hybridMultilevel"/>
    <w:tmpl w:val="EF9CB6D6"/>
    <w:lvl w:ilvl="0" w:tplc="3B268614">
      <w:start w:val="1"/>
      <w:numFmt w:val="bullet"/>
      <w:lvlText w:val="•"/>
      <w:lvlJc w:val="left"/>
      <w:pPr>
        <w:ind w:left="720" w:hanging="360"/>
      </w:pPr>
      <w:rPr>
        <w:rFonts w:ascii="font594" w:hAnsi="font594"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9691EDB"/>
    <w:multiLevelType w:val="hybridMultilevel"/>
    <w:tmpl w:val="BDEEE3B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627885"/>
    <w:multiLevelType w:val="hybridMultilevel"/>
    <w:tmpl w:val="9D3EF4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B3234EA"/>
    <w:multiLevelType w:val="hybridMultilevel"/>
    <w:tmpl w:val="86667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6F7399"/>
    <w:multiLevelType w:val="hybridMultilevel"/>
    <w:tmpl w:val="4A24CFD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460DEB"/>
    <w:multiLevelType w:val="hybridMultilevel"/>
    <w:tmpl w:val="34B42B3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4C2231"/>
    <w:multiLevelType w:val="hybridMultilevel"/>
    <w:tmpl w:val="BE3EE2AA"/>
    <w:lvl w:ilvl="0" w:tplc="04090005">
      <w:start w:val="1"/>
      <w:numFmt w:val="bullet"/>
      <w:lvlText w:val=""/>
      <w:lvlJc w:val="left"/>
      <w:pPr>
        <w:ind w:left="720" w:hanging="360"/>
      </w:pPr>
      <w:rPr>
        <w:rFonts w:ascii="Wingdings" w:hAnsi="Wingdings" w:hint="default"/>
      </w:rPr>
    </w:lvl>
    <w:lvl w:ilvl="1" w:tplc="3B268614">
      <w:start w:val="1"/>
      <w:numFmt w:val="bullet"/>
      <w:lvlText w:val="•"/>
      <w:lvlJc w:val="left"/>
      <w:pPr>
        <w:ind w:left="1440" w:hanging="360"/>
      </w:pPr>
      <w:rPr>
        <w:rFonts w:ascii="font594" w:hAnsi="font594"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9CC4AB8"/>
    <w:multiLevelType w:val="hybridMultilevel"/>
    <w:tmpl w:val="96D4E6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37"/>
  </w:num>
  <w:num w:numId="3">
    <w:abstractNumId w:val="31"/>
  </w:num>
  <w:num w:numId="4">
    <w:abstractNumId w:val="36"/>
  </w:num>
  <w:num w:numId="5">
    <w:abstractNumId w:val="18"/>
  </w:num>
  <w:num w:numId="6">
    <w:abstractNumId w:val="15"/>
  </w:num>
  <w:num w:numId="7">
    <w:abstractNumId w:val="20"/>
  </w:num>
  <w:num w:numId="8">
    <w:abstractNumId w:val="2"/>
  </w:num>
  <w:num w:numId="9">
    <w:abstractNumId w:val="30"/>
  </w:num>
  <w:num w:numId="10">
    <w:abstractNumId w:val="19"/>
  </w:num>
  <w:num w:numId="11">
    <w:abstractNumId w:val="11"/>
  </w:num>
  <w:num w:numId="12">
    <w:abstractNumId w:val="4"/>
  </w:num>
  <w:num w:numId="13">
    <w:abstractNumId w:val="16"/>
  </w:num>
  <w:num w:numId="14">
    <w:abstractNumId w:val="40"/>
  </w:num>
  <w:num w:numId="15">
    <w:abstractNumId w:val="22"/>
  </w:num>
  <w:num w:numId="16">
    <w:abstractNumId w:val="33"/>
  </w:num>
  <w:num w:numId="17">
    <w:abstractNumId w:val="34"/>
  </w:num>
  <w:num w:numId="18">
    <w:abstractNumId w:val="23"/>
  </w:num>
  <w:num w:numId="19">
    <w:abstractNumId w:val="13"/>
  </w:num>
  <w:num w:numId="20">
    <w:abstractNumId w:val="28"/>
  </w:num>
  <w:num w:numId="21">
    <w:abstractNumId w:val="26"/>
  </w:num>
  <w:num w:numId="22">
    <w:abstractNumId w:val="14"/>
  </w:num>
  <w:num w:numId="23">
    <w:abstractNumId w:val="5"/>
  </w:num>
  <w:num w:numId="24">
    <w:abstractNumId w:val="8"/>
  </w:num>
  <w:num w:numId="25">
    <w:abstractNumId w:val="24"/>
  </w:num>
  <w:num w:numId="26">
    <w:abstractNumId w:val="39"/>
  </w:num>
  <w:num w:numId="27">
    <w:abstractNumId w:val="3"/>
  </w:num>
  <w:num w:numId="28">
    <w:abstractNumId w:val="21"/>
  </w:num>
  <w:num w:numId="29">
    <w:abstractNumId w:val="17"/>
  </w:num>
  <w:num w:numId="30">
    <w:abstractNumId w:val="9"/>
  </w:num>
  <w:num w:numId="31">
    <w:abstractNumId w:val="6"/>
  </w:num>
  <w:num w:numId="32">
    <w:abstractNumId w:val="1"/>
  </w:num>
  <w:num w:numId="33">
    <w:abstractNumId w:val="12"/>
  </w:num>
  <w:num w:numId="34">
    <w:abstractNumId w:val="0"/>
  </w:num>
  <w:num w:numId="35">
    <w:abstractNumId w:val="35"/>
  </w:num>
  <w:num w:numId="36">
    <w:abstractNumId w:val="38"/>
  </w:num>
  <w:num w:numId="37">
    <w:abstractNumId w:val="32"/>
  </w:num>
  <w:num w:numId="38">
    <w:abstractNumId w:val="29"/>
  </w:num>
  <w:num w:numId="39">
    <w:abstractNumId w:val="27"/>
  </w:num>
  <w:num w:numId="40">
    <w:abstractNumId w:val="10"/>
  </w:num>
  <w:num w:numId="41">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C7"/>
    <w:rsid w:val="00000175"/>
    <w:rsid w:val="00000904"/>
    <w:rsid w:val="00000AEC"/>
    <w:rsid w:val="00000C08"/>
    <w:rsid w:val="00001AE9"/>
    <w:rsid w:val="000026CB"/>
    <w:rsid w:val="00002738"/>
    <w:rsid w:val="0000302E"/>
    <w:rsid w:val="00003A12"/>
    <w:rsid w:val="00003B14"/>
    <w:rsid w:val="00003CD7"/>
    <w:rsid w:val="00004D4B"/>
    <w:rsid w:val="00005E1F"/>
    <w:rsid w:val="00005F86"/>
    <w:rsid w:val="00006335"/>
    <w:rsid w:val="000064FC"/>
    <w:rsid w:val="00007599"/>
    <w:rsid w:val="00007F0D"/>
    <w:rsid w:val="000100B0"/>
    <w:rsid w:val="00010239"/>
    <w:rsid w:val="0001150D"/>
    <w:rsid w:val="00011F2F"/>
    <w:rsid w:val="00012A79"/>
    <w:rsid w:val="00012CF6"/>
    <w:rsid w:val="000131CD"/>
    <w:rsid w:val="00013E3D"/>
    <w:rsid w:val="00014524"/>
    <w:rsid w:val="0001485C"/>
    <w:rsid w:val="0001595C"/>
    <w:rsid w:val="00015BD6"/>
    <w:rsid w:val="00015E5B"/>
    <w:rsid w:val="00015F92"/>
    <w:rsid w:val="000174B2"/>
    <w:rsid w:val="00017E31"/>
    <w:rsid w:val="00020896"/>
    <w:rsid w:val="00021426"/>
    <w:rsid w:val="00022774"/>
    <w:rsid w:val="000228F3"/>
    <w:rsid w:val="00023236"/>
    <w:rsid w:val="00024A49"/>
    <w:rsid w:val="0002506A"/>
    <w:rsid w:val="000251FA"/>
    <w:rsid w:val="00025DD0"/>
    <w:rsid w:val="00025E1F"/>
    <w:rsid w:val="0002683C"/>
    <w:rsid w:val="00026976"/>
    <w:rsid w:val="000271D6"/>
    <w:rsid w:val="00027333"/>
    <w:rsid w:val="0002778D"/>
    <w:rsid w:val="0003013D"/>
    <w:rsid w:val="00030D83"/>
    <w:rsid w:val="00030F9D"/>
    <w:rsid w:val="00031BCD"/>
    <w:rsid w:val="0003391D"/>
    <w:rsid w:val="00033C30"/>
    <w:rsid w:val="000343F3"/>
    <w:rsid w:val="00034507"/>
    <w:rsid w:val="00034E2E"/>
    <w:rsid w:val="00035249"/>
    <w:rsid w:val="00035B28"/>
    <w:rsid w:val="00035C7E"/>
    <w:rsid w:val="0003631D"/>
    <w:rsid w:val="000363DE"/>
    <w:rsid w:val="000367D4"/>
    <w:rsid w:val="00036C7E"/>
    <w:rsid w:val="00037043"/>
    <w:rsid w:val="000402C8"/>
    <w:rsid w:val="00040C1F"/>
    <w:rsid w:val="00040C58"/>
    <w:rsid w:val="0004111E"/>
    <w:rsid w:val="000414AB"/>
    <w:rsid w:val="00041DA0"/>
    <w:rsid w:val="00041E24"/>
    <w:rsid w:val="00042540"/>
    <w:rsid w:val="00042931"/>
    <w:rsid w:val="000440A0"/>
    <w:rsid w:val="00044313"/>
    <w:rsid w:val="00045C7B"/>
    <w:rsid w:val="00045FD5"/>
    <w:rsid w:val="0004601F"/>
    <w:rsid w:val="0004617F"/>
    <w:rsid w:val="000467DA"/>
    <w:rsid w:val="00046DE0"/>
    <w:rsid w:val="00047416"/>
    <w:rsid w:val="0004766F"/>
    <w:rsid w:val="00047A2B"/>
    <w:rsid w:val="000502DC"/>
    <w:rsid w:val="000505A3"/>
    <w:rsid w:val="00050C49"/>
    <w:rsid w:val="00050FED"/>
    <w:rsid w:val="00051BC5"/>
    <w:rsid w:val="00052152"/>
    <w:rsid w:val="00052D61"/>
    <w:rsid w:val="00053416"/>
    <w:rsid w:val="000535D2"/>
    <w:rsid w:val="000538EF"/>
    <w:rsid w:val="0005399F"/>
    <w:rsid w:val="00053AB7"/>
    <w:rsid w:val="000542BA"/>
    <w:rsid w:val="000558D4"/>
    <w:rsid w:val="000558E0"/>
    <w:rsid w:val="00055F37"/>
    <w:rsid w:val="000567A4"/>
    <w:rsid w:val="00060D28"/>
    <w:rsid w:val="000616D0"/>
    <w:rsid w:val="00061763"/>
    <w:rsid w:val="000619AD"/>
    <w:rsid w:val="00062199"/>
    <w:rsid w:val="00062879"/>
    <w:rsid w:val="00062B8B"/>
    <w:rsid w:val="000631EB"/>
    <w:rsid w:val="00063343"/>
    <w:rsid w:val="000634D2"/>
    <w:rsid w:val="00063839"/>
    <w:rsid w:val="00063C10"/>
    <w:rsid w:val="00064806"/>
    <w:rsid w:val="00064D91"/>
    <w:rsid w:val="0006551F"/>
    <w:rsid w:val="000660C4"/>
    <w:rsid w:val="00066D58"/>
    <w:rsid w:val="00066D6D"/>
    <w:rsid w:val="00066E00"/>
    <w:rsid w:val="00066EB9"/>
    <w:rsid w:val="00066FD7"/>
    <w:rsid w:val="00067143"/>
    <w:rsid w:val="00067E9D"/>
    <w:rsid w:val="000711AB"/>
    <w:rsid w:val="00072BD3"/>
    <w:rsid w:val="00072E50"/>
    <w:rsid w:val="00072EC8"/>
    <w:rsid w:val="00073AE0"/>
    <w:rsid w:val="00073B49"/>
    <w:rsid w:val="000743DF"/>
    <w:rsid w:val="00074AD1"/>
    <w:rsid w:val="000759E8"/>
    <w:rsid w:val="00076514"/>
    <w:rsid w:val="00076B68"/>
    <w:rsid w:val="00076C6D"/>
    <w:rsid w:val="00076F08"/>
    <w:rsid w:val="00076F99"/>
    <w:rsid w:val="00077116"/>
    <w:rsid w:val="0008007E"/>
    <w:rsid w:val="00080583"/>
    <w:rsid w:val="000805CE"/>
    <w:rsid w:val="000808E7"/>
    <w:rsid w:val="00080F6C"/>
    <w:rsid w:val="0008329E"/>
    <w:rsid w:val="000836B8"/>
    <w:rsid w:val="00083C0E"/>
    <w:rsid w:val="00083D84"/>
    <w:rsid w:val="000844A8"/>
    <w:rsid w:val="000855CE"/>
    <w:rsid w:val="000859F7"/>
    <w:rsid w:val="00085A48"/>
    <w:rsid w:val="00086162"/>
    <w:rsid w:val="00086788"/>
    <w:rsid w:val="00086C3E"/>
    <w:rsid w:val="00086C88"/>
    <w:rsid w:val="00086CCF"/>
    <w:rsid w:val="00087ABE"/>
    <w:rsid w:val="00090AAC"/>
    <w:rsid w:val="00090E74"/>
    <w:rsid w:val="000917CA"/>
    <w:rsid w:val="000931AC"/>
    <w:rsid w:val="00093455"/>
    <w:rsid w:val="000934CC"/>
    <w:rsid w:val="00093554"/>
    <w:rsid w:val="00093CF1"/>
    <w:rsid w:val="00093F07"/>
    <w:rsid w:val="00093FC0"/>
    <w:rsid w:val="00094018"/>
    <w:rsid w:val="00094822"/>
    <w:rsid w:val="0009492D"/>
    <w:rsid w:val="00094F0E"/>
    <w:rsid w:val="00095B0E"/>
    <w:rsid w:val="00095C4F"/>
    <w:rsid w:val="00095C9F"/>
    <w:rsid w:val="00095E88"/>
    <w:rsid w:val="0009626A"/>
    <w:rsid w:val="000965BF"/>
    <w:rsid w:val="0009767B"/>
    <w:rsid w:val="00097728"/>
    <w:rsid w:val="00097EA4"/>
    <w:rsid w:val="000A08D2"/>
    <w:rsid w:val="000A1B5B"/>
    <w:rsid w:val="000A22D2"/>
    <w:rsid w:val="000A233F"/>
    <w:rsid w:val="000A28D8"/>
    <w:rsid w:val="000A2CC5"/>
    <w:rsid w:val="000A2FC5"/>
    <w:rsid w:val="000A3307"/>
    <w:rsid w:val="000A3442"/>
    <w:rsid w:val="000A3543"/>
    <w:rsid w:val="000A3EDC"/>
    <w:rsid w:val="000A454C"/>
    <w:rsid w:val="000A45F2"/>
    <w:rsid w:val="000A49DD"/>
    <w:rsid w:val="000A52A5"/>
    <w:rsid w:val="000A5616"/>
    <w:rsid w:val="000A6009"/>
    <w:rsid w:val="000A6058"/>
    <w:rsid w:val="000A6568"/>
    <w:rsid w:val="000A676C"/>
    <w:rsid w:val="000A69E4"/>
    <w:rsid w:val="000A6FE8"/>
    <w:rsid w:val="000A710B"/>
    <w:rsid w:val="000A7F76"/>
    <w:rsid w:val="000B01D6"/>
    <w:rsid w:val="000B03B5"/>
    <w:rsid w:val="000B04F9"/>
    <w:rsid w:val="000B0D9D"/>
    <w:rsid w:val="000B0E45"/>
    <w:rsid w:val="000B175E"/>
    <w:rsid w:val="000B31F9"/>
    <w:rsid w:val="000B3BB8"/>
    <w:rsid w:val="000B3D76"/>
    <w:rsid w:val="000B4BF1"/>
    <w:rsid w:val="000B505C"/>
    <w:rsid w:val="000B56F0"/>
    <w:rsid w:val="000B5935"/>
    <w:rsid w:val="000B64B4"/>
    <w:rsid w:val="000B6538"/>
    <w:rsid w:val="000B7352"/>
    <w:rsid w:val="000B7CC0"/>
    <w:rsid w:val="000B7D8D"/>
    <w:rsid w:val="000C1724"/>
    <w:rsid w:val="000C3301"/>
    <w:rsid w:val="000C3F6F"/>
    <w:rsid w:val="000C4125"/>
    <w:rsid w:val="000C4BEA"/>
    <w:rsid w:val="000C5AB2"/>
    <w:rsid w:val="000C6650"/>
    <w:rsid w:val="000C6813"/>
    <w:rsid w:val="000C6E94"/>
    <w:rsid w:val="000C6F81"/>
    <w:rsid w:val="000C72D1"/>
    <w:rsid w:val="000C75D3"/>
    <w:rsid w:val="000D002D"/>
    <w:rsid w:val="000D0063"/>
    <w:rsid w:val="000D03CA"/>
    <w:rsid w:val="000D0923"/>
    <w:rsid w:val="000D0D04"/>
    <w:rsid w:val="000D0E6E"/>
    <w:rsid w:val="000D14F1"/>
    <w:rsid w:val="000D189D"/>
    <w:rsid w:val="000D2124"/>
    <w:rsid w:val="000D2822"/>
    <w:rsid w:val="000D2DE9"/>
    <w:rsid w:val="000D3574"/>
    <w:rsid w:val="000D36B9"/>
    <w:rsid w:val="000D3769"/>
    <w:rsid w:val="000D39E0"/>
    <w:rsid w:val="000D3FC4"/>
    <w:rsid w:val="000D4324"/>
    <w:rsid w:val="000D44C7"/>
    <w:rsid w:val="000D4895"/>
    <w:rsid w:val="000D4ADC"/>
    <w:rsid w:val="000D4ED3"/>
    <w:rsid w:val="000D4F94"/>
    <w:rsid w:val="000D5544"/>
    <w:rsid w:val="000D5A23"/>
    <w:rsid w:val="000D658F"/>
    <w:rsid w:val="000D7DBD"/>
    <w:rsid w:val="000E01F5"/>
    <w:rsid w:val="000E0AE0"/>
    <w:rsid w:val="000E0CFE"/>
    <w:rsid w:val="000E2C9B"/>
    <w:rsid w:val="000E2EBD"/>
    <w:rsid w:val="000E3684"/>
    <w:rsid w:val="000E3BAD"/>
    <w:rsid w:val="000E45AA"/>
    <w:rsid w:val="000E4F73"/>
    <w:rsid w:val="000E4FF7"/>
    <w:rsid w:val="000E5F8D"/>
    <w:rsid w:val="000E6BA2"/>
    <w:rsid w:val="000E7A3B"/>
    <w:rsid w:val="000E7B96"/>
    <w:rsid w:val="000E7E29"/>
    <w:rsid w:val="000F04D7"/>
    <w:rsid w:val="000F09E1"/>
    <w:rsid w:val="000F1C2B"/>
    <w:rsid w:val="000F218A"/>
    <w:rsid w:val="000F31FF"/>
    <w:rsid w:val="000F439F"/>
    <w:rsid w:val="000F4499"/>
    <w:rsid w:val="000F4582"/>
    <w:rsid w:val="000F519F"/>
    <w:rsid w:val="000F5972"/>
    <w:rsid w:val="000F685D"/>
    <w:rsid w:val="000F6D20"/>
    <w:rsid w:val="000F75DC"/>
    <w:rsid w:val="00100DC3"/>
    <w:rsid w:val="00101483"/>
    <w:rsid w:val="00101A1C"/>
    <w:rsid w:val="00101CB3"/>
    <w:rsid w:val="00103C8E"/>
    <w:rsid w:val="00103D51"/>
    <w:rsid w:val="00103DBC"/>
    <w:rsid w:val="00103EBC"/>
    <w:rsid w:val="0010400F"/>
    <w:rsid w:val="00104487"/>
    <w:rsid w:val="00104859"/>
    <w:rsid w:val="00104C6C"/>
    <w:rsid w:val="00104E74"/>
    <w:rsid w:val="00105C83"/>
    <w:rsid w:val="00105DFC"/>
    <w:rsid w:val="00105FAD"/>
    <w:rsid w:val="0010753A"/>
    <w:rsid w:val="00110130"/>
    <w:rsid w:val="00110685"/>
    <w:rsid w:val="00111B4C"/>
    <w:rsid w:val="00112844"/>
    <w:rsid w:val="001131AC"/>
    <w:rsid w:val="00113A6B"/>
    <w:rsid w:val="00113E10"/>
    <w:rsid w:val="00114502"/>
    <w:rsid w:val="001149AC"/>
    <w:rsid w:val="00115B7C"/>
    <w:rsid w:val="00115CB9"/>
    <w:rsid w:val="00115DB3"/>
    <w:rsid w:val="00116798"/>
    <w:rsid w:val="00116969"/>
    <w:rsid w:val="00116B0F"/>
    <w:rsid w:val="00116B36"/>
    <w:rsid w:val="00117B8E"/>
    <w:rsid w:val="00117BDA"/>
    <w:rsid w:val="00120149"/>
    <w:rsid w:val="001208DB"/>
    <w:rsid w:val="00120B98"/>
    <w:rsid w:val="00120CD9"/>
    <w:rsid w:val="00121EB5"/>
    <w:rsid w:val="001230FE"/>
    <w:rsid w:val="001234BE"/>
    <w:rsid w:val="00123525"/>
    <w:rsid w:val="001237B6"/>
    <w:rsid w:val="001238CE"/>
    <w:rsid w:val="00123C65"/>
    <w:rsid w:val="00123EB9"/>
    <w:rsid w:val="00124462"/>
    <w:rsid w:val="00124EAC"/>
    <w:rsid w:val="001251E9"/>
    <w:rsid w:val="00125599"/>
    <w:rsid w:val="00125F7E"/>
    <w:rsid w:val="00126187"/>
    <w:rsid w:val="001261C9"/>
    <w:rsid w:val="00126CF0"/>
    <w:rsid w:val="00127054"/>
    <w:rsid w:val="00127687"/>
    <w:rsid w:val="001277D6"/>
    <w:rsid w:val="00127F28"/>
    <w:rsid w:val="00130B83"/>
    <w:rsid w:val="00130D54"/>
    <w:rsid w:val="001319B8"/>
    <w:rsid w:val="00131D1A"/>
    <w:rsid w:val="00131F2B"/>
    <w:rsid w:val="00131F8C"/>
    <w:rsid w:val="00132768"/>
    <w:rsid w:val="00133107"/>
    <w:rsid w:val="001336F4"/>
    <w:rsid w:val="00133985"/>
    <w:rsid w:val="00133CEC"/>
    <w:rsid w:val="00134EA3"/>
    <w:rsid w:val="001350D7"/>
    <w:rsid w:val="0013585A"/>
    <w:rsid w:val="001358B1"/>
    <w:rsid w:val="00135978"/>
    <w:rsid w:val="001360E5"/>
    <w:rsid w:val="001363C1"/>
    <w:rsid w:val="00137799"/>
    <w:rsid w:val="00137F3A"/>
    <w:rsid w:val="00140358"/>
    <w:rsid w:val="001409B5"/>
    <w:rsid w:val="001418C4"/>
    <w:rsid w:val="0014208D"/>
    <w:rsid w:val="0014228F"/>
    <w:rsid w:val="0014249A"/>
    <w:rsid w:val="001432BE"/>
    <w:rsid w:val="0014333F"/>
    <w:rsid w:val="0014372E"/>
    <w:rsid w:val="00143D79"/>
    <w:rsid w:val="001440C4"/>
    <w:rsid w:val="00144864"/>
    <w:rsid w:val="001449FD"/>
    <w:rsid w:val="00144C53"/>
    <w:rsid w:val="00144E35"/>
    <w:rsid w:val="0014556D"/>
    <w:rsid w:val="0014580B"/>
    <w:rsid w:val="00145AFF"/>
    <w:rsid w:val="00145DED"/>
    <w:rsid w:val="00145E72"/>
    <w:rsid w:val="0014714A"/>
    <w:rsid w:val="00147686"/>
    <w:rsid w:val="00147F4B"/>
    <w:rsid w:val="0015136C"/>
    <w:rsid w:val="00151B04"/>
    <w:rsid w:val="001522A3"/>
    <w:rsid w:val="001533F2"/>
    <w:rsid w:val="0015341E"/>
    <w:rsid w:val="00154BBB"/>
    <w:rsid w:val="00155A00"/>
    <w:rsid w:val="00155ABA"/>
    <w:rsid w:val="00156178"/>
    <w:rsid w:val="001569F5"/>
    <w:rsid w:val="00156ED0"/>
    <w:rsid w:val="0015736D"/>
    <w:rsid w:val="00157729"/>
    <w:rsid w:val="00160644"/>
    <w:rsid w:val="00160BCA"/>
    <w:rsid w:val="00160D0F"/>
    <w:rsid w:val="0016145E"/>
    <w:rsid w:val="001616C0"/>
    <w:rsid w:val="00161E4F"/>
    <w:rsid w:val="001625F1"/>
    <w:rsid w:val="0016281D"/>
    <w:rsid w:val="00162B92"/>
    <w:rsid w:val="00163409"/>
    <w:rsid w:val="00164BD9"/>
    <w:rsid w:val="00164E85"/>
    <w:rsid w:val="001665F8"/>
    <w:rsid w:val="00167152"/>
    <w:rsid w:val="001672D0"/>
    <w:rsid w:val="001672DD"/>
    <w:rsid w:val="001674B6"/>
    <w:rsid w:val="00167B40"/>
    <w:rsid w:val="00167C7A"/>
    <w:rsid w:val="00171935"/>
    <w:rsid w:val="00171E67"/>
    <w:rsid w:val="00172067"/>
    <w:rsid w:val="00172856"/>
    <w:rsid w:val="00173125"/>
    <w:rsid w:val="00173D70"/>
    <w:rsid w:val="00174A5F"/>
    <w:rsid w:val="001754DA"/>
    <w:rsid w:val="001756EB"/>
    <w:rsid w:val="0017582E"/>
    <w:rsid w:val="00176754"/>
    <w:rsid w:val="0017755D"/>
    <w:rsid w:val="00177FC4"/>
    <w:rsid w:val="00180B38"/>
    <w:rsid w:val="001818C5"/>
    <w:rsid w:val="00181D6E"/>
    <w:rsid w:val="00181E57"/>
    <w:rsid w:val="0018359F"/>
    <w:rsid w:val="001838D7"/>
    <w:rsid w:val="00183D38"/>
    <w:rsid w:val="00183E7A"/>
    <w:rsid w:val="00183E9F"/>
    <w:rsid w:val="00184199"/>
    <w:rsid w:val="00184348"/>
    <w:rsid w:val="00184681"/>
    <w:rsid w:val="001857DC"/>
    <w:rsid w:val="00185D72"/>
    <w:rsid w:val="0018663E"/>
    <w:rsid w:val="00186999"/>
    <w:rsid w:val="00187593"/>
    <w:rsid w:val="001879AC"/>
    <w:rsid w:val="0019010C"/>
    <w:rsid w:val="00190766"/>
    <w:rsid w:val="00190843"/>
    <w:rsid w:val="00190AEE"/>
    <w:rsid w:val="00190B09"/>
    <w:rsid w:val="00190FB2"/>
    <w:rsid w:val="001910F6"/>
    <w:rsid w:val="00192AA5"/>
    <w:rsid w:val="00193DC1"/>
    <w:rsid w:val="00193FFD"/>
    <w:rsid w:val="0019435D"/>
    <w:rsid w:val="00194591"/>
    <w:rsid w:val="00194636"/>
    <w:rsid w:val="00195140"/>
    <w:rsid w:val="001958D7"/>
    <w:rsid w:val="00195946"/>
    <w:rsid w:val="00195964"/>
    <w:rsid w:val="001961D7"/>
    <w:rsid w:val="00196608"/>
    <w:rsid w:val="0019723A"/>
    <w:rsid w:val="00197419"/>
    <w:rsid w:val="00197683"/>
    <w:rsid w:val="00197E75"/>
    <w:rsid w:val="00197ED6"/>
    <w:rsid w:val="001A01A0"/>
    <w:rsid w:val="001A1668"/>
    <w:rsid w:val="001A1FAF"/>
    <w:rsid w:val="001A2387"/>
    <w:rsid w:val="001A244A"/>
    <w:rsid w:val="001A2848"/>
    <w:rsid w:val="001A2B33"/>
    <w:rsid w:val="001A2D33"/>
    <w:rsid w:val="001A3840"/>
    <w:rsid w:val="001A39F8"/>
    <w:rsid w:val="001A3B1B"/>
    <w:rsid w:val="001A3BDD"/>
    <w:rsid w:val="001A4D4C"/>
    <w:rsid w:val="001A54D9"/>
    <w:rsid w:val="001A67DE"/>
    <w:rsid w:val="001A6ABA"/>
    <w:rsid w:val="001A7501"/>
    <w:rsid w:val="001A7889"/>
    <w:rsid w:val="001A78AE"/>
    <w:rsid w:val="001B037A"/>
    <w:rsid w:val="001B03BA"/>
    <w:rsid w:val="001B08BF"/>
    <w:rsid w:val="001B0993"/>
    <w:rsid w:val="001B0FB6"/>
    <w:rsid w:val="001B1FEC"/>
    <w:rsid w:val="001B2AD4"/>
    <w:rsid w:val="001B3A82"/>
    <w:rsid w:val="001B3D00"/>
    <w:rsid w:val="001B43A1"/>
    <w:rsid w:val="001B4990"/>
    <w:rsid w:val="001B4C9B"/>
    <w:rsid w:val="001B514A"/>
    <w:rsid w:val="001B587B"/>
    <w:rsid w:val="001B5C17"/>
    <w:rsid w:val="001B5E44"/>
    <w:rsid w:val="001C02BF"/>
    <w:rsid w:val="001C04B5"/>
    <w:rsid w:val="001C0F6A"/>
    <w:rsid w:val="001C10CB"/>
    <w:rsid w:val="001C211E"/>
    <w:rsid w:val="001C25C1"/>
    <w:rsid w:val="001C3AD1"/>
    <w:rsid w:val="001C3EF9"/>
    <w:rsid w:val="001C501E"/>
    <w:rsid w:val="001C50B5"/>
    <w:rsid w:val="001C53C8"/>
    <w:rsid w:val="001C59F1"/>
    <w:rsid w:val="001C6A3B"/>
    <w:rsid w:val="001C728C"/>
    <w:rsid w:val="001C7329"/>
    <w:rsid w:val="001C7937"/>
    <w:rsid w:val="001D072A"/>
    <w:rsid w:val="001D1B4D"/>
    <w:rsid w:val="001D2674"/>
    <w:rsid w:val="001D2A64"/>
    <w:rsid w:val="001D2B68"/>
    <w:rsid w:val="001D2D15"/>
    <w:rsid w:val="001D2FCE"/>
    <w:rsid w:val="001D314D"/>
    <w:rsid w:val="001D3888"/>
    <w:rsid w:val="001D39C6"/>
    <w:rsid w:val="001D44AC"/>
    <w:rsid w:val="001D50B9"/>
    <w:rsid w:val="001D55E4"/>
    <w:rsid w:val="001D5D8C"/>
    <w:rsid w:val="001D5F07"/>
    <w:rsid w:val="001D6117"/>
    <w:rsid w:val="001D638A"/>
    <w:rsid w:val="001D69E2"/>
    <w:rsid w:val="001D7C12"/>
    <w:rsid w:val="001D7D67"/>
    <w:rsid w:val="001E0A7E"/>
    <w:rsid w:val="001E0BCA"/>
    <w:rsid w:val="001E1384"/>
    <w:rsid w:val="001E18F4"/>
    <w:rsid w:val="001E196B"/>
    <w:rsid w:val="001E1BB5"/>
    <w:rsid w:val="001E1EFE"/>
    <w:rsid w:val="001E2185"/>
    <w:rsid w:val="001E25B1"/>
    <w:rsid w:val="001E299C"/>
    <w:rsid w:val="001E2BCD"/>
    <w:rsid w:val="001E2E08"/>
    <w:rsid w:val="001E318B"/>
    <w:rsid w:val="001E3311"/>
    <w:rsid w:val="001E3EBC"/>
    <w:rsid w:val="001E3F61"/>
    <w:rsid w:val="001E3FBC"/>
    <w:rsid w:val="001E4156"/>
    <w:rsid w:val="001E5615"/>
    <w:rsid w:val="001E5A9B"/>
    <w:rsid w:val="001E78B7"/>
    <w:rsid w:val="001E7CAD"/>
    <w:rsid w:val="001F01C7"/>
    <w:rsid w:val="001F0609"/>
    <w:rsid w:val="001F0BF2"/>
    <w:rsid w:val="001F11BB"/>
    <w:rsid w:val="001F2121"/>
    <w:rsid w:val="001F25BB"/>
    <w:rsid w:val="001F2F96"/>
    <w:rsid w:val="001F397A"/>
    <w:rsid w:val="001F3AA4"/>
    <w:rsid w:val="001F4940"/>
    <w:rsid w:val="001F4AA9"/>
    <w:rsid w:val="001F4D89"/>
    <w:rsid w:val="001F5ACD"/>
    <w:rsid w:val="001F5D00"/>
    <w:rsid w:val="001F5D4C"/>
    <w:rsid w:val="001F6F49"/>
    <w:rsid w:val="001F73FB"/>
    <w:rsid w:val="001F740E"/>
    <w:rsid w:val="001F76B7"/>
    <w:rsid w:val="0020012F"/>
    <w:rsid w:val="00200B0C"/>
    <w:rsid w:val="00201649"/>
    <w:rsid w:val="002016B1"/>
    <w:rsid w:val="00201935"/>
    <w:rsid w:val="00201AC0"/>
    <w:rsid w:val="002020DF"/>
    <w:rsid w:val="002023DF"/>
    <w:rsid w:val="00202BB5"/>
    <w:rsid w:val="00203CAF"/>
    <w:rsid w:val="00203FA8"/>
    <w:rsid w:val="002042F8"/>
    <w:rsid w:val="002045CA"/>
    <w:rsid w:val="002047CE"/>
    <w:rsid w:val="00205B3F"/>
    <w:rsid w:val="00205EB5"/>
    <w:rsid w:val="00206669"/>
    <w:rsid w:val="00206B14"/>
    <w:rsid w:val="002072B6"/>
    <w:rsid w:val="002074DC"/>
    <w:rsid w:val="00207738"/>
    <w:rsid w:val="00207B39"/>
    <w:rsid w:val="00207FEF"/>
    <w:rsid w:val="00210766"/>
    <w:rsid w:val="0021131E"/>
    <w:rsid w:val="00211A48"/>
    <w:rsid w:val="00212475"/>
    <w:rsid w:val="002137D8"/>
    <w:rsid w:val="0021387C"/>
    <w:rsid w:val="00213BE3"/>
    <w:rsid w:val="00213CB9"/>
    <w:rsid w:val="00213FD8"/>
    <w:rsid w:val="00214922"/>
    <w:rsid w:val="00215CA6"/>
    <w:rsid w:val="00216514"/>
    <w:rsid w:val="00216849"/>
    <w:rsid w:val="002169C0"/>
    <w:rsid w:val="00216AA9"/>
    <w:rsid w:val="0021753F"/>
    <w:rsid w:val="00220021"/>
    <w:rsid w:val="002200C2"/>
    <w:rsid w:val="002200DE"/>
    <w:rsid w:val="0022025D"/>
    <w:rsid w:val="002203B5"/>
    <w:rsid w:val="00220984"/>
    <w:rsid w:val="002209C7"/>
    <w:rsid w:val="0022108F"/>
    <w:rsid w:val="00221152"/>
    <w:rsid w:val="00221215"/>
    <w:rsid w:val="002221D9"/>
    <w:rsid w:val="00223EE0"/>
    <w:rsid w:val="00223F86"/>
    <w:rsid w:val="00224A41"/>
    <w:rsid w:val="002251EB"/>
    <w:rsid w:val="00225950"/>
    <w:rsid w:val="00225C83"/>
    <w:rsid w:val="002264FC"/>
    <w:rsid w:val="0022711E"/>
    <w:rsid w:val="002277EA"/>
    <w:rsid w:val="00227A86"/>
    <w:rsid w:val="00227CE6"/>
    <w:rsid w:val="0023000B"/>
    <w:rsid w:val="0023022A"/>
    <w:rsid w:val="00230BFB"/>
    <w:rsid w:val="00231009"/>
    <w:rsid w:val="0023194D"/>
    <w:rsid w:val="002342A2"/>
    <w:rsid w:val="00234474"/>
    <w:rsid w:val="002355AD"/>
    <w:rsid w:val="002358CF"/>
    <w:rsid w:val="00236132"/>
    <w:rsid w:val="00236435"/>
    <w:rsid w:val="0023691D"/>
    <w:rsid w:val="00237245"/>
    <w:rsid w:val="00237C04"/>
    <w:rsid w:val="002403E7"/>
    <w:rsid w:val="002403FF"/>
    <w:rsid w:val="0024049C"/>
    <w:rsid w:val="00240A41"/>
    <w:rsid w:val="00241B0C"/>
    <w:rsid w:val="002420B1"/>
    <w:rsid w:val="00242709"/>
    <w:rsid w:val="00242F14"/>
    <w:rsid w:val="002438F8"/>
    <w:rsid w:val="00243A77"/>
    <w:rsid w:val="00243B62"/>
    <w:rsid w:val="00243ED1"/>
    <w:rsid w:val="00244522"/>
    <w:rsid w:val="002451A4"/>
    <w:rsid w:val="002455D1"/>
    <w:rsid w:val="00245717"/>
    <w:rsid w:val="0024603A"/>
    <w:rsid w:val="00246230"/>
    <w:rsid w:val="0024670D"/>
    <w:rsid w:val="0025035B"/>
    <w:rsid w:val="002505E2"/>
    <w:rsid w:val="00250754"/>
    <w:rsid w:val="00250A61"/>
    <w:rsid w:val="0025133C"/>
    <w:rsid w:val="00251B03"/>
    <w:rsid w:val="00251EAB"/>
    <w:rsid w:val="002525D8"/>
    <w:rsid w:val="00252A2C"/>
    <w:rsid w:val="00253728"/>
    <w:rsid w:val="0025429B"/>
    <w:rsid w:val="00255393"/>
    <w:rsid w:val="002553C6"/>
    <w:rsid w:val="0025568D"/>
    <w:rsid w:val="002556C6"/>
    <w:rsid w:val="0025683C"/>
    <w:rsid w:val="00256A1C"/>
    <w:rsid w:val="00256E2C"/>
    <w:rsid w:val="00256EAC"/>
    <w:rsid w:val="00257700"/>
    <w:rsid w:val="00260B19"/>
    <w:rsid w:val="00261375"/>
    <w:rsid w:val="0026193A"/>
    <w:rsid w:val="00262EBA"/>
    <w:rsid w:val="002633B9"/>
    <w:rsid w:val="00263E1A"/>
    <w:rsid w:val="00263FE9"/>
    <w:rsid w:val="002656B1"/>
    <w:rsid w:val="00265C3F"/>
    <w:rsid w:val="00265DB9"/>
    <w:rsid w:val="002666C6"/>
    <w:rsid w:val="0026707E"/>
    <w:rsid w:val="00271565"/>
    <w:rsid w:val="002715D6"/>
    <w:rsid w:val="002716FF"/>
    <w:rsid w:val="00271C35"/>
    <w:rsid w:val="002728A6"/>
    <w:rsid w:val="002729BB"/>
    <w:rsid w:val="00273BC6"/>
    <w:rsid w:val="00274078"/>
    <w:rsid w:val="002740BE"/>
    <w:rsid w:val="00275383"/>
    <w:rsid w:val="002759A6"/>
    <w:rsid w:val="002759AA"/>
    <w:rsid w:val="00275ADC"/>
    <w:rsid w:val="00276191"/>
    <w:rsid w:val="00276C33"/>
    <w:rsid w:val="00277189"/>
    <w:rsid w:val="00277226"/>
    <w:rsid w:val="00277D12"/>
    <w:rsid w:val="002800A5"/>
    <w:rsid w:val="002801D1"/>
    <w:rsid w:val="00280DC3"/>
    <w:rsid w:val="002811BA"/>
    <w:rsid w:val="00281B71"/>
    <w:rsid w:val="00281EFF"/>
    <w:rsid w:val="00281F65"/>
    <w:rsid w:val="002822AD"/>
    <w:rsid w:val="002834C7"/>
    <w:rsid w:val="002835C1"/>
    <w:rsid w:val="00283B23"/>
    <w:rsid w:val="00284706"/>
    <w:rsid w:val="00284CC4"/>
    <w:rsid w:val="0028531A"/>
    <w:rsid w:val="00286026"/>
    <w:rsid w:val="002860B1"/>
    <w:rsid w:val="002864AB"/>
    <w:rsid w:val="00286CF9"/>
    <w:rsid w:val="00286D44"/>
    <w:rsid w:val="002872D8"/>
    <w:rsid w:val="002874D7"/>
    <w:rsid w:val="00287FB6"/>
    <w:rsid w:val="002906BE"/>
    <w:rsid w:val="00290761"/>
    <w:rsid w:val="002914AC"/>
    <w:rsid w:val="002915BA"/>
    <w:rsid w:val="00291B94"/>
    <w:rsid w:val="002922BC"/>
    <w:rsid w:val="0029245D"/>
    <w:rsid w:val="00292AEC"/>
    <w:rsid w:val="0029304A"/>
    <w:rsid w:val="00293467"/>
    <w:rsid w:val="002938F8"/>
    <w:rsid w:val="00293BD9"/>
    <w:rsid w:val="00293EC2"/>
    <w:rsid w:val="00293FBA"/>
    <w:rsid w:val="00294078"/>
    <w:rsid w:val="00294B33"/>
    <w:rsid w:val="00296640"/>
    <w:rsid w:val="002967A6"/>
    <w:rsid w:val="00296921"/>
    <w:rsid w:val="00296CCF"/>
    <w:rsid w:val="00297306"/>
    <w:rsid w:val="0029749F"/>
    <w:rsid w:val="00297A56"/>
    <w:rsid w:val="00297EF5"/>
    <w:rsid w:val="002A030F"/>
    <w:rsid w:val="002A0447"/>
    <w:rsid w:val="002A057C"/>
    <w:rsid w:val="002A31FC"/>
    <w:rsid w:val="002A3E18"/>
    <w:rsid w:val="002A62BF"/>
    <w:rsid w:val="002A64DA"/>
    <w:rsid w:val="002A7B6D"/>
    <w:rsid w:val="002B0114"/>
    <w:rsid w:val="002B0A78"/>
    <w:rsid w:val="002B0B49"/>
    <w:rsid w:val="002B0CC2"/>
    <w:rsid w:val="002B1011"/>
    <w:rsid w:val="002B11D9"/>
    <w:rsid w:val="002B18CD"/>
    <w:rsid w:val="002B1D7C"/>
    <w:rsid w:val="002B1EE4"/>
    <w:rsid w:val="002B2446"/>
    <w:rsid w:val="002B273A"/>
    <w:rsid w:val="002B2C61"/>
    <w:rsid w:val="002B2DB8"/>
    <w:rsid w:val="002B36A2"/>
    <w:rsid w:val="002B3A2C"/>
    <w:rsid w:val="002B4796"/>
    <w:rsid w:val="002B4F0E"/>
    <w:rsid w:val="002B5286"/>
    <w:rsid w:val="002B593A"/>
    <w:rsid w:val="002B59C1"/>
    <w:rsid w:val="002B59FA"/>
    <w:rsid w:val="002B5FD1"/>
    <w:rsid w:val="002B6A8C"/>
    <w:rsid w:val="002B6CF0"/>
    <w:rsid w:val="002C08AD"/>
    <w:rsid w:val="002C142F"/>
    <w:rsid w:val="002C1868"/>
    <w:rsid w:val="002C18BE"/>
    <w:rsid w:val="002C238E"/>
    <w:rsid w:val="002C3572"/>
    <w:rsid w:val="002C392D"/>
    <w:rsid w:val="002C3A21"/>
    <w:rsid w:val="002C405A"/>
    <w:rsid w:val="002C4E8A"/>
    <w:rsid w:val="002C542F"/>
    <w:rsid w:val="002C548C"/>
    <w:rsid w:val="002C56F0"/>
    <w:rsid w:val="002C6B1A"/>
    <w:rsid w:val="002C6CF3"/>
    <w:rsid w:val="002D041B"/>
    <w:rsid w:val="002D0491"/>
    <w:rsid w:val="002D07A7"/>
    <w:rsid w:val="002D0EB1"/>
    <w:rsid w:val="002D12B4"/>
    <w:rsid w:val="002D16B4"/>
    <w:rsid w:val="002D1971"/>
    <w:rsid w:val="002D19A9"/>
    <w:rsid w:val="002D211C"/>
    <w:rsid w:val="002D217B"/>
    <w:rsid w:val="002D234B"/>
    <w:rsid w:val="002D2376"/>
    <w:rsid w:val="002D3230"/>
    <w:rsid w:val="002D3756"/>
    <w:rsid w:val="002D47AC"/>
    <w:rsid w:val="002D49AA"/>
    <w:rsid w:val="002D4AF1"/>
    <w:rsid w:val="002D4CFA"/>
    <w:rsid w:val="002D50F5"/>
    <w:rsid w:val="002D542F"/>
    <w:rsid w:val="002D561C"/>
    <w:rsid w:val="002D6180"/>
    <w:rsid w:val="002D68D4"/>
    <w:rsid w:val="002D69A2"/>
    <w:rsid w:val="002D6AFC"/>
    <w:rsid w:val="002D77A2"/>
    <w:rsid w:val="002E0485"/>
    <w:rsid w:val="002E0F79"/>
    <w:rsid w:val="002E1719"/>
    <w:rsid w:val="002E1EFD"/>
    <w:rsid w:val="002E25CA"/>
    <w:rsid w:val="002E2C02"/>
    <w:rsid w:val="002E319E"/>
    <w:rsid w:val="002E3CBC"/>
    <w:rsid w:val="002E4403"/>
    <w:rsid w:val="002E4495"/>
    <w:rsid w:val="002E50EC"/>
    <w:rsid w:val="002E6AFA"/>
    <w:rsid w:val="002E6E18"/>
    <w:rsid w:val="002E74E8"/>
    <w:rsid w:val="002E773A"/>
    <w:rsid w:val="002E7761"/>
    <w:rsid w:val="002F00C3"/>
    <w:rsid w:val="002F00DA"/>
    <w:rsid w:val="002F075C"/>
    <w:rsid w:val="002F0CAC"/>
    <w:rsid w:val="002F0F34"/>
    <w:rsid w:val="002F11D4"/>
    <w:rsid w:val="002F156A"/>
    <w:rsid w:val="002F197D"/>
    <w:rsid w:val="002F1E5E"/>
    <w:rsid w:val="002F214B"/>
    <w:rsid w:val="002F25E0"/>
    <w:rsid w:val="002F2AFA"/>
    <w:rsid w:val="002F2F3A"/>
    <w:rsid w:val="002F3E2F"/>
    <w:rsid w:val="002F4069"/>
    <w:rsid w:val="002F45B7"/>
    <w:rsid w:val="002F46D6"/>
    <w:rsid w:val="002F5412"/>
    <w:rsid w:val="002F541B"/>
    <w:rsid w:val="002F610C"/>
    <w:rsid w:val="002F71A3"/>
    <w:rsid w:val="00301A65"/>
    <w:rsid w:val="00301B70"/>
    <w:rsid w:val="00302C25"/>
    <w:rsid w:val="00302DEA"/>
    <w:rsid w:val="003031C4"/>
    <w:rsid w:val="00303867"/>
    <w:rsid w:val="003053F9"/>
    <w:rsid w:val="003056A0"/>
    <w:rsid w:val="003057EC"/>
    <w:rsid w:val="003059F5"/>
    <w:rsid w:val="003067D0"/>
    <w:rsid w:val="00306885"/>
    <w:rsid w:val="0030689B"/>
    <w:rsid w:val="003069F0"/>
    <w:rsid w:val="00306B70"/>
    <w:rsid w:val="003071E7"/>
    <w:rsid w:val="003073B9"/>
    <w:rsid w:val="0030798E"/>
    <w:rsid w:val="00307B3A"/>
    <w:rsid w:val="00307D92"/>
    <w:rsid w:val="00310294"/>
    <w:rsid w:val="0031186D"/>
    <w:rsid w:val="00311C57"/>
    <w:rsid w:val="003123DF"/>
    <w:rsid w:val="003132DB"/>
    <w:rsid w:val="00313C99"/>
    <w:rsid w:val="0031538D"/>
    <w:rsid w:val="003153D2"/>
    <w:rsid w:val="0031690A"/>
    <w:rsid w:val="003169C1"/>
    <w:rsid w:val="00316D2C"/>
    <w:rsid w:val="003175F8"/>
    <w:rsid w:val="00317A4F"/>
    <w:rsid w:val="003200CC"/>
    <w:rsid w:val="00320561"/>
    <w:rsid w:val="003214CE"/>
    <w:rsid w:val="00321B96"/>
    <w:rsid w:val="003221CA"/>
    <w:rsid w:val="003224AC"/>
    <w:rsid w:val="0032304B"/>
    <w:rsid w:val="00323715"/>
    <w:rsid w:val="00323D37"/>
    <w:rsid w:val="003243C1"/>
    <w:rsid w:val="003244C7"/>
    <w:rsid w:val="00324AE2"/>
    <w:rsid w:val="00324F04"/>
    <w:rsid w:val="00324F7B"/>
    <w:rsid w:val="00325CDA"/>
    <w:rsid w:val="00326107"/>
    <w:rsid w:val="00326300"/>
    <w:rsid w:val="0032669A"/>
    <w:rsid w:val="00326809"/>
    <w:rsid w:val="00326BB8"/>
    <w:rsid w:val="00327763"/>
    <w:rsid w:val="0032776F"/>
    <w:rsid w:val="00327D8D"/>
    <w:rsid w:val="00330309"/>
    <w:rsid w:val="00330401"/>
    <w:rsid w:val="003306A6"/>
    <w:rsid w:val="003308AA"/>
    <w:rsid w:val="00330DA0"/>
    <w:rsid w:val="00331518"/>
    <w:rsid w:val="0033212B"/>
    <w:rsid w:val="00332422"/>
    <w:rsid w:val="00333367"/>
    <w:rsid w:val="00333888"/>
    <w:rsid w:val="00334993"/>
    <w:rsid w:val="00334E59"/>
    <w:rsid w:val="00334F69"/>
    <w:rsid w:val="0033579F"/>
    <w:rsid w:val="00335A20"/>
    <w:rsid w:val="00336C38"/>
    <w:rsid w:val="00336CE1"/>
    <w:rsid w:val="00337385"/>
    <w:rsid w:val="0033765D"/>
    <w:rsid w:val="00337E17"/>
    <w:rsid w:val="00340F03"/>
    <w:rsid w:val="003414B2"/>
    <w:rsid w:val="00342C65"/>
    <w:rsid w:val="003433FE"/>
    <w:rsid w:val="003435D6"/>
    <w:rsid w:val="003435F5"/>
    <w:rsid w:val="00343861"/>
    <w:rsid w:val="003439C2"/>
    <w:rsid w:val="00343FD4"/>
    <w:rsid w:val="00344819"/>
    <w:rsid w:val="00344B85"/>
    <w:rsid w:val="00345304"/>
    <w:rsid w:val="00345BBC"/>
    <w:rsid w:val="0034611C"/>
    <w:rsid w:val="0034668D"/>
    <w:rsid w:val="00346C98"/>
    <w:rsid w:val="00350B05"/>
    <w:rsid w:val="00350ED3"/>
    <w:rsid w:val="00351307"/>
    <w:rsid w:val="003527C8"/>
    <w:rsid w:val="00352A7D"/>
    <w:rsid w:val="00352BBF"/>
    <w:rsid w:val="00353256"/>
    <w:rsid w:val="00353F40"/>
    <w:rsid w:val="0035400E"/>
    <w:rsid w:val="00354482"/>
    <w:rsid w:val="00354B34"/>
    <w:rsid w:val="00354F1C"/>
    <w:rsid w:val="00355187"/>
    <w:rsid w:val="003551B8"/>
    <w:rsid w:val="00355A62"/>
    <w:rsid w:val="0035665B"/>
    <w:rsid w:val="0035678F"/>
    <w:rsid w:val="0035686C"/>
    <w:rsid w:val="00356C10"/>
    <w:rsid w:val="0035787F"/>
    <w:rsid w:val="00357A7E"/>
    <w:rsid w:val="003605C8"/>
    <w:rsid w:val="003608E0"/>
    <w:rsid w:val="00361F22"/>
    <w:rsid w:val="003622A1"/>
    <w:rsid w:val="00363028"/>
    <w:rsid w:val="0036334F"/>
    <w:rsid w:val="00363738"/>
    <w:rsid w:val="00363999"/>
    <w:rsid w:val="00364F9D"/>
    <w:rsid w:val="00364FC3"/>
    <w:rsid w:val="0036625F"/>
    <w:rsid w:val="00366370"/>
    <w:rsid w:val="00366562"/>
    <w:rsid w:val="00366A56"/>
    <w:rsid w:val="00366CE6"/>
    <w:rsid w:val="00366D93"/>
    <w:rsid w:val="00370693"/>
    <w:rsid w:val="00372C36"/>
    <w:rsid w:val="00372C8F"/>
    <w:rsid w:val="00372D25"/>
    <w:rsid w:val="00372E56"/>
    <w:rsid w:val="00372EB0"/>
    <w:rsid w:val="00373102"/>
    <w:rsid w:val="00373A00"/>
    <w:rsid w:val="003743D4"/>
    <w:rsid w:val="003745D9"/>
    <w:rsid w:val="00375006"/>
    <w:rsid w:val="0037516F"/>
    <w:rsid w:val="00375B7C"/>
    <w:rsid w:val="0037761D"/>
    <w:rsid w:val="00381675"/>
    <w:rsid w:val="00381C99"/>
    <w:rsid w:val="00382AD6"/>
    <w:rsid w:val="00383571"/>
    <w:rsid w:val="0038385D"/>
    <w:rsid w:val="00383C9C"/>
    <w:rsid w:val="00383D5E"/>
    <w:rsid w:val="00384875"/>
    <w:rsid w:val="00384A42"/>
    <w:rsid w:val="00384C78"/>
    <w:rsid w:val="003850C2"/>
    <w:rsid w:val="00385137"/>
    <w:rsid w:val="0038544F"/>
    <w:rsid w:val="00385596"/>
    <w:rsid w:val="003858E4"/>
    <w:rsid w:val="003858FE"/>
    <w:rsid w:val="0038591D"/>
    <w:rsid w:val="00387085"/>
    <w:rsid w:val="00390A12"/>
    <w:rsid w:val="00391E00"/>
    <w:rsid w:val="00391E8C"/>
    <w:rsid w:val="0039247D"/>
    <w:rsid w:val="0039268C"/>
    <w:rsid w:val="00392B0C"/>
    <w:rsid w:val="0039380E"/>
    <w:rsid w:val="00393890"/>
    <w:rsid w:val="003943CC"/>
    <w:rsid w:val="0039590A"/>
    <w:rsid w:val="00395C2F"/>
    <w:rsid w:val="003962EA"/>
    <w:rsid w:val="003963F2"/>
    <w:rsid w:val="003965D7"/>
    <w:rsid w:val="00396B00"/>
    <w:rsid w:val="003971DB"/>
    <w:rsid w:val="00397434"/>
    <w:rsid w:val="003974DD"/>
    <w:rsid w:val="0039760C"/>
    <w:rsid w:val="00397641"/>
    <w:rsid w:val="003A00A7"/>
    <w:rsid w:val="003A00CA"/>
    <w:rsid w:val="003A0114"/>
    <w:rsid w:val="003A017B"/>
    <w:rsid w:val="003A05D7"/>
    <w:rsid w:val="003A0F95"/>
    <w:rsid w:val="003A1659"/>
    <w:rsid w:val="003A29F7"/>
    <w:rsid w:val="003A3F35"/>
    <w:rsid w:val="003A46A5"/>
    <w:rsid w:val="003A47D0"/>
    <w:rsid w:val="003A4A9C"/>
    <w:rsid w:val="003A4BC6"/>
    <w:rsid w:val="003A50DF"/>
    <w:rsid w:val="003A5727"/>
    <w:rsid w:val="003A5D4E"/>
    <w:rsid w:val="003A6354"/>
    <w:rsid w:val="003A649D"/>
    <w:rsid w:val="003A7075"/>
    <w:rsid w:val="003A7894"/>
    <w:rsid w:val="003A7A84"/>
    <w:rsid w:val="003B0160"/>
    <w:rsid w:val="003B039F"/>
    <w:rsid w:val="003B079C"/>
    <w:rsid w:val="003B0AD4"/>
    <w:rsid w:val="003B1108"/>
    <w:rsid w:val="003B1507"/>
    <w:rsid w:val="003B1CB1"/>
    <w:rsid w:val="003B1E8D"/>
    <w:rsid w:val="003B40E9"/>
    <w:rsid w:val="003B4BA5"/>
    <w:rsid w:val="003B4BB7"/>
    <w:rsid w:val="003B4F2C"/>
    <w:rsid w:val="003B4F3A"/>
    <w:rsid w:val="003B4F75"/>
    <w:rsid w:val="003B5F77"/>
    <w:rsid w:val="003B62A6"/>
    <w:rsid w:val="003B6F41"/>
    <w:rsid w:val="003B70F8"/>
    <w:rsid w:val="003B7C08"/>
    <w:rsid w:val="003B7CBF"/>
    <w:rsid w:val="003C0215"/>
    <w:rsid w:val="003C0257"/>
    <w:rsid w:val="003C0D07"/>
    <w:rsid w:val="003C15B5"/>
    <w:rsid w:val="003C1B3E"/>
    <w:rsid w:val="003C2570"/>
    <w:rsid w:val="003C4402"/>
    <w:rsid w:val="003C4891"/>
    <w:rsid w:val="003C4EB2"/>
    <w:rsid w:val="003C55F5"/>
    <w:rsid w:val="003C68A9"/>
    <w:rsid w:val="003C7DD0"/>
    <w:rsid w:val="003D00C1"/>
    <w:rsid w:val="003D0154"/>
    <w:rsid w:val="003D041B"/>
    <w:rsid w:val="003D0555"/>
    <w:rsid w:val="003D0601"/>
    <w:rsid w:val="003D1B9B"/>
    <w:rsid w:val="003D23ED"/>
    <w:rsid w:val="003D4852"/>
    <w:rsid w:val="003D4DDE"/>
    <w:rsid w:val="003D4DEA"/>
    <w:rsid w:val="003D51A6"/>
    <w:rsid w:val="003D67E3"/>
    <w:rsid w:val="003D6B1C"/>
    <w:rsid w:val="003D75A0"/>
    <w:rsid w:val="003D77CB"/>
    <w:rsid w:val="003D78A4"/>
    <w:rsid w:val="003D7B5E"/>
    <w:rsid w:val="003E09DB"/>
    <w:rsid w:val="003E0AD5"/>
    <w:rsid w:val="003E0CF9"/>
    <w:rsid w:val="003E14FA"/>
    <w:rsid w:val="003E15A8"/>
    <w:rsid w:val="003E20E6"/>
    <w:rsid w:val="003E26DB"/>
    <w:rsid w:val="003E2AB8"/>
    <w:rsid w:val="003E2CB0"/>
    <w:rsid w:val="003E3450"/>
    <w:rsid w:val="003E3B50"/>
    <w:rsid w:val="003E3BFF"/>
    <w:rsid w:val="003E4176"/>
    <w:rsid w:val="003E45D1"/>
    <w:rsid w:val="003E65A0"/>
    <w:rsid w:val="003E6A77"/>
    <w:rsid w:val="003E702B"/>
    <w:rsid w:val="003E7596"/>
    <w:rsid w:val="003F157F"/>
    <w:rsid w:val="003F1BE1"/>
    <w:rsid w:val="003F1F19"/>
    <w:rsid w:val="003F1F76"/>
    <w:rsid w:val="003F2147"/>
    <w:rsid w:val="003F2729"/>
    <w:rsid w:val="003F3F4C"/>
    <w:rsid w:val="003F3FF3"/>
    <w:rsid w:val="003F4019"/>
    <w:rsid w:val="003F43A2"/>
    <w:rsid w:val="003F52B8"/>
    <w:rsid w:val="003F59EC"/>
    <w:rsid w:val="003F5D83"/>
    <w:rsid w:val="003F633B"/>
    <w:rsid w:val="003F6848"/>
    <w:rsid w:val="003F69B4"/>
    <w:rsid w:val="003F6D5F"/>
    <w:rsid w:val="003F6EEA"/>
    <w:rsid w:val="003F7B51"/>
    <w:rsid w:val="0040018B"/>
    <w:rsid w:val="0040069B"/>
    <w:rsid w:val="00400CD5"/>
    <w:rsid w:val="004021B8"/>
    <w:rsid w:val="00402455"/>
    <w:rsid w:val="00403B0B"/>
    <w:rsid w:val="00404482"/>
    <w:rsid w:val="0040449D"/>
    <w:rsid w:val="004047EF"/>
    <w:rsid w:val="00404D6D"/>
    <w:rsid w:val="00405210"/>
    <w:rsid w:val="00405E64"/>
    <w:rsid w:val="00406037"/>
    <w:rsid w:val="00406257"/>
    <w:rsid w:val="0040662B"/>
    <w:rsid w:val="00406D6A"/>
    <w:rsid w:val="00407165"/>
    <w:rsid w:val="004078AA"/>
    <w:rsid w:val="004079FE"/>
    <w:rsid w:val="00407DAF"/>
    <w:rsid w:val="004101BC"/>
    <w:rsid w:val="00410B6F"/>
    <w:rsid w:val="00410E69"/>
    <w:rsid w:val="00411447"/>
    <w:rsid w:val="00411833"/>
    <w:rsid w:val="00411855"/>
    <w:rsid w:val="00411A10"/>
    <w:rsid w:val="004123C6"/>
    <w:rsid w:val="0041274B"/>
    <w:rsid w:val="00412A2C"/>
    <w:rsid w:val="00413AD1"/>
    <w:rsid w:val="004148C0"/>
    <w:rsid w:val="00414D35"/>
    <w:rsid w:val="0041510A"/>
    <w:rsid w:val="0041599C"/>
    <w:rsid w:val="0041599E"/>
    <w:rsid w:val="00415ADF"/>
    <w:rsid w:val="00415F5B"/>
    <w:rsid w:val="004162D0"/>
    <w:rsid w:val="004164B2"/>
    <w:rsid w:val="004165C6"/>
    <w:rsid w:val="004168A2"/>
    <w:rsid w:val="00417324"/>
    <w:rsid w:val="004212AB"/>
    <w:rsid w:val="00421965"/>
    <w:rsid w:val="00421CBC"/>
    <w:rsid w:val="00421CF0"/>
    <w:rsid w:val="004220CB"/>
    <w:rsid w:val="0042225C"/>
    <w:rsid w:val="0042234B"/>
    <w:rsid w:val="00422AB9"/>
    <w:rsid w:val="0042423C"/>
    <w:rsid w:val="004246EB"/>
    <w:rsid w:val="0042543A"/>
    <w:rsid w:val="004264A4"/>
    <w:rsid w:val="004264EB"/>
    <w:rsid w:val="00426ABA"/>
    <w:rsid w:val="00426D3F"/>
    <w:rsid w:val="00426E61"/>
    <w:rsid w:val="00426EED"/>
    <w:rsid w:val="00426FBC"/>
    <w:rsid w:val="00427186"/>
    <w:rsid w:val="00427869"/>
    <w:rsid w:val="00427934"/>
    <w:rsid w:val="004279F9"/>
    <w:rsid w:val="00427AB9"/>
    <w:rsid w:val="00427C54"/>
    <w:rsid w:val="00427D8A"/>
    <w:rsid w:val="00430356"/>
    <w:rsid w:val="004305F1"/>
    <w:rsid w:val="004309B1"/>
    <w:rsid w:val="0043128F"/>
    <w:rsid w:val="00431564"/>
    <w:rsid w:val="004316D3"/>
    <w:rsid w:val="00432611"/>
    <w:rsid w:val="00432E9F"/>
    <w:rsid w:val="004350E5"/>
    <w:rsid w:val="00435727"/>
    <w:rsid w:val="00436DE4"/>
    <w:rsid w:val="00437560"/>
    <w:rsid w:val="00437751"/>
    <w:rsid w:val="00437767"/>
    <w:rsid w:val="004379C3"/>
    <w:rsid w:val="0044104E"/>
    <w:rsid w:val="00441230"/>
    <w:rsid w:val="00441272"/>
    <w:rsid w:val="004416BC"/>
    <w:rsid w:val="00441BE7"/>
    <w:rsid w:val="00441D8C"/>
    <w:rsid w:val="00442B72"/>
    <w:rsid w:val="00442F3A"/>
    <w:rsid w:val="004433CD"/>
    <w:rsid w:val="00443D16"/>
    <w:rsid w:val="0044413D"/>
    <w:rsid w:val="00444DEC"/>
    <w:rsid w:val="00446436"/>
    <w:rsid w:val="0044704F"/>
    <w:rsid w:val="004478A1"/>
    <w:rsid w:val="00447945"/>
    <w:rsid w:val="004503B2"/>
    <w:rsid w:val="004505F3"/>
    <w:rsid w:val="00450A6D"/>
    <w:rsid w:val="00451764"/>
    <w:rsid w:val="00451B9F"/>
    <w:rsid w:val="00451EA1"/>
    <w:rsid w:val="00451FBB"/>
    <w:rsid w:val="004524A7"/>
    <w:rsid w:val="00452880"/>
    <w:rsid w:val="00453062"/>
    <w:rsid w:val="00454753"/>
    <w:rsid w:val="00454AA6"/>
    <w:rsid w:val="00454C1B"/>
    <w:rsid w:val="00454D6C"/>
    <w:rsid w:val="00454DD3"/>
    <w:rsid w:val="0045532D"/>
    <w:rsid w:val="00455E70"/>
    <w:rsid w:val="00456A13"/>
    <w:rsid w:val="00456C7F"/>
    <w:rsid w:val="00460A98"/>
    <w:rsid w:val="00460B95"/>
    <w:rsid w:val="00460CA2"/>
    <w:rsid w:val="00461DEA"/>
    <w:rsid w:val="004622A9"/>
    <w:rsid w:val="00462F42"/>
    <w:rsid w:val="004633EE"/>
    <w:rsid w:val="004633F8"/>
    <w:rsid w:val="0046372C"/>
    <w:rsid w:val="0046413A"/>
    <w:rsid w:val="00464197"/>
    <w:rsid w:val="00464B9C"/>
    <w:rsid w:val="004650BB"/>
    <w:rsid w:val="004653A6"/>
    <w:rsid w:val="0046645F"/>
    <w:rsid w:val="0046679F"/>
    <w:rsid w:val="00466A47"/>
    <w:rsid w:val="00466C54"/>
    <w:rsid w:val="00466CB4"/>
    <w:rsid w:val="00466E62"/>
    <w:rsid w:val="0046772E"/>
    <w:rsid w:val="004704F8"/>
    <w:rsid w:val="00470583"/>
    <w:rsid w:val="0047150C"/>
    <w:rsid w:val="0047181B"/>
    <w:rsid w:val="00471E2B"/>
    <w:rsid w:val="00471EDA"/>
    <w:rsid w:val="0047290D"/>
    <w:rsid w:val="004731A3"/>
    <w:rsid w:val="00473B13"/>
    <w:rsid w:val="00475391"/>
    <w:rsid w:val="00475F8D"/>
    <w:rsid w:val="00476709"/>
    <w:rsid w:val="004768E6"/>
    <w:rsid w:val="00476ABF"/>
    <w:rsid w:val="00477401"/>
    <w:rsid w:val="00477F3C"/>
    <w:rsid w:val="00480A5A"/>
    <w:rsid w:val="00480AFC"/>
    <w:rsid w:val="0048119D"/>
    <w:rsid w:val="004813F5"/>
    <w:rsid w:val="00481E33"/>
    <w:rsid w:val="0048269E"/>
    <w:rsid w:val="00482D97"/>
    <w:rsid w:val="00483153"/>
    <w:rsid w:val="00483F05"/>
    <w:rsid w:val="00483F18"/>
    <w:rsid w:val="00484155"/>
    <w:rsid w:val="0048480C"/>
    <w:rsid w:val="00484C2D"/>
    <w:rsid w:val="00484CC6"/>
    <w:rsid w:val="00485DFA"/>
    <w:rsid w:val="00485E18"/>
    <w:rsid w:val="0048617B"/>
    <w:rsid w:val="004864E4"/>
    <w:rsid w:val="00486941"/>
    <w:rsid w:val="004869E6"/>
    <w:rsid w:val="00487940"/>
    <w:rsid w:val="004912F5"/>
    <w:rsid w:val="00491563"/>
    <w:rsid w:val="00492820"/>
    <w:rsid w:val="00493C10"/>
    <w:rsid w:val="00494974"/>
    <w:rsid w:val="00494A8A"/>
    <w:rsid w:val="0049518C"/>
    <w:rsid w:val="00495732"/>
    <w:rsid w:val="00495BB0"/>
    <w:rsid w:val="00495DB0"/>
    <w:rsid w:val="0049602F"/>
    <w:rsid w:val="00496687"/>
    <w:rsid w:val="00496F29"/>
    <w:rsid w:val="0049764A"/>
    <w:rsid w:val="00497656"/>
    <w:rsid w:val="004A04AD"/>
    <w:rsid w:val="004A0DB0"/>
    <w:rsid w:val="004A113A"/>
    <w:rsid w:val="004A11BB"/>
    <w:rsid w:val="004A1375"/>
    <w:rsid w:val="004A22AE"/>
    <w:rsid w:val="004A2688"/>
    <w:rsid w:val="004A2CDE"/>
    <w:rsid w:val="004A301C"/>
    <w:rsid w:val="004A3348"/>
    <w:rsid w:val="004A3D65"/>
    <w:rsid w:val="004A458C"/>
    <w:rsid w:val="004A4683"/>
    <w:rsid w:val="004A4F26"/>
    <w:rsid w:val="004A5A38"/>
    <w:rsid w:val="004A5AB5"/>
    <w:rsid w:val="004A633F"/>
    <w:rsid w:val="004A6718"/>
    <w:rsid w:val="004A6996"/>
    <w:rsid w:val="004A7233"/>
    <w:rsid w:val="004A7BE9"/>
    <w:rsid w:val="004A7DA2"/>
    <w:rsid w:val="004A7E40"/>
    <w:rsid w:val="004B0BA3"/>
    <w:rsid w:val="004B0C0A"/>
    <w:rsid w:val="004B1214"/>
    <w:rsid w:val="004B130D"/>
    <w:rsid w:val="004B1D2E"/>
    <w:rsid w:val="004B2B74"/>
    <w:rsid w:val="004B329F"/>
    <w:rsid w:val="004B34FB"/>
    <w:rsid w:val="004B3C18"/>
    <w:rsid w:val="004B5563"/>
    <w:rsid w:val="004B57EB"/>
    <w:rsid w:val="004B605C"/>
    <w:rsid w:val="004B6E4B"/>
    <w:rsid w:val="004B7038"/>
    <w:rsid w:val="004B70E5"/>
    <w:rsid w:val="004B7212"/>
    <w:rsid w:val="004C0150"/>
    <w:rsid w:val="004C1234"/>
    <w:rsid w:val="004C1FCA"/>
    <w:rsid w:val="004C2353"/>
    <w:rsid w:val="004C24B3"/>
    <w:rsid w:val="004C2EBC"/>
    <w:rsid w:val="004C3217"/>
    <w:rsid w:val="004C3A9E"/>
    <w:rsid w:val="004C4270"/>
    <w:rsid w:val="004C4292"/>
    <w:rsid w:val="004C4441"/>
    <w:rsid w:val="004C459E"/>
    <w:rsid w:val="004C4F74"/>
    <w:rsid w:val="004C580F"/>
    <w:rsid w:val="004C5CFA"/>
    <w:rsid w:val="004C67E8"/>
    <w:rsid w:val="004C7CC2"/>
    <w:rsid w:val="004C7D74"/>
    <w:rsid w:val="004D004F"/>
    <w:rsid w:val="004D0E39"/>
    <w:rsid w:val="004D26F4"/>
    <w:rsid w:val="004D4742"/>
    <w:rsid w:val="004D4D0E"/>
    <w:rsid w:val="004D5196"/>
    <w:rsid w:val="004D597C"/>
    <w:rsid w:val="004D61B6"/>
    <w:rsid w:val="004D6F26"/>
    <w:rsid w:val="004D75F1"/>
    <w:rsid w:val="004D7F38"/>
    <w:rsid w:val="004E1644"/>
    <w:rsid w:val="004E4A86"/>
    <w:rsid w:val="004E4C8D"/>
    <w:rsid w:val="004E4E9E"/>
    <w:rsid w:val="004E5C50"/>
    <w:rsid w:val="004E5DA2"/>
    <w:rsid w:val="004E625C"/>
    <w:rsid w:val="004E66F1"/>
    <w:rsid w:val="004E73B9"/>
    <w:rsid w:val="004E7800"/>
    <w:rsid w:val="004F0AA4"/>
    <w:rsid w:val="004F0CE8"/>
    <w:rsid w:val="004F0FEC"/>
    <w:rsid w:val="004F11B9"/>
    <w:rsid w:val="004F22DB"/>
    <w:rsid w:val="004F3002"/>
    <w:rsid w:val="004F319B"/>
    <w:rsid w:val="004F3659"/>
    <w:rsid w:val="004F4034"/>
    <w:rsid w:val="004F54D9"/>
    <w:rsid w:val="004F5D36"/>
    <w:rsid w:val="004F609A"/>
    <w:rsid w:val="004F7DE4"/>
    <w:rsid w:val="00500A02"/>
    <w:rsid w:val="00500EAB"/>
    <w:rsid w:val="00500F2D"/>
    <w:rsid w:val="00501021"/>
    <w:rsid w:val="00501A2F"/>
    <w:rsid w:val="00502A6F"/>
    <w:rsid w:val="00502F17"/>
    <w:rsid w:val="00503339"/>
    <w:rsid w:val="00504BAF"/>
    <w:rsid w:val="00505D42"/>
    <w:rsid w:val="005066A3"/>
    <w:rsid w:val="005068D8"/>
    <w:rsid w:val="00506E17"/>
    <w:rsid w:val="005071E4"/>
    <w:rsid w:val="0050759A"/>
    <w:rsid w:val="00507810"/>
    <w:rsid w:val="005079F8"/>
    <w:rsid w:val="00507C8F"/>
    <w:rsid w:val="00507E51"/>
    <w:rsid w:val="0051044D"/>
    <w:rsid w:val="00510830"/>
    <w:rsid w:val="00510B10"/>
    <w:rsid w:val="005112BC"/>
    <w:rsid w:val="0051141C"/>
    <w:rsid w:val="005126EB"/>
    <w:rsid w:val="00512763"/>
    <w:rsid w:val="00512E65"/>
    <w:rsid w:val="00513898"/>
    <w:rsid w:val="0051437E"/>
    <w:rsid w:val="005144B0"/>
    <w:rsid w:val="005144CD"/>
    <w:rsid w:val="00514508"/>
    <w:rsid w:val="005146FB"/>
    <w:rsid w:val="00514A51"/>
    <w:rsid w:val="00515BBF"/>
    <w:rsid w:val="00515DD8"/>
    <w:rsid w:val="00516016"/>
    <w:rsid w:val="005161BB"/>
    <w:rsid w:val="00516B38"/>
    <w:rsid w:val="00516FA2"/>
    <w:rsid w:val="005207F1"/>
    <w:rsid w:val="00520852"/>
    <w:rsid w:val="00520B11"/>
    <w:rsid w:val="00520C34"/>
    <w:rsid w:val="005222A4"/>
    <w:rsid w:val="005223C6"/>
    <w:rsid w:val="00522622"/>
    <w:rsid w:val="005232D9"/>
    <w:rsid w:val="005233C6"/>
    <w:rsid w:val="00523A21"/>
    <w:rsid w:val="00524255"/>
    <w:rsid w:val="00524E63"/>
    <w:rsid w:val="005254BF"/>
    <w:rsid w:val="005265C0"/>
    <w:rsid w:val="00527A9D"/>
    <w:rsid w:val="00530A5C"/>
    <w:rsid w:val="00530BEE"/>
    <w:rsid w:val="00531159"/>
    <w:rsid w:val="0053128A"/>
    <w:rsid w:val="00531484"/>
    <w:rsid w:val="00531920"/>
    <w:rsid w:val="00531A7B"/>
    <w:rsid w:val="00531EFF"/>
    <w:rsid w:val="00531F71"/>
    <w:rsid w:val="00532BAA"/>
    <w:rsid w:val="005330D1"/>
    <w:rsid w:val="00533294"/>
    <w:rsid w:val="00533481"/>
    <w:rsid w:val="005335EE"/>
    <w:rsid w:val="005336A3"/>
    <w:rsid w:val="00533CB0"/>
    <w:rsid w:val="005343B4"/>
    <w:rsid w:val="005344A7"/>
    <w:rsid w:val="00534584"/>
    <w:rsid w:val="005345E0"/>
    <w:rsid w:val="005367AF"/>
    <w:rsid w:val="00537216"/>
    <w:rsid w:val="005373E4"/>
    <w:rsid w:val="0053795D"/>
    <w:rsid w:val="00540B99"/>
    <w:rsid w:val="005417D2"/>
    <w:rsid w:val="00541D04"/>
    <w:rsid w:val="0054354C"/>
    <w:rsid w:val="005439B2"/>
    <w:rsid w:val="00543C35"/>
    <w:rsid w:val="005443D6"/>
    <w:rsid w:val="00544D39"/>
    <w:rsid w:val="00544E33"/>
    <w:rsid w:val="005466F4"/>
    <w:rsid w:val="00546EAD"/>
    <w:rsid w:val="00547273"/>
    <w:rsid w:val="00547CA4"/>
    <w:rsid w:val="00547D09"/>
    <w:rsid w:val="00547EB8"/>
    <w:rsid w:val="00551611"/>
    <w:rsid w:val="005516B1"/>
    <w:rsid w:val="005517C8"/>
    <w:rsid w:val="00551A2B"/>
    <w:rsid w:val="00551DCD"/>
    <w:rsid w:val="00551EC3"/>
    <w:rsid w:val="0055242A"/>
    <w:rsid w:val="005525BD"/>
    <w:rsid w:val="00552B44"/>
    <w:rsid w:val="00552F7B"/>
    <w:rsid w:val="00553AA3"/>
    <w:rsid w:val="00554BF6"/>
    <w:rsid w:val="00554E38"/>
    <w:rsid w:val="005551F1"/>
    <w:rsid w:val="00555316"/>
    <w:rsid w:val="00555390"/>
    <w:rsid w:val="00556575"/>
    <w:rsid w:val="00557229"/>
    <w:rsid w:val="00557685"/>
    <w:rsid w:val="00557BA6"/>
    <w:rsid w:val="00557D6A"/>
    <w:rsid w:val="005600F0"/>
    <w:rsid w:val="00560124"/>
    <w:rsid w:val="00560995"/>
    <w:rsid w:val="0056153A"/>
    <w:rsid w:val="005636FF"/>
    <w:rsid w:val="0056393B"/>
    <w:rsid w:val="00563DD6"/>
    <w:rsid w:val="00564EC0"/>
    <w:rsid w:val="00565396"/>
    <w:rsid w:val="00565823"/>
    <w:rsid w:val="00566378"/>
    <w:rsid w:val="00566845"/>
    <w:rsid w:val="00566945"/>
    <w:rsid w:val="00567303"/>
    <w:rsid w:val="00567348"/>
    <w:rsid w:val="005703A7"/>
    <w:rsid w:val="00570C16"/>
    <w:rsid w:val="00570E5A"/>
    <w:rsid w:val="00570EF9"/>
    <w:rsid w:val="0057108D"/>
    <w:rsid w:val="005716AA"/>
    <w:rsid w:val="005717D0"/>
    <w:rsid w:val="00572692"/>
    <w:rsid w:val="0057277B"/>
    <w:rsid w:val="00572B76"/>
    <w:rsid w:val="00572BD6"/>
    <w:rsid w:val="0057393F"/>
    <w:rsid w:val="005746C5"/>
    <w:rsid w:val="005748D6"/>
    <w:rsid w:val="005749C7"/>
    <w:rsid w:val="00575CD2"/>
    <w:rsid w:val="00575F9B"/>
    <w:rsid w:val="005769C8"/>
    <w:rsid w:val="00576B01"/>
    <w:rsid w:val="005771A2"/>
    <w:rsid w:val="005776FE"/>
    <w:rsid w:val="005778A0"/>
    <w:rsid w:val="005778B9"/>
    <w:rsid w:val="0057795A"/>
    <w:rsid w:val="00580801"/>
    <w:rsid w:val="00580CF2"/>
    <w:rsid w:val="0058141D"/>
    <w:rsid w:val="00581733"/>
    <w:rsid w:val="00582088"/>
    <w:rsid w:val="0058216B"/>
    <w:rsid w:val="00582506"/>
    <w:rsid w:val="00582712"/>
    <w:rsid w:val="00582942"/>
    <w:rsid w:val="00583085"/>
    <w:rsid w:val="005833AF"/>
    <w:rsid w:val="00584023"/>
    <w:rsid w:val="00584330"/>
    <w:rsid w:val="005845E2"/>
    <w:rsid w:val="0058540F"/>
    <w:rsid w:val="00586039"/>
    <w:rsid w:val="005873CA"/>
    <w:rsid w:val="005879FB"/>
    <w:rsid w:val="00590121"/>
    <w:rsid w:val="00590F98"/>
    <w:rsid w:val="005911BD"/>
    <w:rsid w:val="00592007"/>
    <w:rsid w:val="005923C2"/>
    <w:rsid w:val="00592850"/>
    <w:rsid w:val="00593014"/>
    <w:rsid w:val="00594388"/>
    <w:rsid w:val="00594B34"/>
    <w:rsid w:val="00595A76"/>
    <w:rsid w:val="0059688D"/>
    <w:rsid w:val="005977D6"/>
    <w:rsid w:val="00597FD8"/>
    <w:rsid w:val="005A02C9"/>
    <w:rsid w:val="005A1192"/>
    <w:rsid w:val="005A1496"/>
    <w:rsid w:val="005A16FA"/>
    <w:rsid w:val="005A1940"/>
    <w:rsid w:val="005A1AFF"/>
    <w:rsid w:val="005A2973"/>
    <w:rsid w:val="005A345D"/>
    <w:rsid w:val="005A35E8"/>
    <w:rsid w:val="005A3879"/>
    <w:rsid w:val="005A3D5D"/>
    <w:rsid w:val="005A3DDB"/>
    <w:rsid w:val="005A3E08"/>
    <w:rsid w:val="005A4A67"/>
    <w:rsid w:val="005A51D4"/>
    <w:rsid w:val="005A5276"/>
    <w:rsid w:val="005A5495"/>
    <w:rsid w:val="005A57B1"/>
    <w:rsid w:val="005A5A66"/>
    <w:rsid w:val="005A62A1"/>
    <w:rsid w:val="005A6909"/>
    <w:rsid w:val="005A779F"/>
    <w:rsid w:val="005B00D2"/>
    <w:rsid w:val="005B0349"/>
    <w:rsid w:val="005B099D"/>
    <w:rsid w:val="005B0C99"/>
    <w:rsid w:val="005B0E34"/>
    <w:rsid w:val="005B107B"/>
    <w:rsid w:val="005B1306"/>
    <w:rsid w:val="005B176B"/>
    <w:rsid w:val="005B1E29"/>
    <w:rsid w:val="005B1E38"/>
    <w:rsid w:val="005B2048"/>
    <w:rsid w:val="005B293D"/>
    <w:rsid w:val="005B2C11"/>
    <w:rsid w:val="005B41FB"/>
    <w:rsid w:val="005B44C3"/>
    <w:rsid w:val="005B4787"/>
    <w:rsid w:val="005B4B57"/>
    <w:rsid w:val="005B4D49"/>
    <w:rsid w:val="005B5062"/>
    <w:rsid w:val="005B5769"/>
    <w:rsid w:val="005B5AF5"/>
    <w:rsid w:val="005B60FF"/>
    <w:rsid w:val="005B63B2"/>
    <w:rsid w:val="005B6517"/>
    <w:rsid w:val="005B73E6"/>
    <w:rsid w:val="005B7450"/>
    <w:rsid w:val="005B7596"/>
    <w:rsid w:val="005C0047"/>
    <w:rsid w:val="005C0374"/>
    <w:rsid w:val="005C0394"/>
    <w:rsid w:val="005C0FE5"/>
    <w:rsid w:val="005C19D7"/>
    <w:rsid w:val="005C203F"/>
    <w:rsid w:val="005C23CD"/>
    <w:rsid w:val="005C2771"/>
    <w:rsid w:val="005C43A3"/>
    <w:rsid w:val="005C548D"/>
    <w:rsid w:val="005C5594"/>
    <w:rsid w:val="005C6007"/>
    <w:rsid w:val="005C67C3"/>
    <w:rsid w:val="005C77FC"/>
    <w:rsid w:val="005C7D0C"/>
    <w:rsid w:val="005D0158"/>
    <w:rsid w:val="005D0518"/>
    <w:rsid w:val="005D0A4D"/>
    <w:rsid w:val="005D12E6"/>
    <w:rsid w:val="005D1EEF"/>
    <w:rsid w:val="005D1F81"/>
    <w:rsid w:val="005D2141"/>
    <w:rsid w:val="005D2190"/>
    <w:rsid w:val="005D261E"/>
    <w:rsid w:val="005D2EF1"/>
    <w:rsid w:val="005D3CAA"/>
    <w:rsid w:val="005D3DF0"/>
    <w:rsid w:val="005D4923"/>
    <w:rsid w:val="005D4AFB"/>
    <w:rsid w:val="005D4C48"/>
    <w:rsid w:val="005D5D71"/>
    <w:rsid w:val="005D69C5"/>
    <w:rsid w:val="005D703D"/>
    <w:rsid w:val="005D709C"/>
    <w:rsid w:val="005D7A6E"/>
    <w:rsid w:val="005D7CC9"/>
    <w:rsid w:val="005D7F5D"/>
    <w:rsid w:val="005E1541"/>
    <w:rsid w:val="005E1DBE"/>
    <w:rsid w:val="005E233D"/>
    <w:rsid w:val="005E2427"/>
    <w:rsid w:val="005E315D"/>
    <w:rsid w:val="005E3D36"/>
    <w:rsid w:val="005E4652"/>
    <w:rsid w:val="005E4DCE"/>
    <w:rsid w:val="005E50A7"/>
    <w:rsid w:val="005E566A"/>
    <w:rsid w:val="005E5974"/>
    <w:rsid w:val="005E5DEF"/>
    <w:rsid w:val="005E69BC"/>
    <w:rsid w:val="005E7AD0"/>
    <w:rsid w:val="005F049B"/>
    <w:rsid w:val="005F0830"/>
    <w:rsid w:val="005F0EFB"/>
    <w:rsid w:val="005F1243"/>
    <w:rsid w:val="005F137A"/>
    <w:rsid w:val="005F27FC"/>
    <w:rsid w:val="005F2B77"/>
    <w:rsid w:val="005F2EAD"/>
    <w:rsid w:val="005F2F4A"/>
    <w:rsid w:val="005F301C"/>
    <w:rsid w:val="005F3880"/>
    <w:rsid w:val="005F414F"/>
    <w:rsid w:val="005F4A4E"/>
    <w:rsid w:val="005F4C72"/>
    <w:rsid w:val="005F53F1"/>
    <w:rsid w:val="005F5564"/>
    <w:rsid w:val="005F5722"/>
    <w:rsid w:val="005F58F2"/>
    <w:rsid w:val="005F5EB1"/>
    <w:rsid w:val="005F63B4"/>
    <w:rsid w:val="005F64CC"/>
    <w:rsid w:val="005F690D"/>
    <w:rsid w:val="005F7FD8"/>
    <w:rsid w:val="006001B3"/>
    <w:rsid w:val="006005A2"/>
    <w:rsid w:val="00600C32"/>
    <w:rsid w:val="00601548"/>
    <w:rsid w:val="00601AFF"/>
    <w:rsid w:val="0060256E"/>
    <w:rsid w:val="00602615"/>
    <w:rsid w:val="00603232"/>
    <w:rsid w:val="00603A27"/>
    <w:rsid w:val="00603CB3"/>
    <w:rsid w:val="0060692B"/>
    <w:rsid w:val="00606E86"/>
    <w:rsid w:val="00607064"/>
    <w:rsid w:val="0060764E"/>
    <w:rsid w:val="00607918"/>
    <w:rsid w:val="00607B67"/>
    <w:rsid w:val="006103AC"/>
    <w:rsid w:val="00610526"/>
    <w:rsid w:val="0061061F"/>
    <w:rsid w:val="006106BC"/>
    <w:rsid w:val="006116C3"/>
    <w:rsid w:val="0061184C"/>
    <w:rsid w:val="00612034"/>
    <w:rsid w:val="00612595"/>
    <w:rsid w:val="0061286E"/>
    <w:rsid w:val="00612D42"/>
    <w:rsid w:val="00612D58"/>
    <w:rsid w:val="006134EA"/>
    <w:rsid w:val="00613689"/>
    <w:rsid w:val="00613A3D"/>
    <w:rsid w:val="00613FDA"/>
    <w:rsid w:val="00614515"/>
    <w:rsid w:val="00614586"/>
    <w:rsid w:val="006146C8"/>
    <w:rsid w:val="00614B9C"/>
    <w:rsid w:val="00614E7F"/>
    <w:rsid w:val="00615E1C"/>
    <w:rsid w:val="006161F3"/>
    <w:rsid w:val="00616303"/>
    <w:rsid w:val="00616375"/>
    <w:rsid w:val="0061788C"/>
    <w:rsid w:val="00617A89"/>
    <w:rsid w:val="006207C8"/>
    <w:rsid w:val="006211F7"/>
    <w:rsid w:val="006216DD"/>
    <w:rsid w:val="00622158"/>
    <w:rsid w:val="006228EF"/>
    <w:rsid w:val="0062297D"/>
    <w:rsid w:val="00622CA1"/>
    <w:rsid w:val="00622D98"/>
    <w:rsid w:val="006233DE"/>
    <w:rsid w:val="00623BF6"/>
    <w:rsid w:val="00623D47"/>
    <w:rsid w:val="00623FC4"/>
    <w:rsid w:val="00625215"/>
    <w:rsid w:val="00625FDF"/>
    <w:rsid w:val="006260A5"/>
    <w:rsid w:val="0062654E"/>
    <w:rsid w:val="00627ADB"/>
    <w:rsid w:val="00627B62"/>
    <w:rsid w:val="00627E80"/>
    <w:rsid w:val="00627F93"/>
    <w:rsid w:val="006300E5"/>
    <w:rsid w:val="0063052F"/>
    <w:rsid w:val="00630814"/>
    <w:rsid w:val="0063268A"/>
    <w:rsid w:val="0063356A"/>
    <w:rsid w:val="006337B5"/>
    <w:rsid w:val="00633C5F"/>
    <w:rsid w:val="00633F2D"/>
    <w:rsid w:val="006340B7"/>
    <w:rsid w:val="006343BF"/>
    <w:rsid w:val="00634A03"/>
    <w:rsid w:val="00634D01"/>
    <w:rsid w:val="00634FFB"/>
    <w:rsid w:val="0063516E"/>
    <w:rsid w:val="00635705"/>
    <w:rsid w:val="00635D4F"/>
    <w:rsid w:val="00636738"/>
    <w:rsid w:val="006367B6"/>
    <w:rsid w:val="0063681C"/>
    <w:rsid w:val="00636866"/>
    <w:rsid w:val="006369D5"/>
    <w:rsid w:val="00636E84"/>
    <w:rsid w:val="00636F8D"/>
    <w:rsid w:val="0064017E"/>
    <w:rsid w:val="0064027B"/>
    <w:rsid w:val="006404AD"/>
    <w:rsid w:val="00641587"/>
    <w:rsid w:val="00641A00"/>
    <w:rsid w:val="0064254C"/>
    <w:rsid w:val="0064389A"/>
    <w:rsid w:val="00644184"/>
    <w:rsid w:val="00644C57"/>
    <w:rsid w:val="00644F22"/>
    <w:rsid w:val="00646930"/>
    <w:rsid w:val="006469F8"/>
    <w:rsid w:val="00646FC5"/>
    <w:rsid w:val="006502A5"/>
    <w:rsid w:val="006502D1"/>
    <w:rsid w:val="006502FF"/>
    <w:rsid w:val="00650B2E"/>
    <w:rsid w:val="00650CA4"/>
    <w:rsid w:val="0065175E"/>
    <w:rsid w:val="00651ADF"/>
    <w:rsid w:val="00651E29"/>
    <w:rsid w:val="00651F6E"/>
    <w:rsid w:val="0065224A"/>
    <w:rsid w:val="006522F7"/>
    <w:rsid w:val="00652B1E"/>
    <w:rsid w:val="00652E90"/>
    <w:rsid w:val="006538B1"/>
    <w:rsid w:val="0065393E"/>
    <w:rsid w:val="0065398A"/>
    <w:rsid w:val="00653A7F"/>
    <w:rsid w:val="00653CD8"/>
    <w:rsid w:val="00654818"/>
    <w:rsid w:val="0065511B"/>
    <w:rsid w:val="0065513A"/>
    <w:rsid w:val="006551F5"/>
    <w:rsid w:val="00655D5C"/>
    <w:rsid w:val="006563B9"/>
    <w:rsid w:val="006565D7"/>
    <w:rsid w:val="00656EBF"/>
    <w:rsid w:val="00660385"/>
    <w:rsid w:val="0066063C"/>
    <w:rsid w:val="00660B99"/>
    <w:rsid w:val="00660C51"/>
    <w:rsid w:val="00660FA4"/>
    <w:rsid w:val="00661812"/>
    <w:rsid w:val="00661C6F"/>
    <w:rsid w:val="00662DCE"/>
    <w:rsid w:val="006636C5"/>
    <w:rsid w:val="00664FF8"/>
    <w:rsid w:val="00665440"/>
    <w:rsid w:val="006664BF"/>
    <w:rsid w:val="00666E87"/>
    <w:rsid w:val="00670B69"/>
    <w:rsid w:val="006715C3"/>
    <w:rsid w:val="006716CC"/>
    <w:rsid w:val="00671ABD"/>
    <w:rsid w:val="00671B35"/>
    <w:rsid w:val="006723F4"/>
    <w:rsid w:val="00672A75"/>
    <w:rsid w:val="006736E7"/>
    <w:rsid w:val="006742D1"/>
    <w:rsid w:val="0067452D"/>
    <w:rsid w:val="006746A9"/>
    <w:rsid w:val="00674987"/>
    <w:rsid w:val="00674B75"/>
    <w:rsid w:val="00674D49"/>
    <w:rsid w:val="00675610"/>
    <w:rsid w:val="00676373"/>
    <w:rsid w:val="0067685A"/>
    <w:rsid w:val="00676FE9"/>
    <w:rsid w:val="00677201"/>
    <w:rsid w:val="00677C38"/>
    <w:rsid w:val="00680743"/>
    <w:rsid w:val="006808B8"/>
    <w:rsid w:val="00681295"/>
    <w:rsid w:val="006812A6"/>
    <w:rsid w:val="0068130E"/>
    <w:rsid w:val="00681FEA"/>
    <w:rsid w:val="00682899"/>
    <w:rsid w:val="00682B5F"/>
    <w:rsid w:val="00682BC4"/>
    <w:rsid w:val="00684330"/>
    <w:rsid w:val="00684EAD"/>
    <w:rsid w:val="006850B2"/>
    <w:rsid w:val="006853B7"/>
    <w:rsid w:val="006860D2"/>
    <w:rsid w:val="0068667B"/>
    <w:rsid w:val="00686957"/>
    <w:rsid w:val="00686F0C"/>
    <w:rsid w:val="0068740B"/>
    <w:rsid w:val="00687468"/>
    <w:rsid w:val="00687674"/>
    <w:rsid w:val="00687C6B"/>
    <w:rsid w:val="00687E94"/>
    <w:rsid w:val="0069028E"/>
    <w:rsid w:val="00690D98"/>
    <w:rsid w:val="00691490"/>
    <w:rsid w:val="006914BE"/>
    <w:rsid w:val="00692202"/>
    <w:rsid w:val="006931C0"/>
    <w:rsid w:val="00693637"/>
    <w:rsid w:val="00693825"/>
    <w:rsid w:val="00693937"/>
    <w:rsid w:val="0069446A"/>
    <w:rsid w:val="0069485C"/>
    <w:rsid w:val="00694AF8"/>
    <w:rsid w:val="00694EB4"/>
    <w:rsid w:val="006953B4"/>
    <w:rsid w:val="00695602"/>
    <w:rsid w:val="0069593D"/>
    <w:rsid w:val="00695C91"/>
    <w:rsid w:val="00695D37"/>
    <w:rsid w:val="00695F88"/>
    <w:rsid w:val="00696213"/>
    <w:rsid w:val="00696362"/>
    <w:rsid w:val="006966E8"/>
    <w:rsid w:val="00697224"/>
    <w:rsid w:val="00697750"/>
    <w:rsid w:val="0069789D"/>
    <w:rsid w:val="006978EB"/>
    <w:rsid w:val="00697CD9"/>
    <w:rsid w:val="006A0DE5"/>
    <w:rsid w:val="006A0EB6"/>
    <w:rsid w:val="006A1599"/>
    <w:rsid w:val="006A21F6"/>
    <w:rsid w:val="006A29B9"/>
    <w:rsid w:val="006A31B6"/>
    <w:rsid w:val="006A36B3"/>
    <w:rsid w:val="006A3C88"/>
    <w:rsid w:val="006A3D16"/>
    <w:rsid w:val="006A42CF"/>
    <w:rsid w:val="006A4611"/>
    <w:rsid w:val="006A4704"/>
    <w:rsid w:val="006A64E8"/>
    <w:rsid w:val="006A6783"/>
    <w:rsid w:val="006A69AF"/>
    <w:rsid w:val="006A6B70"/>
    <w:rsid w:val="006A7271"/>
    <w:rsid w:val="006A7856"/>
    <w:rsid w:val="006A7D17"/>
    <w:rsid w:val="006B023E"/>
    <w:rsid w:val="006B03A8"/>
    <w:rsid w:val="006B04F1"/>
    <w:rsid w:val="006B123C"/>
    <w:rsid w:val="006B1845"/>
    <w:rsid w:val="006B1A0E"/>
    <w:rsid w:val="006B2232"/>
    <w:rsid w:val="006B29BF"/>
    <w:rsid w:val="006B3CB1"/>
    <w:rsid w:val="006B4C8A"/>
    <w:rsid w:val="006B4EC9"/>
    <w:rsid w:val="006B4EE1"/>
    <w:rsid w:val="006B516D"/>
    <w:rsid w:val="006B51AB"/>
    <w:rsid w:val="006B5965"/>
    <w:rsid w:val="006B5D7A"/>
    <w:rsid w:val="006B67C0"/>
    <w:rsid w:val="006B6A93"/>
    <w:rsid w:val="006B6CB3"/>
    <w:rsid w:val="006B6E10"/>
    <w:rsid w:val="006B70BA"/>
    <w:rsid w:val="006B762B"/>
    <w:rsid w:val="006B78A5"/>
    <w:rsid w:val="006C08E3"/>
    <w:rsid w:val="006C0E68"/>
    <w:rsid w:val="006C1AD7"/>
    <w:rsid w:val="006C1E33"/>
    <w:rsid w:val="006C226C"/>
    <w:rsid w:val="006C2DAF"/>
    <w:rsid w:val="006C2F7F"/>
    <w:rsid w:val="006C3486"/>
    <w:rsid w:val="006C36A0"/>
    <w:rsid w:val="006C450E"/>
    <w:rsid w:val="006C4702"/>
    <w:rsid w:val="006C4BB8"/>
    <w:rsid w:val="006C5793"/>
    <w:rsid w:val="006C57A0"/>
    <w:rsid w:val="006C6135"/>
    <w:rsid w:val="006C657E"/>
    <w:rsid w:val="006C6624"/>
    <w:rsid w:val="006C72A4"/>
    <w:rsid w:val="006C77CA"/>
    <w:rsid w:val="006C7AEB"/>
    <w:rsid w:val="006D01B8"/>
    <w:rsid w:val="006D06E8"/>
    <w:rsid w:val="006D0710"/>
    <w:rsid w:val="006D0740"/>
    <w:rsid w:val="006D0766"/>
    <w:rsid w:val="006D08D4"/>
    <w:rsid w:val="006D24ED"/>
    <w:rsid w:val="006D26B9"/>
    <w:rsid w:val="006D26F9"/>
    <w:rsid w:val="006D2B75"/>
    <w:rsid w:val="006D40FA"/>
    <w:rsid w:val="006D4C10"/>
    <w:rsid w:val="006D53FF"/>
    <w:rsid w:val="006D5ACA"/>
    <w:rsid w:val="006D5AEA"/>
    <w:rsid w:val="006D5BCC"/>
    <w:rsid w:val="006D6C11"/>
    <w:rsid w:val="006D71DB"/>
    <w:rsid w:val="006D7A34"/>
    <w:rsid w:val="006E01F7"/>
    <w:rsid w:val="006E0859"/>
    <w:rsid w:val="006E0933"/>
    <w:rsid w:val="006E0992"/>
    <w:rsid w:val="006E0E5C"/>
    <w:rsid w:val="006E0FD8"/>
    <w:rsid w:val="006E232D"/>
    <w:rsid w:val="006E299E"/>
    <w:rsid w:val="006E2BD2"/>
    <w:rsid w:val="006E3A58"/>
    <w:rsid w:val="006E3A8A"/>
    <w:rsid w:val="006E4B69"/>
    <w:rsid w:val="006E4BAE"/>
    <w:rsid w:val="006E4C46"/>
    <w:rsid w:val="006E4CE3"/>
    <w:rsid w:val="006E516D"/>
    <w:rsid w:val="006E5587"/>
    <w:rsid w:val="006E6A00"/>
    <w:rsid w:val="006E6DCD"/>
    <w:rsid w:val="006E7A86"/>
    <w:rsid w:val="006E7AA5"/>
    <w:rsid w:val="006F0CE2"/>
    <w:rsid w:val="006F171B"/>
    <w:rsid w:val="006F18BC"/>
    <w:rsid w:val="006F28CB"/>
    <w:rsid w:val="006F2C80"/>
    <w:rsid w:val="006F34D3"/>
    <w:rsid w:val="006F352B"/>
    <w:rsid w:val="006F3A0A"/>
    <w:rsid w:val="006F3AF0"/>
    <w:rsid w:val="006F3C2E"/>
    <w:rsid w:val="006F44A8"/>
    <w:rsid w:val="006F507C"/>
    <w:rsid w:val="006F508F"/>
    <w:rsid w:val="006F5CED"/>
    <w:rsid w:val="006F661E"/>
    <w:rsid w:val="006F7075"/>
    <w:rsid w:val="00700070"/>
    <w:rsid w:val="00700638"/>
    <w:rsid w:val="007007A8"/>
    <w:rsid w:val="00700988"/>
    <w:rsid w:val="00700D72"/>
    <w:rsid w:val="007018E8"/>
    <w:rsid w:val="007022E0"/>
    <w:rsid w:val="00702855"/>
    <w:rsid w:val="00703029"/>
    <w:rsid w:val="0070326E"/>
    <w:rsid w:val="00703B8E"/>
    <w:rsid w:val="007041B7"/>
    <w:rsid w:val="00705A99"/>
    <w:rsid w:val="00705D78"/>
    <w:rsid w:val="00707498"/>
    <w:rsid w:val="0070768D"/>
    <w:rsid w:val="007079E4"/>
    <w:rsid w:val="00707EF2"/>
    <w:rsid w:val="00707F23"/>
    <w:rsid w:val="00710292"/>
    <w:rsid w:val="00710513"/>
    <w:rsid w:val="00710AE7"/>
    <w:rsid w:val="00711127"/>
    <w:rsid w:val="00711DA8"/>
    <w:rsid w:val="00711F98"/>
    <w:rsid w:val="00712115"/>
    <w:rsid w:val="00712A2F"/>
    <w:rsid w:val="00712CB6"/>
    <w:rsid w:val="00713127"/>
    <w:rsid w:val="007141E6"/>
    <w:rsid w:val="00714560"/>
    <w:rsid w:val="00714990"/>
    <w:rsid w:val="0071587A"/>
    <w:rsid w:val="00715B30"/>
    <w:rsid w:val="00715C44"/>
    <w:rsid w:val="00715D9D"/>
    <w:rsid w:val="00716080"/>
    <w:rsid w:val="00716308"/>
    <w:rsid w:val="00716337"/>
    <w:rsid w:val="00716794"/>
    <w:rsid w:val="007168A8"/>
    <w:rsid w:val="00717409"/>
    <w:rsid w:val="007174FD"/>
    <w:rsid w:val="007175DC"/>
    <w:rsid w:val="0071792C"/>
    <w:rsid w:val="00717DB5"/>
    <w:rsid w:val="00721944"/>
    <w:rsid w:val="00721CDF"/>
    <w:rsid w:val="00722105"/>
    <w:rsid w:val="007229D5"/>
    <w:rsid w:val="00723088"/>
    <w:rsid w:val="00723D07"/>
    <w:rsid w:val="0072400B"/>
    <w:rsid w:val="007240D0"/>
    <w:rsid w:val="0072451B"/>
    <w:rsid w:val="00724C02"/>
    <w:rsid w:val="0072588B"/>
    <w:rsid w:val="00725B10"/>
    <w:rsid w:val="00725CA8"/>
    <w:rsid w:val="007262F4"/>
    <w:rsid w:val="00726AC8"/>
    <w:rsid w:val="0073060B"/>
    <w:rsid w:val="007313B6"/>
    <w:rsid w:val="0073171F"/>
    <w:rsid w:val="00731A27"/>
    <w:rsid w:val="0073315C"/>
    <w:rsid w:val="007335D4"/>
    <w:rsid w:val="0073376B"/>
    <w:rsid w:val="00733968"/>
    <w:rsid w:val="00734E6B"/>
    <w:rsid w:val="00735693"/>
    <w:rsid w:val="00735CDF"/>
    <w:rsid w:val="00736253"/>
    <w:rsid w:val="00736AC0"/>
    <w:rsid w:val="0074060C"/>
    <w:rsid w:val="00740A53"/>
    <w:rsid w:val="00741D80"/>
    <w:rsid w:val="00742445"/>
    <w:rsid w:val="0074256C"/>
    <w:rsid w:val="00743C5D"/>
    <w:rsid w:val="00744171"/>
    <w:rsid w:val="00744AB1"/>
    <w:rsid w:val="00745584"/>
    <w:rsid w:val="00745CEC"/>
    <w:rsid w:val="00746DC5"/>
    <w:rsid w:val="0074772E"/>
    <w:rsid w:val="00747964"/>
    <w:rsid w:val="00750404"/>
    <w:rsid w:val="00750BE2"/>
    <w:rsid w:val="00752B3A"/>
    <w:rsid w:val="00753470"/>
    <w:rsid w:val="00753B8D"/>
    <w:rsid w:val="00753F4E"/>
    <w:rsid w:val="00754AE0"/>
    <w:rsid w:val="0075534C"/>
    <w:rsid w:val="00755AA1"/>
    <w:rsid w:val="00755C61"/>
    <w:rsid w:val="00755EF5"/>
    <w:rsid w:val="0075693B"/>
    <w:rsid w:val="007571C8"/>
    <w:rsid w:val="00757ECD"/>
    <w:rsid w:val="00757ED3"/>
    <w:rsid w:val="00760476"/>
    <w:rsid w:val="00760A57"/>
    <w:rsid w:val="007611A6"/>
    <w:rsid w:val="00761609"/>
    <w:rsid w:val="0076169D"/>
    <w:rsid w:val="00761B58"/>
    <w:rsid w:val="00761CDC"/>
    <w:rsid w:val="00763041"/>
    <w:rsid w:val="00763232"/>
    <w:rsid w:val="00763F39"/>
    <w:rsid w:val="007645B0"/>
    <w:rsid w:val="007662F7"/>
    <w:rsid w:val="007672C2"/>
    <w:rsid w:val="007675D6"/>
    <w:rsid w:val="007675DB"/>
    <w:rsid w:val="0077042B"/>
    <w:rsid w:val="00770838"/>
    <w:rsid w:val="00770DFF"/>
    <w:rsid w:val="0077152B"/>
    <w:rsid w:val="0077154A"/>
    <w:rsid w:val="00771A6D"/>
    <w:rsid w:val="00771A70"/>
    <w:rsid w:val="00772BE9"/>
    <w:rsid w:val="00772F40"/>
    <w:rsid w:val="007732C0"/>
    <w:rsid w:val="007737D4"/>
    <w:rsid w:val="00773D8F"/>
    <w:rsid w:val="00774438"/>
    <w:rsid w:val="007745C0"/>
    <w:rsid w:val="00774A6B"/>
    <w:rsid w:val="00774C27"/>
    <w:rsid w:val="007750BB"/>
    <w:rsid w:val="0077583D"/>
    <w:rsid w:val="00775892"/>
    <w:rsid w:val="00775BED"/>
    <w:rsid w:val="00775F2F"/>
    <w:rsid w:val="00776433"/>
    <w:rsid w:val="0077661F"/>
    <w:rsid w:val="0077709A"/>
    <w:rsid w:val="007771F0"/>
    <w:rsid w:val="00777735"/>
    <w:rsid w:val="007777D6"/>
    <w:rsid w:val="007779F4"/>
    <w:rsid w:val="00777DA9"/>
    <w:rsid w:val="00780A8A"/>
    <w:rsid w:val="0078103B"/>
    <w:rsid w:val="00781D74"/>
    <w:rsid w:val="00782875"/>
    <w:rsid w:val="00782EEA"/>
    <w:rsid w:val="00783539"/>
    <w:rsid w:val="0078477C"/>
    <w:rsid w:val="00784926"/>
    <w:rsid w:val="00784A9A"/>
    <w:rsid w:val="00784BEF"/>
    <w:rsid w:val="007868C7"/>
    <w:rsid w:val="00786C55"/>
    <w:rsid w:val="00786E28"/>
    <w:rsid w:val="007873D3"/>
    <w:rsid w:val="00787891"/>
    <w:rsid w:val="00787943"/>
    <w:rsid w:val="007879BD"/>
    <w:rsid w:val="00787FBD"/>
    <w:rsid w:val="00790A58"/>
    <w:rsid w:val="00790B4A"/>
    <w:rsid w:val="00791272"/>
    <w:rsid w:val="007912A7"/>
    <w:rsid w:val="007918A2"/>
    <w:rsid w:val="00791A13"/>
    <w:rsid w:val="00791D00"/>
    <w:rsid w:val="007923D6"/>
    <w:rsid w:val="00792923"/>
    <w:rsid w:val="00792AC7"/>
    <w:rsid w:val="00794102"/>
    <w:rsid w:val="007942F5"/>
    <w:rsid w:val="00795CB7"/>
    <w:rsid w:val="007972A7"/>
    <w:rsid w:val="007974D7"/>
    <w:rsid w:val="00797FBF"/>
    <w:rsid w:val="007A009D"/>
    <w:rsid w:val="007A0304"/>
    <w:rsid w:val="007A0854"/>
    <w:rsid w:val="007A0F94"/>
    <w:rsid w:val="007A101F"/>
    <w:rsid w:val="007A185C"/>
    <w:rsid w:val="007A18D9"/>
    <w:rsid w:val="007A1C4C"/>
    <w:rsid w:val="007A2B8A"/>
    <w:rsid w:val="007A31B9"/>
    <w:rsid w:val="007A387C"/>
    <w:rsid w:val="007A3D48"/>
    <w:rsid w:val="007A4210"/>
    <w:rsid w:val="007A45F7"/>
    <w:rsid w:val="007A463F"/>
    <w:rsid w:val="007A46A6"/>
    <w:rsid w:val="007A4879"/>
    <w:rsid w:val="007A4E67"/>
    <w:rsid w:val="007A4FB5"/>
    <w:rsid w:val="007A5198"/>
    <w:rsid w:val="007A545C"/>
    <w:rsid w:val="007A5B85"/>
    <w:rsid w:val="007A5ECF"/>
    <w:rsid w:val="007A6802"/>
    <w:rsid w:val="007A75BF"/>
    <w:rsid w:val="007B0DD6"/>
    <w:rsid w:val="007B1268"/>
    <w:rsid w:val="007B171C"/>
    <w:rsid w:val="007B1B0B"/>
    <w:rsid w:val="007B33DB"/>
    <w:rsid w:val="007B3A4F"/>
    <w:rsid w:val="007B3C7E"/>
    <w:rsid w:val="007B3D67"/>
    <w:rsid w:val="007B4968"/>
    <w:rsid w:val="007B4ABB"/>
    <w:rsid w:val="007B5023"/>
    <w:rsid w:val="007B5416"/>
    <w:rsid w:val="007B654E"/>
    <w:rsid w:val="007B7D9C"/>
    <w:rsid w:val="007B7E2B"/>
    <w:rsid w:val="007C113E"/>
    <w:rsid w:val="007C119D"/>
    <w:rsid w:val="007C1872"/>
    <w:rsid w:val="007C1B02"/>
    <w:rsid w:val="007C1E4A"/>
    <w:rsid w:val="007C21F7"/>
    <w:rsid w:val="007C30C8"/>
    <w:rsid w:val="007C30D9"/>
    <w:rsid w:val="007C3718"/>
    <w:rsid w:val="007C3975"/>
    <w:rsid w:val="007C429D"/>
    <w:rsid w:val="007C4825"/>
    <w:rsid w:val="007C4883"/>
    <w:rsid w:val="007C4CD6"/>
    <w:rsid w:val="007C52BE"/>
    <w:rsid w:val="007C552F"/>
    <w:rsid w:val="007C5BEA"/>
    <w:rsid w:val="007C5C9B"/>
    <w:rsid w:val="007C5EDC"/>
    <w:rsid w:val="007C62C7"/>
    <w:rsid w:val="007C6861"/>
    <w:rsid w:val="007C7421"/>
    <w:rsid w:val="007C7CAB"/>
    <w:rsid w:val="007C7D13"/>
    <w:rsid w:val="007D09B4"/>
    <w:rsid w:val="007D0CFB"/>
    <w:rsid w:val="007D11A3"/>
    <w:rsid w:val="007D1A5A"/>
    <w:rsid w:val="007D1B0E"/>
    <w:rsid w:val="007D1C37"/>
    <w:rsid w:val="007D1C4E"/>
    <w:rsid w:val="007D2085"/>
    <w:rsid w:val="007D2737"/>
    <w:rsid w:val="007D2EAC"/>
    <w:rsid w:val="007D2FB3"/>
    <w:rsid w:val="007D4719"/>
    <w:rsid w:val="007D5183"/>
    <w:rsid w:val="007D5640"/>
    <w:rsid w:val="007D5AA6"/>
    <w:rsid w:val="007D5DE5"/>
    <w:rsid w:val="007D67E2"/>
    <w:rsid w:val="007D6E33"/>
    <w:rsid w:val="007D74B8"/>
    <w:rsid w:val="007D7887"/>
    <w:rsid w:val="007D7916"/>
    <w:rsid w:val="007D7E74"/>
    <w:rsid w:val="007E0874"/>
    <w:rsid w:val="007E0B8F"/>
    <w:rsid w:val="007E1934"/>
    <w:rsid w:val="007E22D8"/>
    <w:rsid w:val="007E22FF"/>
    <w:rsid w:val="007E34A7"/>
    <w:rsid w:val="007E450F"/>
    <w:rsid w:val="007E4805"/>
    <w:rsid w:val="007E4BAD"/>
    <w:rsid w:val="007E5303"/>
    <w:rsid w:val="007E5FC3"/>
    <w:rsid w:val="007E627E"/>
    <w:rsid w:val="007E640F"/>
    <w:rsid w:val="007E6673"/>
    <w:rsid w:val="007E681A"/>
    <w:rsid w:val="007E6C5D"/>
    <w:rsid w:val="007E6DCF"/>
    <w:rsid w:val="007E708A"/>
    <w:rsid w:val="007E7B2B"/>
    <w:rsid w:val="007F03A7"/>
    <w:rsid w:val="007F0445"/>
    <w:rsid w:val="007F0BE4"/>
    <w:rsid w:val="007F21EA"/>
    <w:rsid w:val="007F2923"/>
    <w:rsid w:val="007F2AE4"/>
    <w:rsid w:val="007F2C1A"/>
    <w:rsid w:val="007F2DDA"/>
    <w:rsid w:val="007F2E31"/>
    <w:rsid w:val="007F375E"/>
    <w:rsid w:val="007F3AD1"/>
    <w:rsid w:val="007F3F4F"/>
    <w:rsid w:val="007F439D"/>
    <w:rsid w:val="007F4CA9"/>
    <w:rsid w:val="007F55D5"/>
    <w:rsid w:val="007F5687"/>
    <w:rsid w:val="007F595F"/>
    <w:rsid w:val="007F5B63"/>
    <w:rsid w:val="007F72D7"/>
    <w:rsid w:val="007F78A4"/>
    <w:rsid w:val="007F7D84"/>
    <w:rsid w:val="00800096"/>
    <w:rsid w:val="008004E7"/>
    <w:rsid w:val="00800D93"/>
    <w:rsid w:val="008013E0"/>
    <w:rsid w:val="00802081"/>
    <w:rsid w:val="00802178"/>
    <w:rsid w:val="008031D4"/>
    <w:rsid w:val="00804291"/>
    <w:rsid w:val="00804FE6"/>
    <w:rsid w:val="008050BC"/>
    <w:rsid w:val="00805BAD"/>
    <w:rsid w:val="0080673B"/>
    <w:rsid w:val="00806BD3"/>
    <w:rsid w:val="00807163"/>
    <w:rsid w:val="0080769E"/>
    <w:rsid w:val="008107A5"/>
    <w:rsid w:val="00810B95"/>
    <w:rsid w:val="00810D32"/>
    <w:rsid w:val="00810F2B"/>
    <w:rsid w:val="00811609"/>
    <w:rsid w:val="00812209"/>
    <w:rsid w:val="00812610"/>
    <w:rsid w:val="00812BAC"/>
    <w:rsid w:val="00812F8B"/>
    <w:rsid w:val="008130FB"/>
    <w:rsid w:val="00813BE3"/>
    <w:rsid w:val="00813E75"/>
    <w:rsid w:val="008141B6"/>
    <w:rsid w:val="008149DA"/>
    <w:rsid w:val="00814BF1"/>
    <w:rsid w:val="00815188"/>
    <w:rsid w:val="00815BB7"/>
    <w:rsid w:val="0081666C"/>
    <w:rsid w:val="008168D1"/>
    <w:rsid w:val="00816A04"/>
    <w:rsid w:val="00816D06"/>
    <w:rsid w:val="00816F72"/>
    <w:rsid w:val="0081707A"/>
    <w:rsid w:val="00817339"/>
    <w:rsid w:val="008173C9"/>
    <w:rsid w:val="0081792C"/>
    <w:rsid w:val="008204BA"/>
    <w:rsid w:val="00820511"/>
    <w:rsid w:val="008208A4"/>
    <w:rsid w:val="00820ADA"/>
    <w:rsid w:val="00820E64"/>
    <w:rsid w:val="00822E17"/>
    <w:rsid w:val="0082315A"/>
    <w:rsid w:val="00823477"/>
    <w:rsid w:val="008238F1"/>
    <w:rsid w:val="00823ACB"/>
    <w:rsid w:val="00824A6A"/>
    <w:rsid w:val="00825568"/>
    <w:rsid w:val="00825B4A"/>
    <w:rsid w:val="0082636F"/>
    <w:rsid w:val="00826694"/>
    <w:rsid w:val="008273B2"/>
    <w:rsid w:val="00827C3E"/>
    <w:rsid w:val="0083057F"/>
    <w:rsid w:val="008314A9"/>
    <w:rsid w:val="00831A02"/>
    <w:rsid w:val="00831AD2"/>
    <w:rsid w:val="00831BB4"/>
    <w:rsid w:val="008328E1"/>
    <w:rsid w:val="00833742"/>
    <w:rsid w:val="008339D5"/>
    <w:rsid w:val="008339E5"/>
    <w:rsid w:val="00834677"/>
    <w:rsid w:val="008349D6"/>
    <w:rsid w:val="00834CA6"/>
    <w:rsid w:val="00835083"/>
    <w:rsid w:val="00835B79"/>
    <w:rsid w:val="00835F21"/>
    <w:rsid w:val="00836694"/>
    <w:rsid w:val="008368C7"/>
    <w:rsid w:val="00836AA5"/>
    <w:rsid w:val="00837464"/>
    <w:rsid w:val="0083757E"/>
    <w:rsid w:val="00837CD2"/>
    <w:rsid w:val="00837EFF"/>
    <w:rsid w:val="00840194"/>
    <w:rsid w:val="00840692"/>
    <w:rsid w:val="00840E5E"/>
    <w:rsid w:val="008412FB"/>
    <w:rsid w:val="0084157B"/>
    <w:rsid w:val="00841D93"/>
    <w:rsid w:val="00841FC9"/>
    <w:rsid w:val="00842729"/>
    <w:rsid w:val="00842B39"/>
    <w:rsid w:val="0084334E"/>
    <w:rsid w:val="008439DB"/>
    <w:rsid w:val="00843B83"/>
    <w:rsid w:val="00843BC5"/>
    <w:rsid w:val="00843CA9"/>
    <w:rsid w:val="0084473D"/>
    <w:rsid w:val="0084497C"/>
    <w:rsid w:val="00844AAF"/>
    <w:rsid w:val="008451F5"/>
    <w:rsid w:val="00845498"/>
    <w:rsid w:val="00845653"/>
    <w:rsid w:val="00845B07"/>
    <w:rsid w:val="00845E95"/>
    <w:rsid w:val="008465A9"/>
    <w:rsid w:val="0084688E"/>
    <w:rsid w:val="00846A25"/>
    <w:rsid w:val="00847212"/>
    <w:rsid w:val="008472D8"/>
    <w:rsid w:val="00850C50"/>
    <w:rsid w:val="008512B8"/>
    <w:rsid w:val="00851C72"/>
    <w:rsid w:val="00852104"/>
    <w:rsid w:val="0085228F"/>
    <w:rsid w:val="00852390"/>
    <w:rsid w:val="008526EB"/>
    <w:rsid w:val="0085281A"/>
    <w:rsid w:val="0085427A"/>
    <w:rsid w:val="00854431"/>
    <w:rsid w:val="008545CD"/>
    <w:rsid w:val="00854949"/>
    <w:rsid w:val="00855028"/>
    <w:rsid w:val="00855A50"/>
    <w:rsid w:val="00860BA7"/>
    <w:rsid w:val="00860D6D"/>
    <w:rsid w:val="00861486"/>
    <w:rsid w:val="0086184D"/>
    <w:rsid w:val="00861C26"/>
    <w:rsid w:val="008621EF"/>
    <w:rsid w:val="008625CC"/>
    <w:rsid w:val="00862906"/>
    <w:rsid w:val="008637F7"/>
    <w:rsid w:val="0086444B"/>
    <w:rsid w:val="00864BA4"/>
    <w:rsid w:val="00865666"/>
    <w:rsid w:val="008659D3"/>
    <w:rsid w:val="00865F78"/>
    <w:rsid w:val="0086638F"/>
    <w:rsid w:val="008663C3"/>
    <w:rsid w:val="00866A72"/>
    <w:rsid w:val="0086713F"/>
    <w:rsid w:val="008674D8"/>
    <w:rsid w:val="008703F9"/>
    <w:rsid w:val="0087084D"/>
    <w:rsid w:val="0087098F"/>
    <w:rsid w:val="00870FA5"/>
    <w:rsid w:val="008713FA"/>
    <w:rsid w:val="008716A2"/>
    <w:rsid w:val="008728B0"/>
    <w:rsid w:val="00872C56"/>
    <w:rsid w:val="0087316A"/>
    <w:rsid w:val="008736EE"/>
    <w:rsid w:val="00873DD4"/>
    <w:rsid w:val="00874170"/>
    <w:rsid w:val="00874558"/>
    <w:rsid w:val="00874A11"/>
    <w:rsid w:val="00874E1B"/>
    <w:rsid w:val="0087589C"/>
    <w:rsid w:val="00876526"/>
    <w:rsid w:val="008767DA"/>
    <w:rsid w:val="00876BA7"/>
    <w:rsid w:val="00877A90"/>
    <w:rsid w:val="00877C60"/>
    <w:rsid w:val="00877D50"/>
    <w:rsid w:val="0088045D"/>
    <w:rsid w:val="00880CEA"/>
    <w:rsid w:val="00881220"/>
    <w:rsid w:val="0088150B"/>
    <w:rsid w:val="00881AF4"/>
    <w:rsid w:val="00881FAD"/>
    <w:rsid w:val="008825BB"/>
    <w:rsid w:val="00882866"/>
    <w:rsid w:val="00882A1B"/>
    <w:rsid w:val="008836BB"/>
    <w:rsid w:val="0088522C"/>
    <w:rsid w:val="00885735"/>
    <w:rsid w:val="0088639E"/>
    <w:rsid w:val="00886628"/>
    <w:rsid w:val="00886B05"/>
    <w:rsid w:val="00886E05"/>
    <w:rsid w:val="00887D9A"/>
    <w:rsid w:val="008900F4"/>
    <w:rsid w:val="0089040A"/>
    <w:rsid w:val="008908D5"/>
    <w:rsid w:val="00890CCE"/>
    <w:rsid w:val="00891C1C"/>
    <w:rsid w:val="00891FAD"/>
    <w:rsid w:val="008924C4"/>
    <w:rsid w:val="00892AB6"/>
    <w:rsid w:val="0089313C"/>
    <w:rsid w:val="008932CF"/>
    <w:rsid w:val="00893F37"/>
    <w:rsid w:val="00895853"/>
    <w:rsid w:val="00895FDE"/>
    <w:rsid w:val="00896173"/>
    <w:rsid w:val="008964B3"/>
    <w:rsid w:val="00896823"/>
    <w:rsid w:val="008968C7"/>
    <w:rsid w:val="00897286"/>
    <w:rsid w:val="0089772F"/>
    <w:rsid w:val="008A00D8"/>
    <w:rsid w:val="008A09AC"/>
    <w:rsid w:val="008A1458"/>
    <w:rsid w:val="008A15DC"/>
    <w:rsid w:val="008A196C"/>
    <w:rsid w:val="008A200D"/>
    <w:rsid w:val="008A2ACE"/>
    <w:rsid w:val="008A37D2"/>
    <w:rsid w:val="008A3985"/>
    <w:rsid w:val="008A3D1B"/>
    <w:rsid w:val="008A4BF4"/>
    <w:rsid w:val="008A63EE"/>
    <w:rsid w:val="008A64FF"/>
    <w:rsid w:val="008A66FF"/>
    <w:rsid w:val="008A70BE"/>
    <w:rsid w:val="008B0712"/>
    <w:rsid w:val="008B0814"/>
    <w:rsid w:val="008B124A"/>
    <w:rsid w:val="008B177A"/>
    <w:rsid w:val="008B1B3A"/>
    <w:rsid w:val="008B1DCC"/>
    <w:rsid w:val="008B2159"/>
    <w:rsid w:val="008B2924"/>
    <w:rsid w:val="008B2F9D"/>
    <w:rsid w:val="008B3DCE"/>
    <w:rsid w:val="008B463E"/>
    <w:rsid w:val="008B5037"/>
    <w:rsid w:val="008B5191"/>
    <w:rsid w:val="008B5CA9"/>
    <w:rsid w:val="008B645E"/>
    <w:rsid w:val="008B7814"/>
    <w:rsid w:val="008C0997"/>
    <w:rsid w:val="008C1606"/>
    <w:rsid w:val="008C29B7"/>
    <w:rsid w:val="008C33B8"/>
    <w:rsid w:val="008C33EA"/>
    <w:rsid w:val="008C3844"/>
    <w:rsid w:val="008C38F4"/>
    <w:rsid w:val="008C3F9F"/>
    <w:rsid w:val="008C4094"/>
    <w:rsid w:val="008C47BF"/>
    <w:rsid w:val="008C50F6"/>
    <w:rsid w:val="008C54FE"/>
    <w:rsid w:val="008C586E"/>
    <w:rsid w:val="008C5BD4"/>
    <w:rsid w:val="008C6298"/>
    <w:rsid w:val="008C7DCC"/>
    <w:rsid w:val="008D154C"/>
    <w:rsid w:val="008D1921"/>
    <w:rsid w:val="008D1AA5"/>
    <w:rsid w:val="008D2E92"/>
    <w:rsid w:val="008D30EF"/>
    <w:rsid w:val="008D31B8"/>
    <w:rsid w:val="008D41F7"/>
    <w:rsid w:val="008D4407"/>
    <w:rsid w:val="008D4576"/>
    <w:rsid w:val="008D45B9"/>
    <w:rsid w:val="008D5563"/>
    <w:rsid w:val="008D5819"/>
    <w:rsid w:val="008D6035"/>
    <w:rsid w:val="008D63FD"/>
    <w:rsid w:val="008D72F7"/>
    <w:rsid w:val="008D7AE9"/>
    <w:rsid w:val="008D7B78"/>
    <w:rsid w:val="008D7F6F"/>
    <w:rsid w:val="008D7F99"/>
    <w:rsid w:val="008E0132"/>
    <w:rsid w:val="008E08E3"/>
    <w:rsid w:val="008E0CA4"/>
    <w:rsid w:val="008E14E2"/>
    <w:rsid w:val="008E1525"/>
    <w:rsid w:val="008E186C"/>
    <w:rsid w:val="008E19B9"/>
    <w:rsid w:val="008E1BF6"/>
    <w:rsid w:val="008E1E05"/>
    <w:rsid w:val="008E200D"/>
    <w:rsid w:val="008E24E9"/>
    <w:rsid w:val="008E281F"/>
    <w:rsid w:val="008E2D6B"/>
    <w:rsid w:val="008E30EA"/>
    <w:rsid w:val="008E3472"/>
    <w:rsid w:val="008E3566"/>
    <w:rsid w:val="008E3730"/>
    <w:rsid w:val="008E404B"/>
    <w:rsid w:val="008E4C13"/>
    <w:rsid w:val="008E4E28"/>
    <w:rsid w:val="008E5072"/>
    <w:rsid w:val="008E5304"/>
    <w:rsid w:val="008E5917"/>
    <w:rsid w:val="008E59B4"/>
    <w:rsid w:val="008E6845"/>
    <w:rsid w:val="008E73F5"/>
    <w:rsid w:val="008E7CFC"/>
    <w:rsid w:val="008F0CAC"/>
    <w:rsid w:val="008F12AE"/>
    <w:rsid w:val="008F14B8"/>
    <w:rsid w:val="008F1BC7"/>
    <w:rsid w:val="008F1D2D"/>
    <w:rsid w:val="008F20C5"/>
    <w:rsid w:val="008F23E3"/>
    <w:rsid w:val="008F2740"/>
    <w:rsid w:val="008F28C1"/>
    <w:rsid w:val="008F2941"/>
    <w:rsid w:val="008F2955"/>
    <w:rsid w:val="008F32B8"/>
    <w:rsid w:val="008F4214"/>
    <w:rsid w:val="008F4456"/>
    <w:rsid w:val="008F448B"/>
    <w:rsid w:val="008F4C70"/>
    <w:rsid w:val="008F5BCE"/>
    <w:rsid w:val="008F60D4"/>
    <w:rsid w:val="008F6107"/>
    <w:rsid w:val="008F6394"/>
    <w:rsid w:val="008F7AE8"/>
    <w:rsid w:val="008F7EBA"/>
    <w:rsid w:val="00900126"/>
    <w:rsid w:val="00900B4C"/>
    <w:rsid w:val="009013B6"/>
    <w:rsid w:val="009019CB"/>
    <w:rsid w:val="00902359"/>
    <w:rsid w:val="00902C4F"/>
    <w:rsid w:val="0090315C"/>
    <w:rsid w:val="0090318E"/>
    <w:rsid w:val="009031CA"/>
    <w:rsid w:val="00903D30"/>
    <w:rsid w:val="00904014"/>
    <w:rsid w:val="00904F85"/>
    <w:rsid w:val="00904FD5"/>
    <w:rsid w:val="0090520C"/>
    <w:rsid w:val="0090538C"/>
    <w:rsid w:val="009054E7"/>
    <w:rsid w:val="00905719"/>
    <w:rsid w:val="00905B74"/>
    <w:rsid w:val="00906306"/>
    <w:rsid w:val="00906C73"/>
    <w:rsid w:val="00907313"/>
    <w:rsid w:val="00907B47"/>
    <w:rsid w:val="009100E0"/>
    <w:rsid w:val="009102B2"/>
    <w:rsid w:val="009104E9"/>
    <w:rsid w:val="0091062D"/>
    <w:rsid w:val="00910FCC"/>
    <w:rsid w:val="0091118D"/>
    <w:rsid w:val="0091187B"/>
    <w:rsid w:val="00911996"/>
    <w:rsid w:val="0091216C"/>
    <w:rsid w:val="009132E1"/>
    <w:rsid w:val="009139FF"/>
    <w:rsid w:val="00913B28"/>
    <w:rsid w:val="00914399"/>
    <w:rsid w:val="00914E42"/>
    <w:rsid w:val="00915025"/>
    <w:rsid w:val="0091538B"/>
    <w:rsid w:val="00915416"/>
    <w:rsid w:val="009155BD"/>
    <w:rsid w:val="00915EA9"/>
    <w:rsid w:val="00916B0F"/>
    <w:rsid w:val="00916B82"/>
    <w:rsid w:val="009170C4"/>
    <w:rsid w:val="009178D0"/>
    <w:rsid w:val="00920024"/>
    <w:rsid w:val="00920357"/>
    <w:rsid w:val="0092038C"/>
    <w:rsid w:val="00920C56"/>
    <w:rsid w:val="0092121C"/>
    <w:rsid w:val="0092158A"/>
    <w:rsid w:val="0092235F"/>
    <w:rsid w:val="00922566"/>
    <w:rsid w:val="0092371B"/>
    <w:rsid w:val="00923CBC"/>
    <w:rsid w:val="00923E93"/>
    <w:rsid w:val="00924295"/>
    <w:rsid w:val="00924370"/>
    <w:rsid w:val="00924705"/>
    <w:rsid w:val="00924B9E"/>
    <w:rsid w:val="00924E7E"/>
    <w:rsid w:val="00925036"/>
    <w:rsid w:val="00925416"/>
    <w:rsid w:val="00925425"/>
    <w:rsid w:val="0092569A"/>
    <w:rsid w:val="009271FB"/>
    <w:rsid w:val="00927385"/>
    <w:rsid w:val="00930043"/>
    <w:rsid w:val="00930B7B"/>
    <w:rsid w:val="00930C25"/>
    <w:rsid w:val="00931023"/>
    <w:rsid w:val="009314AB"/>
    <w:rsid w:val="009316B0"/>
    <w:rsid w:val="00931D90"/>
    <w:rsid w:val="00931E6E"/>
    <w:rsid w:val="00931EDF"/>
    <w:rsid w:val="009321E6"/>
    <w:rsid w:val="0093221E"/>
    <w:rsid w:val="00932440"/>
    <w:rsid w:val="00932C78"/>
    <w:rsid w:val="00933059"/>
    <w:rsid w:val="00933A09"/>
    <w:rsid w:val="00933F0F"/>
    <w:rsid w:val="0093478F"/>
    <w:rsid w:val="00934A2D"/>
    <w:rsid w:val="00934A6A"/>
    <w:rsid w:val="00935CC6"/>
    <w:rsid w:val="00935D67"/>
    <w:rsid w:val="00935DB6"/>
    <w:rsid w:val="00936C0D"/>
    <w:rsid w:val="00937543"/>
    <w:rsid w:val="009403AD"/>
    <w:rsid w:val="00940FCD"/>
    <w:rsid w:val="0094176F"/>
    <w:rsid w:val="009426C2"/>
    <w:rsid w:val="00942E96"/>
    <w:rsid w:val="009438DD"/>
    <w:rsid w:val="00943B2A"/>
    <w:rsid w:val="00944639"/>
    <w:rsid w:val="009449FD"/>
    <w:rsid w:val="00944C94"/>
    <w:rsid w:val="00944DE0"/>
    <w:rsid w:val="009464A6"/>
    <w:rsid w:val="0094720D"/>
    <w:rsid w:val="009477CE"/>
    <w:rsid w:val="0094793A"/>
    <w:rsid w:val="009501AA"/>
    <w:rsid w:val="0095041B"/>
    <w:rsid w:val="00950C28"/>
    <w:rsid w:val="00951299"/>
    <w:rsid w:val="00951E8E"/>
    <w:rsid w:val="009525F7"/>
    <w:rsid w:val="00952657"/>
    <w:rsid w:val="00952BBE"/>
    <w:rsid w:val="00953810"/>
    <w:rsid w:val="00953CA7"/>
    <w:rsid w:val="0095469E"/>
    <w:rsid w:val="0095547A"/>
    <w:rsid w:val="00955686"/>
    <w:rsid w:val="00955B37"/>
    <w:rsid w:val="00955B47"/>
    <w:rsid w:val="00955E7D"/>
    <w:rsid w:val="00956029"/>
    <w:rsid w:val="009560C0"/>
    <w:rsid w:val="009563FC"/>
    <w:rsid w:val="00956B4A"/>
    <w:rsid w:val="00957955"/>
    <w:rsid w:val="009608D2"/>
    <w:rsid w:val="00961897"/>
    <w:rsid w:val="00962008"/>
    <w:rsid w:val="0096231A"/>
    <w:rsid w:val="00962CAA"/>
    <w:rsid w:val="00962DFE"/>
    <w:rsid w:val="0096308C"/>
    <w:rsid w:val="009636FE"/>
    <w:rsid w:val="009638C9"/>
    <w:rsid w:val="00963B81"/>
    <w:rsid w:val="00963C5A"/>
    <w:rsid w:val="0096434C"/>
    <w:rsid w:val="00964F96"/>
    <w:rsid w:val="0096527F"/>
    <w:rsid w:val="00965D08"/>
    <w:rsid w:val="00965E0A"/>
    <w:rsid w:val="0096651E"/>
    <w:rsid w:val="0096688B"/>
    <w:rsid w:val="00966C47"/>
    <w:rsid w:val="00967261"/>
    <w:rsid w:val="00967543"/>
    <w:rsid w:val="00967E8D"/>
    <w:rsid w:val="00972E0A"/>
    <w:rsid w:val="00972EB5"/>
    <w:rsid w:val="00973695"/>
    <w:rsid w:val="0097432E"/>
    <w:rsid w:val="0097606E"/>
    <w:rsid w:val="009762FA"/>
    <w:rsid w:val="009764DA"/>
    <w:rsid w:val="00977525"/>
    <w:rsid w:val="00977768"/>
    <w:rsid w:val="009804D4"/>
    <w:rsid w:val="0098071A"/>
    <w:rsid w:val="00980B72"/>
    <w:rsid w:val="00980F0C"/>
    <w:rsid w:val="00980FC7"/>
    <w:rsid w:val="00981085"/>
    <w:rsid w:val="009813A0"/>
    <w:rsid w:val="00981668"/>
    <w:rsid w:val="00981A18"/>
    <w:rsid w:val="00981C8F"/>
    <w:rsid w:val="0098325D"/>
    <w:rsid w:val="009833B4"/>
    <w:rsid w:val="00983581"/>
    <w:rsid w:val="00983D97"/>
    <w:rsid w:val="00983E4A"/>
    <w:rsid w:val="00984A1C"/>
    <w:rsid w:val="009850C6"/>
    <w:rsid w:val="00986020"/>
    <w:rsid w:val="009862D3"/>
    <w:rsid w:val="00986602"/>
    <w:rsid w:val="00987587"/>
    <w:rsid w:val="0098788F"/>
    <w:rsid w:val="009915B7"/>
    <w:rsid w:val="009917EE"/>
    <w:rsid w:val="00992372"/>
    <w:rsid w:val="00992531"/>
    <w:rsid w:val="0099269B"/>
    <w:rsid w:val="009928BE"/>
    <w:rsid w:val="00992C07"/>
    <w:rsid w:val="0099384A"/>
    <w:rsid w:val="009944C7"/>
    <w:rsid w:val="00995775"/>
    <w:rsid w:val="00995D4C"/>
    <w:rsid w:val="009966B7"/>
    <w:rsid w:val="00996740"/>
    <w:rsid w:val="00996C21"/>
    <w:rsid w:val="00997423"/>
    <w:rsid w:val="00997A54"/>
    <w:rsid w:val="009A05F4"/>
    <w:rsid w:val="009A0608"/>
    <w:rsid w:val="009A1A57"/>
    <w:rsid w:val="009A1E0B"/>
    <w:rsid w:val="009A1E56"/>
    <w:rsid w:val="009A2671"/>
    <w:rsid w:val="009A2A07"/>
    <w:rsid w:val="009A2BB0"/>
    <w:rsid w:val="009A2E47"/>
    <w:rsid w:val="009A35C1"/>
    <w:rsid w:val="009A3641"/>
    <w:rsid w:val="009A3BE6"/>
    <w:rsid w:val="009A6139"/>
    <w:rsid w:val="009A6728"/>
    <w:rsid w:val="009A6C4D"/>
    <w:rsid w:val="009A71B2"/>
    <w:rsid w:val="009A72E8"/>
    <w:rsid w:val="009A730B"/>
    <w:rsid w:val="009A7DB8"/>
    <w:rsid w:val="009B0F74"/>
    <w:rsid w:val="009B112E"/>
    <w:rsid w:val="009B1320"/>
    <w:rsid w:val="009B1546"/>
    <w:rsid w:val="009B1DA2"/>
    <w:rsid w:val="009B23CF"/>
    <w:rsid w:val="009B2BB3"/>
    <w:rsid w:val="009B3236"/>
    <w:rsid w:val="009B3686"/>
    <w:rsid w:val="009B4363"/>
    <w:rsid w:val="009B48DC"/>
    <w:rsid w:val="009B4AA5"/>
    <w:rsid w:val="009B6219"/>
    <w:rsid w:val="009B6A87"/>
    <w:rsid w:val="009B715C"/>
    <w:rsid w:val="009B75F5"/>
    <w:rsid w:val="009B7634"/>
    <w:rsid w:val="009B77F0"/>
    <w:rsid w:val="009C038D"/>
    <w:rsid w:val="009C09CC"/>
    <w:rsid w:val="009C09EE"/>
    <w:rsid w:val="009C0B32"/>
    <w:rsid w:val="009C0B39"/>
    <w:rsid w:val="009C1DDB"/>
    <w:rsid w:val="009C282D"/>
    <w:rsid w:val="009C2E8A"/>
    <w:rsid w:val="009C3805"/>
    <w:rsid w:val="009C41E5"/>
    <w:rsid w:val="009C47F0"/>
    <w:rsid w:val="009C4817"/>
    <w:rsid w:val="009C48E5"/>
    <w:rsid w:val="009C5184"/>
    <w:rsid w:val="009C563F"/>
    <w:rsid w:val="009C5942"/>
    <w:rsid w:val="009C5A81"/>
    <w:rsid w:val="009C611D"/>
    <w:rsid w:val="009C6514"/>
    <w:rsid w:val="009C69D3"/>
    <w:rsid w:val="009C6AF9"/>
    <w:rsid w:val="009C74DB"/>
    <w:rsid w:val="009C74E8"/>
    <w:rsid w:val="009C759B"/>
    <w:rsid w:val="009C77ED"/>
    <w:rsid w:val="009C7B89"/>
    <w:rsid w:val="009D0540"/>
    <w:rsid w:val="009D21AE"/>
    <w:rsid w:val="009D34AD"/>
    <w:rsid w:val="009D456F"/>
    <w:rsid w:val="009D499D"/>
    <w:rsid w:val="009D5BAA"/>
    <w:rsid w:val="009D6015"/>
    <w:rsid w:val="009D6478"/>
    <w:rsid w:val="009D6BF8"/>
    <w:rsid w:val="009D7391"/>
    <w:rsid w:val="009D74CB"/>
    <w:rsid w:val="009D78DE"/>
    <w:rsid w:val="009D7AC4"/>
    <w:rsid w:val="009D7BA0"/>
    <w:rsid w:val="009E0B1D"/>
    <w:rsid w:val="009E1D96"/>
    <w:rsid w:val="009E20F0"/>
    <w:rsid w:val="009E245C"/>
    <w:rsid w:val="009E2512"/>
    <w:rsid w:val="009E273C"/>
    <w:rsid w:val="009E2BBC"/>
    <w:rsid w:val="009E2EDA"/>
    <w:rsid w:val="009E34D5"/>
    <w:rsid w:val="009E3C7A"/>
    <w:rsid w:val="009E46A5"/>
    <w:rsid w:val="009E4952"/>
    <w:rsid w:val="009E587B"/>
    <w:rsid w:val="009E5E7F"/>
    <w:rsid w:val="009E6C9F"/>
    <w:rsid w:val="009E7392"/>
    <w:rsid w:val="009F064A"/>
    <w:rsid w:val="009F0966"/>
    <w:rsid w:val="009F0CF3"/>
    <w:rsid w:val="009F13AF"/>
    <w:rsid w:val="009F1670"/>
    <w:rsid w:val="009F1727"/>
    <w:rsid w:val="009F1A15"/>
    <w:rsid w:val="009F1C7D"/>
    <w:rsid w:val="009F1E8B"/>
    <w:rsid w:val="009F1F5D"/>
    <w:rsid w:val="009F22C6"/>
    <w:rsid w:val="009F2586"/>
    <w:rsid w:val="009F2CA2"/>
    <w:rsid w:val="009F304F"/>
    <w:rsid w:val="009F38B7"/>
    <w:rsid w:val="009F44D7"/>
    <w:rsid w:val="009F483E"/>
    <w:rsid w:val="009F4B12"/>
    <w:rsid w:val="009F4CE8"/>
    <w:rsid w:val="009F4D50"/>
    <w:rsid w:val="009F4F2C"/>
    <w:rsid w:val="009F50C1"/>
    <w:rsid w:val="009F5152"/>
    <w:rsid w:val="009F527B"/>
    <w:rsid w:val="009F55CB"/>
    <w:rsid w:val="009F59AF"/>
    <w:rsid w:val="009F5E68"/>
    <w:rsid w:val="009F61D1"/>
    <w:rsid w:val="009F650A"/>
    <w:rsid w:val="009F6532"/>
    <w:rsid w:val="009F6C1F"/>
    <w:rsid w:val="009F6C72"/>
    <w:rsid w:val="009F72C1"/>
    <w:rsid w:val="009F777E"/>
    <w:rsid w:val="009F78CC"/>
    <w:rsid w:val="00A00AED"/>
    <w:rsid w:val="00A00CC5"/>
    <w:rsid w:val="00A00CF3"/>
    <w:rsid w:val="00A014F2"/>
    <w:rsid w:val="00A02A42"/>
    <w:rsid w:val="00A032D1"/>
    <w:rsid w:val="00A035C6"/>
    <w:rsid w:val="00A03D9A"/>
    <w:rsid w:val="00A04269"/>
    <w:rsid w:val="00A04438"/>
    <w:rsid w:val="00A04704"/>
    <w:rsid w:val="00A04D1B"/>
    <w:rsid w:val="00A04E78"/>
    <w:rsid w:val="00A05797"/>
    <w:rsid w:val="00A0592E"/>
    <w:rsid w:val="00A0612D"/>
    <w:rsid w:val="00A064F9"/>
    <w:rsid w:val="00A06B5B"/>
    <w:rsid w:val="00A10670"/>
    <w:rsid w:val="00A10830"/>
    <w:rsid w:val="00A10C4A"/>
    <w:rsid w:val="00A11F6A"/>
    <w:rsid w:val="00A12709"/>
    <w:rsid w:val="00A127A0"/>
    <w:rsid w:val="00A127A1"/>
    <w:rsid w:val="00A12C38"/>
    <w:rsid w:val="00A1369D"/>
    <w:rsid w:val="00A136B1"/>
    <w:rsid w:val="00A136DC"/>
    <w:rsid w:val="00A13782"/>
    <w:rsid w:val="00A14170"/>
    <w:rsid w:val="00A144FE"/>
    <w:rsid w:val="00A14933"/>
    <w:rsid w:val="00A14DD2"/>
    <w:rsid w:val="00A14EB4"/>
    <w:rsid w:val="00A15493"/>
    <w:rsid w:val="00A15A1F"/>
    <w:rsid w:val="00A15AA7"/>
    <w:rsid w:val="00A16420"/>
    <w:rsid w:val="00A16D02"/>
    <w:rsid w:val="00A16DD5"/>
    <w:rsid w:val="00A17323"/>
    <w:rsid w:val="00A1743A"/>
    <w:rsid w:val="00A1793D"/>
    <w:rsid w:val="00A17F06"/>
    <w:rsid w:val="00A203DC"/>
    <w:rsid w:val="00A2088C"/>
    <w:rsid w:val="00A20E2E"/>
    <w:rsid w:val="00A20E35"/>
    <w:rsid w:val="00A211E1"/>
    <w:rsid w:val="00A21766"/>
    <w:rsid w:val="00A227C4"/>
    <w:rsid w:val="00A2285A"/>
    <w:rsid w:val="00A2289E"/>
    <w:rsid w:val="00A22A4E"/>
    <w:rsid w:val="00A22B40"/>
    <w:rsid w:val="00A22D07"/>
    <w:rsid w:val="00A231E8"/>
    <w:rsid w:val="00A23B49"/>
    <w:rsid w:val="00A23D26"/>
    <w:rsid w:val="00A2480D"/>
    <w:rsid w:val="00A24B4F"/>
    <w:rsid w:val="00A25159"/>
    <w:rsid w:val="00A25217"/>
    <w:rsid w:val="00A2589D"/>
    <w:rsid w:val="00A25D1A"/>
    <w:rsid w:val="00A25FF1"/>
    <w:rsid w:val="00A265A1"/>
    <w:rsid w:val="00A26749"/>
    <w:rsid w:val="00A2680F"/>
    <w:rsid w:val="00A26FB3"/>
    <w:rsid w:val="00A27942"/>
    <w:rsid w:val="00A27A64"/>
    <w:rsid w:val="00A303A5"/>
    <w:rsid w:val="00A3058E"/>
    <w:rsid w:val="00A30813"/>
    <w:rsid w:val="00A310C3"/>
    <w:rsid w:val="00A31399"/>
    <w:rsid w:val="00A31A69"/>
    <w:rsid w:val="00A31AAA"/>
    <w:rsid w:val="00A31C7F"/>
    <w:rsid w:val="00A31D02"/>
    <w:rsid w:val="00A31DFD"/>
    <w:rsid w:val="00A3220D"/>
    <w:rsid w:val="00A3287B"/>
    <w:rsid w:val="00A33D58"/>
    <w:rsid w:val="00A343B4"/>
    <w:rsid w:val="00A35367"/>
    <w:rsid w:val="00A3580B"/>
    <w:rsid w:val="00A35841"/>
    <w:rsid w:val="00A35ACD"/>
    <w:rsid w:val="00A35D21"/>
    <w:rsid w:val="00A35DE8"/>
    <w:rsid w:val="00A35E38"/>
    <w:rsid w:val="00A3612A"/>
    <w:rsid w:val="00A37266"/>
    <w:rsid w:val="00A372B4"/>
    <w:rsid w:val="00A3794F"/>
    <w:rsid w:val="00A412AB"/>
    <w:rsid w:val="00A41B0F"/>
    <w:rsid w:val="00A425BF"/>
    <w:rsid w:val="00A426DA"/>
    <w:rsid w:val="00A42E9A"/>
    <w:rsid w:val="00A431D5"/>
    <w:rsid w:val="00A44BAE"/>
    <w:rsid w:val="00A44CE7"/>
    <w:rsid w:val="00A45BA5"/>
    <w:rsid w:val="00A45C14"/>
    <w:rsid w:val="00A45C9A"/>
    <w:rsid w:val="00A45E76"/>
    <w:rsid w:val="00A45F5A"/>
    <w:rsid w:val="00A4658E"/>
    <w:rsid w:val="00A4670C"/>
    <w:rsid w:val="00A468EB"/>
    <w:rsid w:val="00A477C4"/>
    <w:rsid w:val="00A47DF6"/>
    <w:rsid w:val="00A5000E"/>
    <w:rsid w:val="00A502B3"/>
    <w:rsid w:val="00A5048E"/>
    <w:rsid w:val="00A50495"/>
    <w:rsid w:val="00A50C20"/>
    <w:rsid w:val="00A50FC3"/>
    <w:rsid w:val="00A51B71"/>
    <w:rsid w:val="00A5272A"/>
    <w:rsid w:val="00A529C6"/>
    <w:rsid w:val="00A529C9"/>
    <w:rsid w:val="00A52D16"/>
    <w:rsid w:val="00A52E3D"/>
    <w:rsid w:val="00A538F2"/>
    <w:rsid w:val="00A53CE5"/>
    <w:rsid w:val="00A541BC"/>
    <w:rsid w:val="00A54CBE"/>
    <w:rsid w:val="00A54EE2"/>
    <w:rsid w:val="00A551EE"/>
    <w:rsid w:val="00A5622B"/>
    <w:rsid w:val="00A5680C"/>
    <w:rsid w:val="00A5762E"/>
    <w:rsid w:val="00A603E6"/>
    <w:rsid w:val="00A60A31"/>
    <w:rsid w:val="00A613B1"/>
    <w:rsid w:val="00A62D8F"/>
    <w:rsid w:val="00A63F3D"/>
    <w:rsid w:val="00A6538E"/>
    <w:rsid w:val="00A653CA"/>
    <w:rsid w:val="00A6545D"/>
    <w:rsid w:val="00A65DC4"/>
    <w:rsid w:val="00A669CB"/>
    <w:rsid w:val="00A66A15"/>
    <w:rsid w:val="00A66CB9"/>
    <w:rsid w:val="00A675E6"/>
    <w:rsid w:val="00A67AD2"/>
    <w:rsid w:val="00A705D3"/>
    <w:rsid w:val="00A70723"/>
    <w:rsid w:val="00A70823"/>
    <w:rsid w:val="00A708C1"/>
    <w:rsid w:val="00A70DC7"/>
    <w:rsid w:val="00A7161A"/>
    <w:rsid w:val="00A71E86"/>
    <w:rsid w:val="00A724AF"/>
    <w:rsid w:val="00A72F2F"/>
    <w:rsid w:val="00A730C5"/>
    <w:rsid w:val="00A731EF"/>
    <w:rsid w:val="00A73B11"/>
    <w:rsid w:val="00A73E45"/>
    <w:rsid w:val="00A74013"/>
    <w:rsid w:val="00A74DFF"/>
    <w:rsid w:val="00A74F9C"/>
    <w:rsid w:val="00A74FB3"/>
    <w:rsid w:val="00A75823"/>
    <w:rsid w:val="00A75A36"/>
    <w:rsid w:val="00A76642"/>
    <w:rsid w:val="00A76F90"/>
    <w:rsid w:val="00A77C33"/>
    <w:rsid w:val="00A77C5C"/>
    <w:rsid w:val="00A80F44"/>
    <w:rsid w:val="00A80FA8"/>
    <w:rsid w:val="00A813F3"/>
    <w:rsid w:val="00A819BB"/>
    <w:rsid w:val="00A82D89"/>
    <w:rsid w:val="00A82DDB"/>
    <w:rsid w:val="00A844E6"/>
    <w:rsid w:val="00A8475B"/>
    <w:rsid w:val="00A84AAA"/>
    <w:rsid w:val="00A85112"/>
    <w:rsid w:val="00A854B9"/>
    <w:rsid w:val="00A856E4"/>
    <w:rsid w:val="00A85F19"/>
    <w:rsid w:val="00A85FD3"/>
    <w:rsid w:val="00A863B2"/>
    <w:rsid w:val="00A903C6"/>
    <w:rsid w:val="00A9048F"/>
    <w:rsid w:val="00A90D72"/>
    <w:rsid w:val="00A91167"/>
    <w:rsid w:val="00A911A3"/>
    <w:rsid w:val="00A912B4"/>
    <w:rsid w:val="00A9152D"/>
    <w:rsid w:val="00A91B56"/>
    <w:rsid w:val="00A9218B"/>
    <w:rsid w:val="00A934CC"/>
    <w:rsid w:val="00A936C6"/>
    <w:rsid w:val="00A937D4"/>
    <w:rsid w:val="00A94249"/>
    <w:rsid w:val="00A946E0"/>
    <w:rsid w:val="00A94738"/>
    <w:rsid w:val="00A95668"/>
    <w:rsid w:val="00A95753"/>
    <w:rsid w:val="00A95E67"/>
    <w:rsid w:val="00A96AA4"/>
    <w:rsid w:val="00A971E1"/>
    <w:rsid w:val="00A97F4A"/>
    <w:rsid w:val="00AA059C"/>
    <w:rsid w:val="00AA0EE5"/>
    <w:rsid w:val="00AA1495"/>
    <w:rsid w:val="00AA192C"/>
    <w:rsid w:val="00AA1C3F"/>
    <w:rsid w:val="00AA1D6A"/>
    <w:rsid w:val="00AA2B11"/>
    <w:rsid w:val="00AA380B"/>
    <w:rsid w:val="00AA421F"/>
    <w:rsid w:val="00AA528E"/>
    <w:rsid w:val="00AA5353"/>
    <w:rsid w:val="00AA5388"/>
    <w:rsid w:val="00AA55D2"/>
    <w:rsid w:val="00AA5FDA"/>
    <w:rsid w:val="00AA68D9"/>
    <w:rsid w:val="00AA7590"/>
    <w:rsid w:val="00AA782A"/>
    <w:rsid w:val="00AA78F0"/>
    <w:rsid w:val="00AB024B"/>
    <w:rsid w:val="00AB0807"/>
    <w:rsid w:val="00AB0F00"/>
    <w:rsid w:val="00AB1172"/>
    <w:rsid w:val="00AB16A9"/>
    <w:rsid w:val="00AB1CA6"/>
    <w:rsid w:val="00AB2150"/>
    <w:rsid w:val="00AB21C2"/>
    <w:rsid w:val="00AB25F2"/>
    <w:rsid w:val="00AB28B0"/>
    <w:rsid w:val="00AB3014"/>
    <w:rsid w:val="00AB351A"/>
    <w:rsid w:val="00AB351C"/>
    <w:rsid w:val="00AB37F9"/>
    <w:rsid w:val="00AB52C4"/>
    <w:rsid w:val="00AB580B"/>
    <w:rsid w:val="00AB5919"/>
    <w:rsid w:val="00AB70ED"/>
    <w:rsid w:val="00AB7272"/>
    <w:rsid w:val="00AB7758"/>
    <w:rsid w:val="00AB79D7"/>
    <w:rsid w:val="00AB7C1B"/>
    <w:rsid w:val="00AB7EAF"/>
    <w:rsid w:val="00AC005A"/>
    <w:rsid w:val="00AC0093"/>
    <w:rsid w:val="00AC0226"/>
    <w:rsid w:val="00AC074C"/>
    <w:rsid w:val="00AC086A"/>
    <w:rsid w:val="00AC14AF"/>
    <w:rsid w:val="00AC1C7A"/>
    <w:rsid w:val="00AC2537"/>
    <w:rsid w:val="00AC2E7A"/>
    <w:rsid w:val="00AC334F"/>
    <w:rsid w:val="00AC3E18"/>
    <w:rsid w:val="00AC59DE"/>
    <w:rsid w:val="00AC607B"/>
    <w:rsid w:val="00AC6AA5"/>
    <w:rsid w:val="00AC71E8"/>
    <w:rsid w:val="00AC7922"/>
    <w:rsid w:val="00AD0403"/>
    <w:rsid w:val="00AD0C1D"/>
    <w:rsid w:val="00AD1047"/>
    <w:rsid w:val="00AD1358"/>
    <w:rsid w:val="00AD16CA"/>
    <w:rsid w:val="00AD3145"/>
    <w:rsid w:val="00AD3229"/>
    <w:rsid w:val="00AD355B"/>
    <w:rsid w:val="00AD37E2"/>
    <w:rsid w:val="00AD3E8E"/>
    <w:rsid w:val="00AD42E3"/>
    <w:rsid w:val="00AD4468"/>
    <w:rsid w:val="00AD44C7"/>
    <w:rsid w:val="00AD5C1F"/>
    <w:rsid w:val="00AD5D21"/>
    <w:rsid w:val="00AD6034"/>
    <w:rsid w:val="00AD615D"/>
    <w:rsid w:val="00AD66F4"/>
    <w:rsid w:val="00AD6D1E"/>
    <w:rsid w:val="00AD6EE3"/>
    <w:rsid w:val="00AD712C"/>
    <w:rsid w:val="00AD7A6A"/>
    <w:rsid w:val="00AD7C04"/>
    <w:rsid w:val="00AE0A2A"/>
    <w:rsid w:val="00AE36F3"/>
    <w:rsid w:val="00AE3870"/>
    <w:rsid w:val="00AE3ABC"/>
    <w:rsid w:val="00AE3AFD"/>
    <w:rsid w:val="00AE3C19"/>
    <w:rsid w:val="00AE3D62"/>
    <w:rsid w:val="00AE53C6"/>
    <w:rsid w:val="00AE5969"/>
    <w:rsid w:val="00AE5BB0"/>
    <w:rsid w:val="00AE7389"/>
    <w:rsid w:val="00AE7816"/>
    <w:rsid w:val="00AE7947"/>
    <w:rsid w:val="00AE7A24"/>
    <w:rsid w:val="00AE7DB9"/>
    <w:rsid w:val="00AF0448"/>
    <w:rsid w:val="00AF0472"/>
    <w:rsid w:val="00AF08CD"/>
    <w:rsid w:val="00AF0F66"/>
    <w:rsid w:val="00AF1306"/>
    <w:rsid w:val="00AF1408"/>
    <w:rsid w:val="00AF1CE3"/>
    <w:rsid w:val="00AF1EB1"/>
    <w:rsid w:val="00AF1F64"/>
    <w:rsid w:val="00AF3572"/>
    <w:rsid w:val="00AF3C68"/>
    <w:rsid w:val="00AF4115"/>
    <w:rsid w:val="00AF5472"/>
    <w:rsid w:val="00AF70BC"/>
    <w:rsid w:val="00AF72BE"/>
    <w:rsid w:val="00AF78BD"/>
    <w:rsid w:val="00AF7D82"/>
    <w:rsid w:val="00B00093"/>
    <w:rsid w:val="00B00275"/>
    <w:rsid w:val="00B00A0D"/>
    <w:rsid w:val="00B00CD9"/>
    <w:rsid w:val="00B00D04"/>
    <w:rsid w:val="00B00D07"/>
    <w:rsid w:val="00B00EF3"/>
    <w:rsid w:val="00B00FE6"/>
    <w:rsid w:val="00B01934"/>
    <w:rsid w:val="00B0199F"/>
    <w:rsid w:val="00B01CB5"/>
    <w:rsid w:val="00B020BA"/>
    <w:rsid w:val="00B0223E"/>
    <w:rsid w:val="00B02B24"/>
    <w:rsid w:val="00B03216"/>
    <w:rsid w:val="00B04370"/>
    <w:rsid w:val="00B0468C"/>
    <w:rsid w:val="00B0527C"/>
    <w:rsid w:val="00B0548C"/>
    <w:rsid w:val="00B0567F"/>
    <w:rsid w:val="00B05AAB"/>
    <w:rsid w:val="00B069AB"/>
    <w:rsid w:val="00B06BA3"/>
    <w:rsid w:val="00B07893"/>
    <w:rsid w:val="00B11032"/>
    <w:rsid w:val="00B1178E"/>
    <w:rsid w:val="00B1246C"/>
    <w:rsid w:val="00B133BD"/>
    <w:rsid w:val="00B136C2"/>
    <w:rsid w:val="00B13DE3"/>
    <w:rsid w:val="00B14DA3"/>
    <w:rsid w:val="00B150A4"/>
    <w:rsid w:val="00B167C7"/>
    <w:rsid w:val="00B1711F"/>
    <w:rsid w:val="00B1735C"/>
    <w:rsid w:val="00B17476"/>
    <w:rsid w:val="00B17E76"/>
    <w:rsid w:val="00B2013D"/>
    <w:rsid w:val="00B2057A"/>
    <w:rsid w:val="00B216C9"/>
    <w:rsid w:val="00B2275E"/>
    <w:rsid w:val="00B239DC"/>
    <w:rsid w:val="00B23D60"/>
    <w:rsid w:val="00B2400E"/>
    <w:rsid w:val="00B24608"/>
    <w:rsid w:val="00B24AB1"/>
    <w:rsid w:val="00B24EF6"/>
    <w:rsid w:val="00B25051"/>
    <w:rsid w:val="00B252C8"/>
    <w:rsid w:val="00B25333"/>
    <w:rsid w:val="00B25340"/>
    <w:rsid w:val="00B25682"/>
    <w:rsid w:val="00B26008"/>
    <w:rsid w:val="00B2620F"/>
    <w:rsid w:val="00B264AF"/>
    <w:rsid w:val="00B27058"/>
    <w:rsid w:val="00B271D0"/>
    <w:rsid w:val="00B2788B"/>
    <w:rsid w:val="00B27E6A"/>
    <w:rsid w:val="00B30AC7"/>
    <w:rsid w:val="00B313CE"/>
    <w:rsid w:val="00B31499"/>
    <w:rsid w:val="00B31905"/>
    <w:rsid w:val="00B31D2B"/>
    <w:rsid w:val="00B32757"/>
    <w:rsid w:val="00B32F50"/>
    <w:rsid w:val="00B3328E"/>
    <w:rsid w:val="00B3359F"/>
    <w:rsid w:val="00B33A2E"/>
    <w:rsid w:val="00B34100"/>
    <w:rsid w:val="00B34F20"/>
    <w:rsid w:val="00B35CFA"/>
    <w:rsid w:val="00B36026"/>
    <w:rsid w:val="00B361BF"/>
    <w:rsid w:val="00B36EF7"/>
    <w:rsid w:val="00B37639"/>
    <w:rsid w:val="00B37714"/>
    <w:rsid w:val="00B378A2"/>
    <w:rsid w:val="00B37A2D"/>
    <w:rsid w:val="00B37A6B"/>
    <w:rsid w:val="00B37B37"/>
    <w:rsid w:val="00B4072B"/>
    <w:rsid w:val="00B40E19"/>
    <w:rsid w:val="00B41223"/>
    <w:rsid w:val="00B41B6B"/>
    <w:rsid w:val="00B432FA"/>
    <w:rsid w:val="00B43F2A"/>
    <w:rsid w:val="00B44796"/>
    <w:rsid w:val="00B452EF"/>
    <w:rsid w:val="00B455AD"/>
    <w:rsid w:val="00B45738"/>
    <w:rsid w:val="00B458AE"/>
    <w:rsid w:val="00B45A17"/>
    <w:rsid w:val="00B463D4"/>
    <w:rsid w:val="00B464E0"/>
    <w:rsid w:val="00B46B6E"/>
    <w:rsid w:val="00B471EF"/>
    <w:rsid w:val="00B47A18"/>
    <w:rsid w:val="00B50642"/>
    <w:rsid w:val="00B50D74"/>
    <w:rsid w:val="00B52795"/>
    <w:rsid w:val="00B533EA"/>
    <w:rsid w:val="00B55ECB"/>
    <w:rsid w:val="00B566A8"/>
    <w:rsid w:val="00B5785E"/>
    <w:rsid w:val="00B579F5"/>
    <w:rsid w:val="00B60020"/>
    <w:rsid w:val="00B60195"/>
    <w:rsid w:val="00B60960"/>
    <w:rsid w:val="00B611CB"/>
    <w:rsid w:val="00B6198F"/>
    <w:rsid w:val="00B619F6"/>
    <w:rsid w:val="00B61AEB"/>
    <w:rsid w:val="00B62109"/>
    <w:rsid w:val="00B6220E"/>
    <w:rsid w:val="00B62406"/>
    <w:rsid w:val="00B62EDA"/>
    <w:rsid w:val="00B630FB"/>
    <w:rsid w:val="00B6394B"/>
    <w:rsid w:val="00B63B5A"/>
    <w:rsid w:val="00B63E2D"/>
    <w:rsid w:val="00B644EF"/>
    <w:rsid w:val="00B66F19"/>
    <w:rsid w:val="00B67830"/>
    <w:rsid w:val="00B702A4"/>
    <w:rsid w:val="00B70744"/>
    <w:rsid w:val="00B70DCC"/>
    <w:rsid w:val="00B71592"/>
    <w:rsid w:val="00B72566"/>
    <w:rsid w:val="00B72DB0"/>
    <w:rsid w:val="00B74075"/>
    <w:rsid w:val="00B74960"/>
    <w:rsid w:val="00B75880"/>
    <w:rsid w:val="00B764CA"/>
    <w:rsid w:val="00B7666F"/>
    <w:rsid w:val="00B76989"/>
    <w:rsid w:val="00B7733F"/>
    <w:rsid w:val="00B7754D"/>
    <w:rsid w:val="00B775AB"/>
    <w:rsid w:val="00B801B0"/>
    <w:rsid w:val="00B802DC"/>
    <w:rsid w:val="00B80CFE"/>
    <w:rsid w:val="00B80D98"/>
    <w:rsid w:val="00B818B2"/>
    <w:rsid w:val="00B81EF9"/>
    <w:rsid w:val="00B82546"/>
    <w:rsid w:val="00B82663"/>
    <w:rsid w:val="00B82AE2"/>
    <w:rsid w:val="00B82BCE"/>
    <w:rsid w:val="00B82D47"/>
    <w:rsid w:val="00B840A0"/>
    <w:rsid w:val="00B84868"/>
    <w:rsid w:val="00B84D44"/>
    <w:rsid w:val="00B85172"/>
    <w:rsid w:val="00B859D8"/>
    <w:rsid w:val="00B85C0A"/>
    <w:rsid w:val="00B85F1A"/>
    <w:rsid w:val="00B86189"/>
    <w:rsid w:val="00B861D9"/>
    <w:rsid w:val="00B8621B"/>
    <w:rsid w:val="00B86540"/>
    <w:rsid w:val="00B86A30"/>
    <w:rsid w:val="00B86E9A"/>
    <w:rsid w:val="00B86F18"/>
    <w:rsid w:val="00B87341"/>
    <w:rsid w:val="00B875BD"/>
    <w:rsid w:val="00B87618"/>
    <w:rsid w:val="00B90A61"/>
    <w:rsid w:val="00B9103B"/>
    <w:rsid w:val="00B9141B"/>
    <w:rsid w:val="00B91593"/>
    <w:rsid w:val="00B9183D"/>
    <w:rsid w:val="00B920E0"/>
    <w:rsid w:val="00B923FA"/>
    <w:rsid w:val="00B92F61"/>
    <w:rsid w:val="00B93284"/>
    <w:rsid w:val="00B9346E"/>
    <w:rsid w:val="00B9355A"/>
    <w:rsid w:val="00B93616"/>
    <w:rsid w:val="00B9392B"/>
    <w:rsid w:val="00B94073"/>
    <w:rsid w:val="00B94548"/>
    <w:rsid w:val="00B95002"/>
    <w:rsid w:val="00B95CAE"/>
    <w:rsid w:val="00B963B9"/>
    <w:rsid w:val="00B96502"/>
    <w:rsid w:val="00B96778"/>
    <w:rsid w:val="00B96BA2"/>
    <w:rsid w:val="00B96BE4"/>
    <w:rsid w:val="00B96BF8"/>
    <w:rsid w:val="00B96FD1"/>
    <w:rsid w:val="00B976FE"/>
    <w:rsid w:val="00B979E2"/>
    <w:rsid w:val="00B97B94"/>
    <w:rsid w:val="00B97E1A"/>
    <w:rsid w:val="00BA070C"/>
    <w:rsid w:val="00BA0821"/>
    <w:rsid w:val="00BA0A0C"/>
    <w:rsid w:val="00BA0B1C"/>
    <w:rsid w:val="00BA1014"/>
    <w:rsid w:val="00BA1FEE"/>
    <w:rsid w:val="00BA2452"/>
    <w:rsid w:val="00BA2798"/>
    <w:rsid w:val="00BA35CF"/>
    <w:rsid w:val="00BA378D"/>
    <w:rsid w:val="00BA3A28"/>
    <w:rsid w:val="00BA40D1"/>
    <w:rsid w:val="00BA4245"/>
    <w:rsid w:val="00BA498D"/>
    <w:rsid w:val="00BA4AFC"/>
    <w:rsid w:val="00BA4FB9"/>
    <w:rsid w:val="00BA518B"/>
    <w:rsid w:val="00BA57C1"/>
    <w:rsid w:val="00BA5EF5"/>
    <w:rsid w:val="00BA6A3B"/>
    <w:rsid w:val="00BA6B81"/>
    <w:rsid w:val="00BA6D1D"/>
    <w:rsid w:val="00BA6F00"/>
    <w:rsid w:val="00BA7576"/>
    <w:rsid w:val="00BA7948"/>
    <w:rsid w:val="00BA7D42"/>
    <w:rsid w:val="00BB09B6"/>
    <w:rsid w:val="00BB1934"/>
    <w:rsid w:val="00BB223D"/>
    <w:rsid w:val="00BB286C"/>
    <w:rsid w:val="00BB28B7"/>
    <w:rsid w:val="00BB2E9C"/>
    <w:rsid w:val="00BB3D47"/>
    <w:rsid w:val="00BB499C"/>
    <w:rsid w:val="00BB5DC6"/>
    <w:rsid w:val="00BB5F48"/>
    <w:rsid w:val="00BB6E33"/>
    <w:rsid w:val="00BB6F30"/>
    <w:rsid w:val="00BB706A"/>
    <w:rsid w:val="00BB7855"/>
    <w:rsid w:val="00BB7C9D"/>
    <w:rsid w:val="00BC003E"/>
    <w:rsid w:val="00BC0448"/>
    <w:rsid w:val="00BC0933"/>
    <w:rsid w:val="00BC1059"/>
    <w:rsid w:val="00BC11BF"/>
    <w:rsid w:val="00BC17A4"/>
    <w:rsid w:val="00BC210B"/>
    <w:rsid w:val="00BC327C"/>
    <w:rsid w:val="00BC34BB"/>
    <w:rsid w:val="00BC34C9"/>
    <w:rsid w:val="00BC3989"/>
    <w:rsid w:val="00BC45C5"/>
    <w:rsid w:val="00BC4DF8"/>
    <w:rsid w:val="00BC538E"/>
    <w:rsid w:val="00BC5565"/>
    <w:rsid w:val="00BC605B"/>
    <w:rsid w:val="00BC67FB"/>
    <w:rsid w:val="00BC6B40"/>
    <w:rsid w:val="00BC6FD8"/>
    <w:rsid w:val="00BC70CA"/>
    <w:rsid w:val="00BC7865"/>
    <w:rsid w:val="00BC7E4E"/>
    <w:rsid w:val="00BC7EDD"/>
    <w:rsid w:val="00BD0367"/>
    <w:rsid w:val="00BD0A1B"/>
    <w:rsid w:val="00BD0C1A"/>
    <w:rsid w:val="00BD2196"/>
    <w:rsid w:val="00BD2215"/>
    <w:rsid w:val="00BD26CD"/>
    <w:rsid w:val="00BD27D3"/>
    <w:rsid w:val="00BD29B6"/>
    <w:rsid w:val="00BD2D80"/>
    <w:rsid w:val="00BD3396"/>
    <w:rsid w:val="00BD3DAE"/>
    <w:rsid w:val="00BD3EF2"/>
    <w:rsid w:val="00BD4259"/>
    <w:rsid w:val="00BD48BC"/>
    <w:rsid w:val="00BD4F71"/>
    <w:rsid w:val="00BD51A7"/>
    <w:rsid w:val="00BD6047"/>
    <w:rsid w:val="00BD65A0"/>
    <w:rsid w:val="00BD6BA0"/>
    <w:rsid w:val="00BD708B"/>
    <w:rsid w:val="00BE00E2"/>
    <w:rsid w:val="00BE07FE"/>
    <w:rsid w:val="00BE0C11"/>
    <w:rsid w:val="00BE0E3C"/>
    <w:rsid w:val="00BE1296"/>
    <w:rsid w:val="00BE16C2"/>
    <w:rsid w:val="00BE171B"/>
    <w:rsid w:val="00BE1C69"/>
    <w:rsid w:val="00BE20F9"/>
    <w:rsid w:val="00BE2E15"/>
    <w:rsid w:val="00BE3165"/>
    <w:rsid w:val="00BE31C2"/>
    <w:rsid w:val="00BE323D"/>
    <w:rsid w:val="00BE35B5"/>
    <w:rsid w:val="00BE45E2"/>
    <w:rsid w:val="00BE50F2"/>
    <w:rsid w:val="00BE51A1"/>
    <w:rsid w:val="00BE52AF"/>
    <w:rsid w:val="00BE5EC8"/>
    <w:rsid w:val="00BE682C"/>
    <w:rsid w:val="00BE69F7"/>
    <w:rsid w:val="00BE6D59"/>
    <w:rsid w:val="00BE6F29"/>
    <w:rsid w:val="00BE6FFD"/>
    <w:rsid w:val="00BE7739"/>
    <w:rsid w:val="00BE7A37"/>
    <w:rsid w:val="00BE7E0B"/>
    <w:rsid w:val="00BF00A4"/>
    <w:rsid w:val="00BF0829"/>
    <w:rsid w:val="00BF0835"/>
    <w:rsid w:val="00BF085D"/>
    <w:rsid w:val="00BF09D9"/>
    <w:rsid w:val="00BF0A18"/>
    <w:rsid w:val="00BF11F3"/>
    <w:rsid w:val="00BF1AA3"/>
    <w:rsid w:val="00BF275F"/>
    <w:rsid w:val="00BF27A6"/>
    <w:rsid w:val="00BF2A87"/>
    <w:rsid w:val="00BF2F94"/>
    <w:rsid w:val="00BF35A7"/>
    <w:rsid w:val="00BF4836"/>
    <w:rsid w:val="00BF4C51"/>
    <w:rsid w:val="00BF501E"/>
    <w:rsid w:val="00BF5034"/>
    <w:rsid w:val="00BF5366"/>
    <w:rsid w:val="00BF5379"/>
    <w:rsid w:val="00BF55EE"/>
    <w:rsid w:val="00BF562F"/>
    <w:rsid w:val="00BF5C2C"/>
    <w:rsid w:val="00BF5DE8"/>
    <w:rsid w:val="00BF644D"/>
    <w:rsid w:val="00BF6E48"/>
    <w:rsid w:val="00BF7BC0"/>
    <w:rsid w:val="00C00F25"/>
    <w:rsid w:val="00C01B3B"/>
    <w:rsid w:val="00C01ECB"/>
    <w:rsid w:val="00C020E1"/>
    <w:rsid w:val="00C02292"/>
    <w:rsid w:val="00C03D80"/>
    <w:rsid w:val="00C0406B"/>
    <w:rsid w:val="00C041C3"/>
    <w:rsid w:val="00C046B6"/>
    <w:rsid w:val="00C04AAA"/>
    <w:rsid w:val="00C05194"/>
    <w:rsid w:val="00C0537C"/>
    <w:rsid w:val="00C06289"/>
    <w:rsid w:val="00C06438"/>
    <w:rsid w:val="00C064F6"/>
    <w:rsid w:val="00C067C4"/>
    <w:rsid w:val="00C06B06"/>
    <w:rsid w:val="00C078E9"/>
    <w:rsid w:val="00C10A75"/>
    <w:rsid w:val="00C12B36"/>
    <w:rsid w:val="00C12C34"/>
    <w:rsid w:val="00C137DA"/>
    <w:rsid w:val="00C13989"/>
    <w:rsid w:val="00C139ED"/>
    <w:rsid w:val="00C13CFE"/>
    <w:rsid w:val="00C15D42"/>
    <w:rsid w:val="00C15F4C"/>
    <w:rsid w:val="00C164B5"/>
    <w:rsid w:val="00C174E2"/>
    <w:rsid w:val="00C175FD"/>
    <w:rsid w:val="00C176D5"/>
    <w:rsid w:val="00C1783D"/>
    <w:rsid w:val="00C17E51"/>
    <w:rsid w:val="00C206C9"/>
    <w:rsid w:val="00C211CE"/>
    <w:rsid w:val="00C2122A"/>
    <w:rsid w:val="00C214C3"/>
    <w:rsid w:val="00C214E5"/>
    <w:rsid w:val="00C21669"/>
    <w:rsid w:val="00C218A5"/>
    <w:rsid w:val="00C22007"/>
    <w:rsid w:val="00C2200E"/>
    <w:rsid w:val="00C228CE"/>
    <w:rsid w:val="00C22E11"/>
    <w:rsid w:val="00C22FB9"/>
    <w:rsid w:val="00C23C73"/>
    <w:rsid w:val="00C23F15"/>
    <w:rsid w:val="00C246E2"/>
    <w:rsid w:val="00C2501E"/>
    <w:rsid w:val="00C25386"/>
    <w:rsid w:val="00C25C18"/>
    <w:rsid w:val="00C25F5E"/>
    <w:rsid w:val="00C2673E"/>
    <w:rsid w:val="00C27051"/>
    <w:rsid w:val="00C270A1"/>
    <w:rsid w:val="00C27251"/>
    <w:rsid w:val="00C2775C"/>
    <w:rsid w:val="00C30159"/>
    <w:rsid w:val="00C30A2D"/>
    <w:rsid w:val="00C3167B"/>
    <w:rsid w:val="00C318A7"/>
    <w:rsid w:val="00C31917"/>
    <w:rsid w:val="00C31AAC"/>
    <w:rsid w:val="00C33011"/>
    <w:rsid w:val="00C34450"/>
    <w:rsid w:val="00C352F9"/>
    <w:rsid w:val="00C355F9"/>
    <w:rsid w:val="00C361E1"/>
    <w:rsid w:val="00C36709"/>
    <w:rsid w:val="00C36C72"/>
    <w:rsid w:val="00C36F6F"/>
    <w:rsid w:val="00C37924"/>
    <w:rsid w:val="00C3796B"/>
    <w:rsid w:val="00C37DB2"/>
    <w:rsid w:val="00C40656"/>
    <w:rsid w:val="00C41314"/>
    <w:rsid w:val="00C41815"/>
    <w:rsid w:val="00C41956"/>
    <w:rsid w:val="00C41FC3"/>
    <w:rsid w:val="00C4224F"/>
    <w:rsid w:val="00C426ED"/>
    <w:rsid w:val="00C42C75"/>
    <w:rsid w:val="00C42E61"/>
    <w:rsid w:val="00C42EA4"/>
    <w:rsid w:val="00C4349E"/>
    <w:rsid w:val="00C43CDF"/>
    <w:rsid w:val="00C44A2D"/>
    <w:rsid w:val="00C44D4A"/>
    <w:rsid w:val="00C44F11"/>
    <w:rsid w:val="00C4519D"/>
    <w:rsid w:val="00C457AA"/>
    <w:rsid w:val="00C458E9"/>
    <w:rsid w:val="00C4603C"/>
    <w:rsid w:val="00C468F9"/>
    <w:rsid w:val="00C470B9"/>
    <w:rsid w:val="00C47A0E"/>
    <w:rsid w:val="00C50B67"/>
    <w:rsid w:val="00C50CE6"/>
    <w:rsid w:val="00C51021"/>
    <w:rsid w:val="00C51577"/>
    <w:rsid w:val="00C51C15"/>
    <w:rsid w:val="00C51DBB"/>
    <w:rsid w:val="00C51FC4"/>
    <w:rsid w:val="00C529D4"/>
    <w:rsid w:val="00C52AA9"/>
    <w:rsid w:val="00C531D5"/>
    <w:rsid w:val="00C53651"/>
    <w:rsid w:val="00C53C85"/>
    <w:rsid w:val="00C54394"/>
    <w:rsid w:val="00C54AE1"/>
    <w:rsid w:val="00C54D02"/>
    <w:rsid w:val="00C55A27"/>
    <w:rsid w:val="00C569ED"/>
    <w:rsid w:val="00C573F8"/>
    <w:rsid w:val="00C57625"/>
    <w:rsid w:val="00C57993"/>
    <w:rsid w:val="00C57AB8"/>
    <w:rsid w:val="00C57E79"/>
    <w:rsid w:val="00C57F6F"/>
    <w:rsid w:val="00C60FA2"/>
    <w:rsid w:val="00C617E6"/>
    <w:rsid w:val="00C61C35"/>
    <w:rsid w:val="00C61DF1"/>
    <w:rsid w:val="00C61F8A"/>
    <w:rsid w:val="00C622DF"/>
    <w:rsid w:val="00C62599"/>
    <w:rsid w:val="00C625B8"/>
    <w:rsid w:val="00C62F85"/>
    <w:rsid w:val="00C6369E"/>
    <w:rsid w:val="00C63978"/>
    <w:rsid w:val="00C63A6C"/>
    <w:rsid w:val="00C63A75"/>
    <w:rsid w:val="00C63E7C"/>
    <w:rsid w:val="00C63EF8"/>
    <w:rsid w:val="00C644FC"/>
    <w:rsid w:val="00C64945"/>
    <w:rsid w:val="00C6501C"/>
    <w:rsid w:val="00C6558D"/>
    <w:rsid w:val="00C659E8"/>
    <w:rsid w:val="00C65E83"/>
    <w:rsid w:val="00C66124"/>
    <w:rsid w:val="00C66267"/>
    <w:rsid w:val="00C709E1"/>
    <w:rsid w:val="00C70AFF"/>
    <w:rsid w:val="00C70BDB"/>
    <w:rsid w:val="00C70CF3"/>
    <w:rsid w:val="00C711FB"/>
    <w:rsid w:val="00C71473"/>
    <w:rsid w:val="00C721EB"/>
    <w:rsid w:val="00C723C6"/>
    <w:rsid w:val="00C72E01"/>
    <w:rsid w:val="00C7339A"/>
    <w:rsid w:val="00C73829"/>
    <w:rsid w:val="00C73A91"/>
    <w:rsid w:val="00C74DCA"/>
    <w:rsid w:val="00C752C5"/>
    <w:rsid w:val="00C75304"/>
    <w:rsid w:val="00C7546D"/>
    <w:rsid w:val="00C75CC7"/>
    <w:rsid w:val="00C76B50"/>
    <w:rsid w:val="00C76DF4"/>
    <w:rsid w:val="00C7737F"/>
    <w:rsid w:val="00C77621"/>
    <w:rsid w:val="00C77CF5"/>
    <w:rsid w:val="00C80152"/>
    <w:rsid w:val="00C8077E"/>
    <w:rsid w:val="00C80ACE"/>
    <w:rsid w:val="00C81356"/>
    <w:rsid w:val="00C81896"/>
    <w:rsid w:val="00C81E98"/>
    <w:rsid w:val="00C83B6B"/>
    <w:rsid w:val="00C83E0D"/>
    <w:rsid w:val="00C83FF4"/>
    <w:rsid w:val="00C84D18"/>
    <w:rsid w:val="00C84E35"/>
    <w:rsid w:val="00C85586"/>
    <w:rsid w:val="00C85BE2"/>
    <w:rsid w:val="00C86034"/>
    <w:rsid w:val="00C8669D"/>
    <w:rsid w:val="00C872F2"/>
    <w:rsid w:val="00C8731A"/>
    <w:rsid w:val="00C87886"/>
    <w:rsid w:val="00C87A12"/>
    <w:rsid w:val="00C91FFA"/>
    <w:rsid w:val="00C923A7"/>
    <w:rsid w:val="00C925DF"/>
    <w:rsid w:val="00C927FE"/>
    <w:rsid w:val="00C9323D"/>
    <w:rsid w:val="00C93412"/>
    <w:rsid w:val="00C93636"/>
    <w:rsid w:val="00C939AC"/>
    <w:rsid w:val="00C93AFE"/>
    <w:rsid w:val="00C93C84"/>
    <w:rsid w:val="00C93EFC"/>
    <w:rsid w:val="00C9428D"/>
    <w:rsid w:val="00C94508"/>
    <w:rsid w:val="00C965DA"/>
    <w:rsid w:val="00C966BD"/>
    <w:rsid w:val="00C96AA4"/>
    <w:rsid w:val="00C96B26"/>
    <w:rsid w:val="00C96C8C"/>
    <w:rsid w:val="00C97144"/>
    <w:rsid w:val="00C974DB"/>
    <w:rsid w:val="00C976EE"/>
    <w:rsid w:val="00C97BCE"/>
    <w:rsid w:val="00CA0562"/>
    <w:rsid w:val="00CA0644"/>
    <w:rsid w:val="00CA0B3A"/>
    <w:rsid w:val="00CA1016"/>
    <w:rsid w:val="00CA11CB"/>
    <w:rsid w:val="00CA1635"/>
    <w:rsid w:val="00CA19D9"/>
    <w:rsid w:val="00CA1A4D"/>
    <w:rsid w:val="00CA2B84"/>
    <w:rsid w:val="00CA32EB"/>
    <w:rsid w:val="00CA3B17"/>
    <w:rsid w:val="00CA42A8"/>
    <w:rsid w:val="00CA4AFE"/>
    <w:rsid w:val="00CA4E34"/>
    <w:rsid w:val="00CA50A1"/>
    <w:rsid w:val="00CA5FEC"/>
    <w:rsid w:val="00CA6AE8"/>
    <w:rsid w:val="00CA6C18"/>
    <w:rsid w:val="00CA7C15"/>
    <w:rsid w:val="00CB013A"/>
    <w:rsid w:val="00CB1557"/>
    <w:rsid w:val="00CB1B37"/>
    <w:rsid w:val="00CB1BFF"/>
    <w:rsid w:val="00CB1D0B"/>
    <w:rsid w:val="00CB1EB8"/>
    <w:rsid w:val="00CB1EF3"/>
    <w:rsid w:val="00CB2085"/>
    <w:rsid w:val="00CB2F20"/>
    <w:rsid w:val="00CB32EE"/>
    <w:rsid w:val="00CB36F0"/>
    <w:rsid w:val="00CB3B95"/>
    <w:rsid w:val="00CB438E"/>
    <w:rsid w:val="00CB4A4A"/>
    <w:rsid w:val="00CB4C03"/>
    <w:rsid w:val="00CB511D"/>
    <w:rsid w:val="00CB5238"/>
    <w:rsid w:val="00CB549C"/>
    <w:rsid w:val="00CB5530"/>
    <w:rsid w:val="00CB5A75"/>
    <w:rsid w:val="00CB6106"/>
    <w:rsid w:val="00CB6394"/>
    <w:rsid w:val="00CB70CA"/>
    <w:rsid w:val="00CB713D"/>
    <w:rsid w:val="00CB797F"/>
    <w:rsid w:val="00CB7C35"/>
    <w:rsid w:val="00CC0216"/>
    <w:rsid w:val="00CC02AF"/>
    <w:rsid w:val="00CC05D1"/>
    <w:rsid w:val="00CC05EF"/>
    <w:rsid w:val="00CC0A71"/>
    <w:rsid w:val="00CC10A0"/>
    <w:rsid w:val="00CC1822"/>
    <w:rsid w:val="00CC2A32"/>
    <w:rsid w:val="00CC3D2E"/>
    <w:rsid w:val="00CC3E22"/>
    <w:rsid w:val="00CC41F9"/>
    <w:rsid w:val="00CC4480"/>
    <w:rsid w:val="00CC4BB8"/>
    <w:rsid w:val="00CC4CFA"/>
    <w:rsid w:val="00CC4EF7"/>
    <w:rsid w:val="00CC62C5"/>
    <w:rsid w:val="00CC709F"/>
    <w:rsid w:val="00CC7AE3"/>
    <w:rsid w:val="00CC7F98"/>
    <w:rsid w:val="00CD0514"/>
    <w:rsid w:val="00CD13D3"/>
    <w:rsid w:val="00CD15F5"/>
    <w:rsid w:val="00CD1B8E"/>
    <w:rsid w:val="00CD230B"/>
    <w:rsid w:val="00CD27D7"/>
    <w:rsid w:val="00CD3572"/>
    <w:rsid w:val="00CD378B"/>
    <w:rsid w:val="00CD3D71"/>
    <w:rsid w:val="00CD4B0B"/>
    <w:rsid w:val="00CD5904"/>
    <w:rsid w:val="00CD591C"/>
    <w:rsid w:val="00CD7184"/>
    <w:rsid w:val="00CD74DE"/>
    <w:rsid w:val="00CD7B98"/>
    <w:rsid w:val="00CE0552"/>
    <w:rsid w:val="00CE109E"/>
    <w:rsid w:val="00CE115D"/>
    <w:rsid w:val="00CE1D0F"/>
    <w:rsid w:val="00CE1D38"/>
    <w:rsid w:val="00CE2091"/>
    <w:rsid w:val="00CE2A3E"/>
    <w:rsid w:val="00CE2ED4"/>
    <w:rsid w:val="00CE30B8"/>
    <w:rsid w:val="00CE3637"/>
    <w:rsid w:val="00CE3717"/>
    <w:rsid w:val="00CE3A7C"/>
    <w:rsid w:val="00CE43E2"/>
    <w:rsid w:val="00CE46EB"/>
    <w:rsid w:val="00CE56A2"/>
    <w:rsid w:val="00CE5D46"/>
    <w:rsid w:val="00CE600D"/>
    <w:rsid w:val="00CE68C8"/>
    <w:rsid w:val="00CE6962"/>
    <w:rsid w:val="00CE6DDC"/>
    <w:rsid w:val="00CE7ABC"/>
    <w:rsid w:val="00CF10BC"/>
    <w:rsid w:val="00CF16FF"/>
    <w:rsid w:val="00CF1F9A"/>
    <w:rsid w:val="00CF27D4"/>
    <w:rsid w:val="00CF2B97"/>
    <w:rsid w:val="00CF2FDC"/>
    <w:rsid w:val="00CF31F3"/>
    <w:rsid w:val="00CF340E"/>
    <w:rsid w:val="00CF4E03"/>
    <w:rsid w:val="00CF50C7"/>
    <w:rsid w:val="00CF59C2"/>
    <w:rsid w:val="00CF5B72"/>
    <w:rsid w:val="00CF5CB2"/>
    <w:rsid w:val="00CF68CA"/>
    <w:rsid w:val="00CF6A5E"/>
    <w:rsid w:val="00CF6AEA"/>
    <w:rsid w:val="00CF70DA"/>
    <w:rsid w:val="00CF7840"/>
    <w:rsid w:val="00CF7872"/>
    <w:rsid w:val="00CF7E10"/>
    <w:rsid w:val="00D004A9"/>
    <w:rsid w:val="00D00604"/>
    <w:rsid w:val="00D016D4"/>
    <w:rsid w:val="00D016F0"/>
    <w:rsid w:val="00D017B7"/>
    <w:rsid w:val="00D019D0"/>
    <w:rsid w:val="00D01AE3"/>
    <w:rsid w:val="00D01FA3"/>
    <w:rsid w:val="00D021EA"/>
    <w:rsid w:val="00D0244C"/>
    <w:rsid w:val="00D02572"/>
    <w:rsid w:val="00D02A95"/>
    <w:rsid w:val="00D02C20"/>
    <w:rsid w:val="00D02F76"/>
    <w:rsid w:val="00D03F3E"/>
    <w:rsid w:val="00D04427"/>
    <w:rsid w:val="00D04BB0"/>
    <w:rsid w:val="00D04F8C"/>
    <w:rsid w:val="00D0568B"/>
    <w:rsid w:val="00D05C42"/>
    <w:rsid w:val="00D064EC"/>
    <w:rsid w:val="00D06B47"/>
    <w:rsid w:val="00D06E7D"/>
    <w:rsid w:val="00D070C6"/>
    <w:rsid w:val="00D075CD"/>
    <w:rsid w:val="00D0785B"/>
    <w:rsid w:val="00D079CC"/>
    <w:rsid w:val="00D07AE2"/>
    <w:rsid w:val="00D105BA"/>
    <w:rsid w:val="00D10CCA"/>
    <w:rsid w:val="00D11013"/>
    <w:rsid w:val="00D11AFB"/>
    <w:rsid w:val="00D11CD6"/>
    <w:rsid w:val="00D1208B"/>
    <w:rsid w:val="00D121EE"/>
    <w:rsid w:val="00D12B49"/>
    <w:rsid w:val="00D13AE4"/>
    <w:rsid w:val="00D13B83"/>
    <w:rsid w:val="00D13F9C"/>
    <w:rsid w:val="00D1433E"/>
    <w:rsid w:val="00D14CA1"/>
    <w:rsid w:val="00D14CF2"/>
    <w:rsid w:val="00D15240"/>
    <w:rsid w:val="00D15BD1"/>
    <w:rsid w:val="00D1618E"/>
    <w:rsid w:val="00D16954"/>
    <w:rsid w:val="00D169E3"/>
    <w:rsid w:val="00D20505"/>
    <w:rsid w:val="00D205AF"/>
    <w:rsid w:val="00D210D3"/>
    <w:rsid w:val="00D219E9"/>
    <w:rsid w:val="00D21DC5"/>
    <w:rsid w:val="00D229C4"/>
    <w:rsid w:val="00D2301A"/>
    <w:rsid w:val="00D23EFD"/>
    <w:rsid w:val="00D24C3C"/>
    <w:rsid w:val="00D2536E"/>
    <w:rsid w:val="00D25EEA"/>
    <w:rsid w:val="00D26279"/>
    <w:rsid w:val="00D26D91"/>
    <w:rsid w:val="00D272E0"/>
    <w:rsid w:val="00D3005B"/>
    <w:rsid w:val="00D30A73"/>
    <w:rsid w:val="00D30BA6"/>
    <w:rsid w:val="00D31063"/>
    <w:rsid w:val="00D310AA"/>
    <w:rsid w:val="00D3255C"/>
    <w:rsid w:val="00D3284C"/>
    <w:rsid w:val="00D3376D"/>
    <w:rsid w:val="00D34289"/>
    <w:rsid w:val="00D34A95"/>
    <w:rsid w:val="00D34BCD"/>
    <w:rsid w:val="00D34ECC"/>
    <w:rsid w:val="00D35509"/>
    <w:rsid w:val="00D35803"/>
    <w:rsid w:val="00D35BD4"/>
    <w:rsid w:val="00D35CFC"/>
    <w:rsid w:val="00D36346"/>
    <w:rsid w:val="00D363D2"/>
    <w:rsid w:val="00D36CD2"/>
    <w:rsid w:val="00D373C9"/>
    <w:rsid w:val="00D375C7"/>
    <w:rsid w:val="00D3760F"/>
    <w:rsid w:val="00D41913"/>
    <w:rsid w:val="00D41F71"/>
    <w:rsid w:val="00D422E6"/>
    <w:rsid w:val="00D42581"/>
    <w:rsid w:val="00D42583"/>
    <w:rsid w:val="00D42C32"/>
    <w:rsid w:val="00D42FE6"/>
    <w:rsid w:val="00D43039"/>
    <w:rsid w:val="00D43423"/>
    <w:rsid w:val="00D4382C"/>
    <w:rsid w:val="00D43E24"/>
    <w:rsid w:val="00D44317"/>
    <w:rsid w:val="00D44A4D"/>
    <w:rsid w:val="00D454C6"/>
    <w:rsid w:val="00D46D0B"/>
    <w:rsid w:val="00D47685"/>
    <w:rsid w:val="00D5016C"/>
    <w:rsid w:val="00D5061E"/>
    <w:rsid w:val="00D51175"/>
    <w:rsid w:val="00D517EB"/>
    <w:rsid w:val="00D51AB7"/>
    <w:rsid w:val="00D52932"/>
    <w:rsid w:val="00D5319E"/>
    <w:rsid w:val="00D53492"/>
    <w:rsid w:val="00D53C03"/>
    <w:rsid w:val="00D55028"/>
    <w:rsid w:val="00D55D42"/>
    <w:rsid w:val="00D56C87"/>
    <w:rsid w:val="00D56E52"/>
    <w:rsid w:val="00D5705F"/>
    <w:rsid w:val="00D5706E"/>
    <w:rsid w:val="00D57978"/>
    <w:rsid w:val="00D57FF1"/>
    <w:rsid w:val="00D6084A"/>
    <w:rsid w:val="00D60890"/>
    <w:rsid w:val="00D60BFD"/>
    <w:rsid w:val="00D61280"/>
    <w:rsid w:val="00D632D3"/>
    <w:rsid w:val="00D639AA"/>
    <w:rsid w:val="00D63FE6"/>
    <w:rsid w:val="00D64A05"/>
    <w:rsid w:val="00D64AD5"/>
    <w:rsid w:val="00D64DD5"/>
    <w:rsid w:val="00D6549B"/>
    <w:rsid w:val="00D65E87"/>
    <w:rsid w:val="00D6681C"/>
    <w:rsid w:val="00D67A9E"/>
    <w:rsid w:val="00D67E38"/>
    <w:rsid w:val="00D7115F"/>
    <w:rsid w:val="00D71353"/>
    <w:rsid w:val="00D713EC"/>
    <w:rsid w:val="00D7172C"/>
    <w:rsid w:val="00D7185C"/>
    <w:rsid w:val="00D71D63"/>
    <w:rsid w:val="00D726F9"/>
    <w:rsid w:val="00D729D5"/>
    <w:rsid w:val="00D72CCB"/>
    <w:rsid w:val="00D7387C"/>
    <w:rsid w:val="00D739AF"/>
    <w:rsid w:val="00D745A8"/>
    <w:rsid w:val="00D75CD2"/>
    <w:rsid w:val="00D75DB8"/>
    <w:rsid w:val="00D76987"/>
    <w:rsid w:val="00D80463"/>
    <w:rsid w:val="00D80ED1"/>
    <w:rsid w:val="00D80FC8"/>
    <w:rsid w:val="00D812FC"/>
    <w:rsid w:val="00D81883"/>
    <w:rsid w:val="00D81BF7"/>
    <w:rsid w:val="00D81F9B"/>
    <w:rsid w:val="00D82603"/>
    <w:rsid w:val="00D840BB"/>
    <w:rsid w:val="00D845F0"/>
    <w:rsid w:val="00D85137"/>
    <w:rsid w:val="00D85542"/>
    <w:rsid w:val="00D8564A"/>
    <w:rsid w:val="00D856D2"/>
    <w:rsid w:val="00D86123"/>
    <w:rsid w:val="00D866C4"/>
    <w:rsid w:val="00D866DC"/>
    <w:rsid w:val="00D86A2D"/>
    <w:rsid w:val="00D86BF8"/>
    <w:rsid w:val="00D86C10"/>
    <w:rsid w:val="00D86DA2"/>
    <w:rsid w:val="00D86F13"/>
    <w:rsid w:val="00D87664"/>
    <w:rsid w:val="00D87741"/>
    <w:rsid w:val="00D900E1"/>
    <w:rsid w:val="00D90141"/>
    <w:rsid w:val="00D90254"/>
    <w:rsid w:val="00D91E7E"/>
    <w:rsid w:val="00D9242A"/>
    <w:rsid w:val="00D9261E"/>
    <w:rsid w:val="00D93AD1"/>
    <w:rsid w:val="00D93BF1"/>
    <w:rsid w:val="00D940DE"/>
    <w:rsid w:val="00D94972"/>
    <w:rsid w:val="00D94D67"/>
    <w:rsid w:val="00D9571B"/>
    <w:rsid w:val="00D957E3"/>
    <w:rsid w:val="00D95F14"/>
    <w:rsid w:val="00D9709C"/>
    <w:rsid w:val="00D9717A"/>
    <w:rsid w:val="00D97A27"/>
    <w:rsid w:val="00D97E89"/>
    <w:rsid w:val="00DA1B06"/>
    <w:rsid w:val="00DA21FB"/>
    <w:rsid w:val="00DA3135"/>
    <w:rsid w:val="00DA3542"/>
    <w:rsid w:val="00DA3553"/>
    <w:rsid w:val="00DA41B8"/>
    <w:rsid w:val="00DA4ACC"/>
    <w:rsid w:val="00DA4F5A"/>
    <w:rsid w:val="00DA52D7"/>
    <w:rsid w:val="00DA5A38"/>
    <w:rsid w:val="00DA5B2E"/>
    <w:rsid w:val="00DA5F5A"/>
    <w:rsid w:val="00DA6BF2"/>
    <w:rsid w:val="00DA6E27"/>
    <w:rsid w:val="00DA6E50"/>
    <w:rsid w:val="00DA73AB"/>
    <w:rsid w:val="00DB00EF"/>
    <w:rsid w:val="00DB1A38"/>
    <w:rsid w:val="00DB1B5A"/>
    <w:rsid w:val="00DB1B82"/>
    <w:rsid w:val="00DB2ADB"/>
    <w:rsid w:val="00DB352E"/>
    <w:rsid w:val="00DB39E0"/>
    <w:rsid w:val="00DB3A78"/>
    <w:rsid w:val="00DB3B08"/>
    <w:rsid w:val="00DB4973"/>
    <w:rsid w:val="00DB4A72"/>
    <w:rsid w:val="00DB5609"/>
    <w:rsid w:val="00DB5775"/>
    <w:rsid w:val="00DB6A0B"/>
    <w:rsid w:val="00DB6B7E"/>
    <w:rsid w:val="00DB70C3"/>
    <w:rsid w:val="00DB7157"/>
    <w:rsid w:val="00DB78F9"/>
    <w:rsid w:val="00DB798F"/>
    <w:rsid w:val="00DB7BFB"/>
    <w:rsid w:val="00DC041D"/>
    <w:rsid w:val="00DC06B3"/>
    <w:rsid w:val="00DC0D53"/>
    <w:rsid w:val="00DC1094"/>
    <w:rsid w:val="00DC1916"/>
    <w:rsid w:val="00DC2014"/>
    <w:rsid w:val="00DC2B3C"/>
    <w:rsid w:val="00DC2B8E"/>
    <w:rsid w:val="00DC304B"/>
    <w:rsid w:val="00DC33A8"/>
    <w:rsid w:val="00DC3C0C"/>
    <w:rsid w:val="00DC3E5F"/>
    <w:rsid w:val="00DC5A28"/>
    <w:rsid w:val="00DC5F82"/>
    <w:rsid w:val="00DC6113"/>
    <w:rsid w:val="00DC6D46"/>
    <w:rsid w:val="00DC72A9"/>
    <w:rsid w:val="00DC7408"/>
    <w:rsid w:val="00DC76F7"/>
    <w:rsid w:val="00DC7C0B"/>
    <w:rsid w:val="00DC7D96"/>
    <w:rsid w:val="00DD09FC"/>
    <w:rsid w:val="00DD0A26"/>
    <w:rsid w:val="00DD0AE5"/>
    <w:rsid w:val="00DD0E86"/>
    <w:rsid w:val="00DD0EFA"/>
    <w:rsid w:val="00DD0FB8"/>
    <w:rsid w:val="00DD2C82"/>
    <w:rsid w:val="00DD2CC9"/>
    <w:rsid w:val="00DD2E36"/>
    <w:rsid w:val="00DD31C5"/>
    <w:rsid w:val="00DD4297"/>
    <w:rsid w:val="00DD4722"/>
    <w:rsid w:val="00DD495B"/>
    <w:rsid w:val="00DD4CE2"/>
    <w:rsid w:val="00DD5978"/>
    <w:rsid w:val="00DD6498"/>
    <w:rsid w:val="00DD64B8"/>
    <w:rsid w:val="00DD6C9D"/>
    <w:rsid w:val="00DD6F6B"/>
    <w:rsid w:val="00DD71B2"/>
    <w:rsid w:val="00DD7B8A"/>
    <w:rsid w:val="00DE06ED"/>
    <w:rsid w:val="00DE199A"/>
    <w:rsid w:val="00DE1F1B"/>
    <w:rsid w:val="00DE2223"/>
    <w:rsid w:val="00DE2CF0"/>
    <w:rsid w:val="00DE42CA"/>
    <w:rsid w:val="00DE447F"/>
    <w:rsid w:val="00DE514B"/>
    <w:rsid w:val="00DE62F2"/>
    <w:rsid w:val="00DE7039"/>
    <w:rsid w:val="00DE798C"/>
    <w:rsid w:val="00DF07FC"/>
    <w:rsid w:val="00DF134A"/>
    <w:rsid w:val="00DF135C"/>
    <w:rsid w:val="00DF23A2"/>
    <w:rsid w:val="00DF26D8"/>
    <w:rsid w:val="00DF294A"/>
    <w:rsid w:val="00DF2CB0"/>
    <w:rsid w:val="00DF3976"/>
    <w:rsid w:val="00DF3A37"/>
    <w:rsid w:val="00DF3DAC"/>
    <w:rsid w:val="00DF414E"/>
    <w:rsid w:val="00DF4389"/>
    <w:rsid w:val="00DF43B4"/>
    <w:rsid w:val="00DF46E0"/>
    <w:rsid w:val="00DF4939"/>
    <w:rsid w:val="00DF4B92"/>
    <w:rsid w:val="00DF4F8B"/>
    <w:rsid w:val="00DF5AA8"/>
    <w:rsid w:val="00DF5B87"/>
    <w:rsid w:val="00DF63EA"/>
    <w:rsid w:val="00DF657B"/>
    <w:rsid w:val="00DF662D"/>
    <w:rsid w:val="00DF71BF"/>
    <w:rsid w:val="00DF77A0"/>
    <w:rsid w:val="00DF7D66"/>
    <w:rsid w:val="00E0026E"/>
    <w:rsid w:val="00E00633"/>
    <w:rsid w:val="00E00817"/>
    <w:rsid w:val="00E013D8"/>
    <w:rsid w:val="00E02995"/>
    <w:rsid w:val="00E029B9"/>
    <w:rsid w:val="00E02CB6"/>
    <w:rsid w:val="00E04E8A"/>
    <w:rsid w:val="00E05AB3"/>
    <w:rsid w:val="00E0700D"/>
    <w:rsid w:val="00E07080"/>
    <w:rsid w:val="00E0767E"/>
    <w:rsid w:val="00E07EDD"/>
    <w:rsid w:val="00E1051C"/>
    <w:rsid w:val="00E125F3"/>
    <w:rsid w:val="00E12A34"/>
    <w:rsid w:val="00E12BE6"/>
    <w:rsid w:val="00E12DA0"/>
    <w:rsid w:val="00E12F99"/>
    <w:rsid w:val="00E14258"/>
    <w:rsid w:val="00E14286"/>
    <w:rsid w:val="00E14295"/>
    <w:rsid w:val="00E15477"/>
    <w:rsid w:val="00E15BE7"/>
    <w:rsid w:val="00E16DB9"/>
    <w:rsid w:val="00E176D6"/>
    <w:rsid w:val="00E17875"/>
    <w:rsid w:val="00E17BDD"/>
    <w:rsid w:val="00E20910"/>
    <w:rsid w:val="00E2189C"/>
    <w:rsid w:val="00E21970"/>
    <w:rsid w:val="00E21A58"/>
    <w:rsid w:val="00E2245D"/>
    <w:rsid w:val="00E2290A"/>
    <w:rsid w:val="00E23560"/>
    <w:rsid w:val="00E2372B"/>
    <w:rsid w:val="00E237C5"/>
    <w:rsid w:val="00E23C42"/>
    <w:rsid w:val="00E23D28"/>
    <w:rsid w:val="00E24E43"/>
    <w:rsid w:val="00E251FA"/>
    <w:rsid w:val="00E26A26"/>
    <w:rsid w:val="00E2761C"/>
    <w:rsid w:val="00E27773"/>
    <w:rsid w:val="00E27F56"/>
    <w:rsid w:val="00E30EEF"/>
    <w:rsid w:val="00E31190"/>
    <w:rsid w:val="00E32930"/>
    <w:rsid w:val="00E32981"/>
    <w:rsid w:val="00E331CF"/>
    <w:rsid w:val="00E33DEE"/>
    <w:rsid w:val="00E345C7"/>
    <w:rsid w:val="00E34816"/>
    <w:rsid w:val="00E35741"/>
    <w:rsid w:val="00E3614F"/>
    <w:rsid w:val="00E366FC"/>
    <w:rsid w:val="00E3744F"/>
    <w:rsid w:val="00E4005A"/>
    <w:rsid w:val="00E40068"/>
    <w:rsid w:val="00E408AB"/>
    <w:rsid w:val="00E41197"/>
    <w:rsid w:val="00E41881"/>
    <w:rsid w:val="00E42CE5"/>
    <w:rsid w:val="00E42E4F"/>
    <w:rsid w:val="00E4322F"/>
    <w:rsid w:val="00E433B6"/>
    <w:rsid w:val="00E43451"/>
    <w:rsid w:val="00E43603"/>
    <w:rsid w:val="00E43652"/>
    <w:rsid w:val="00E43DBE"/>
    <w:rsid w:val="00E43E47"/>
    <w:rsid w:val="00E43F24"/>
    <w:rsid w:val="00E4421E"/>
    <w:rsid w:val="00E44492"/>
    <w:rsid w:val="00E44891"/>
    <w:rsid w:val="00E4500D"/>
    <w:rsid w:val="00E451AF"/>
    <w:rsid w:val="00E451C3"/>
    <w:rsid w:val="00E45441"/>
    <w:rsid w:val="00E4576D"/>
    <w:rsid w:val="00E45CD6"/>
    <w:rsid w:val="00E4632E"/>
    <w:rsid w:val="00E46CD6"/>
    <w:rsid w:val="00E500EA"/>
    <w:rsid w:val="00E501FC"/>
    <w:rsid w:val="00E508E1"/>
    <w:rsid w:val="00E51817"/>
    <w:rsid w:val="00E51E42"/>
    <w:rsid w:val="00E5279C"/>
    <w:rsid w:val="00E53512"/>
    <w:rsid w:val="00E53D5A"/>
    <w:rsid w:val="00E53D7C"/>
    <w:rsid w:val="00E54C23"/>
    <w:rsid w:val="00E54E29"/>
    <w:rsid w:val="00E55142"/>
    <w:rsid w:val="00E552A9"/>
    <w:rsid w:val="00E55407"/>
    <w:rsid w:val="00E56624"/>
    <w:rsid w:val="00E56629"/>
    <w:rsid w:val="00E568E4"/>
    <w:rsid w:val="00E569B6"/>
    <w:rsid w:val="00E569DE"/>
    <w:rsid w:val="00E56F5E"/>
    <w:rsid w:val="00E575AE"/>
    <w:rsid w:val="00E57F55"/>
    <w:rsid w:val="00E60646"/>
    <w:rsid w:val="00E62734"/>
    <w:rsid w:val="00E6346E"/>
    <w:rsid w:val="00E6379E"/>
    <w:rsid w:val="00E63CBC"/>
    <w:rsid w:val="00E64023"/>
    <w:rsid w:val="00E642C1"/>
    <w:rsid w:val="00E648AC"/>
    <w:rsid w:val="00E64D13"/>
    <w:rsid w:val="00E65796"/>
    <w:rsid w:val="00E6659F"/>
    <w:rsid w:val="00E66631"/>
    <w:rsid w:val="00E667EA"/>
    <w:rsid w:val="00E66EF5"/>
    <w:rsid w:val="00E70045"/>
    <w:rsid w:val="00E71AE4"/>
    <w:rsid w:val="00E71B0C"/>
    <w:rsid w:val="00E71D60"/>
    <w:rsid w:val="00E729C4"/>
    <w:rsid w:val="00E73084"/>
    <w:rsid w:val="00E734D9"/>
    <w:rsid w:val="00E73CA6"/>
    <w:rsid w:val="00E73FCC"/>
    <w:rsid w:val="00E7402A"/>
    <w:rsid w:val="00E753DF"/>
    <w:rsid w:val="00E75E12"/>
    <w:rsid w:val="00E76390"/>
    <w:rsid w:val="00E764F5"/>
    <w:rsid w:val="00E76573"/>
    <w:rsid w:val="00E7657F"/>
    <w:rsid w:val="00E76B02"/>
    <w:rsid w:val="00E76C65"/>
    <w:rsid w:val="00E76E35"/>
    <w:rsid w:val="00E804B1"/>
    <w:rsid w:val="00E8106E"/>
    <w:rsid w:val="00E81895"/>
    <w:rsid w:val="00E82144"/>
    <w:rsid w:val="00E822CC"/>
    <w:rsid w:val="00E822E1"/>
    <w:rsid w:val="00E82A72"/>
    <w:rsid w:val="00E832A5"/>
    <w:rsid w:val="00E83520"/>
    <w:rsid w:val="00E8383F"/>
    <w:rsid w:val="00E83851"/>
    <w:rsid w:val="00E839F0"/>
    <w:rsid w:val="00E850BF"/>
    <w:rsid w:val="00E8641D"/>
    <w:rsid w:val="00E8682D"/>
    <w:rsid w:val="00E877DF"/>
    <w:rsid w:val="00E87A51"/>
    <w:rsid w:val="00E9159A"/>
    <w:rsid w:val="00E91903"/>
    <w:rsid w:val="00E920A1"/>
    <w:rsid w:val="00E9215D"/>
    <w:rsid w:val="00E92DD8"/>
    <w:rsid w:val="00E93482"/>
    <w:rsid w:val="00E93767"/>
    <w:rsid w:val="00E93AB5"/>
    <w:rsid w:val="00E93BF9"/>
    <w:rsid w:val="00E93EC1"/>
    <w:rsid w:val="00E945E9"/>
    <w:rsid w:val="00E9494C"/>
    <w:rsid w:val="00E952CC"/>
    <w:rsid w:val="00E9555E"/>
    <w:rsid w:val="00E95690"/>
    <w:rsid w:val="00E95703"/>
    <w:rsid w:val="00E9575F"/>
    <w:rsid w:val="00E9598F"/>
    <w:rsid w:val="00E95BAC"/>
    <w:rsid w:val="00E96347"/>
    <w:rsid w:val="00E966B9"/>
    <w:rsid w:val="00E96CB3"/>
    <w:rsid w:val="00E973C6"/>
    <w:rsid w:val="00E97574"/>
    <w:rsid w:val="00EA1E33"/>
    <w:rsid w:val="00EA1EE1"/>
    <w:rsid w:val="00EA26CF"/>
    <w:rsid w:val="00EA298A"/>
    <w:rsid w:val="00EA3A85"/>
    <w:rsid w:val="00EA3D0F"/>
    <w:rsid w:val="00EA45F9"/>
    <w:rsid w:val="00EA587F"/>
    <w:rsid w:val="00EA5B05"/>
    <w:rsid w:val="00EA6A69"/>
    <w:rsid w:val="00EA7AAF"/>
    <w:rsid w:val="00EB0684"/>
    <w:rsid w:val="00EB0AA8"/>
    <w:rsid w:val="00EB0BE9"/>
    <w:rsid w:val="00EB0D7C"/>
    <w:rsid w:val="00EB1A91"/>
    <w:rsid w:val="00EB1F06"/>
    <w:rsid w:val="00EB1F12"/>
    <w:rsid w:val="00EB356C"/>
    <w:rsid w:val="00EB36BF"/>
    <w:rsid w:val="00EB374A"/>
    <w:rsid w:val="00EB43CA"/>
    <w:rsid w:val="00EB44B5"/>
    <w:rsid w:val="00EB48FC"/>
    <w:rsid w:val="00EB491D"/>
    <w:rsid w:val="00EB4F94"/>
    <w:rsid w:val="00EB512A"/>
    <w:rsid w:val="00EB5244"/>
    <w:rsid w:val="00EB541A"/>
    <w:rsid w:val="00EB6834"/>
    <w:rsid w:val="00EB6EA7"/>
    <w:rsid w:val="00EB7548"/>
    <w:rsid w:val="00EB797F"/>
    <w:rsid w:val="00EB7BAB"/>
    <w:rsid w:val="00EB7CE1"/>
    <w:rsid w:val="00EC001B"/>
    <w:rsid w:val="00EC095A"/>
    <w:rsid w:val="00EC0D28"/>
    <w:rsid w:val="00EC17BC"/>
    <w:rsid w:val="00EC1E21"/>
    <w:rsid w:val="00EC27C8"/>
    <w:rsid w:val="00EC2939"/>
    <w:rsid w:val="00EC308C"/>
    <w:rsid w:val="00EC3502"/>
    <w:rsid w:val="00EC413D"/>
    <w:rsid w:val="00EC41B2"/>
    <w:rsid w:val="00EC54EA"/>
    <w:rsid w:val="00EC6255"/>
    <w:rsid w:val="00EC6815"/>
    <w:rsid w:val="00EC69CB"/>
    <w:rsid w:val="00EC6D6C"/>
    <w:rsid w:val="00EC7D36"/>
    <w:rsid w:val="00ED03D0"/>
    <w:rsid w:val="00ED0B10"/>
    <w:rsid w:val="00ED1152"/>
    <w:rsid w:val="00ED33EF"/>
    <w:rsid w:val="00ED33F7"/>
    <w:rsid w:val="00ED41A6"/>
    <w:rsid w:val="00ED4CD7"/>
    <w:rsid w:val="00ED52D6"/>
    <w:rsid w:val="00ED554C"/>
    <w:rsid w:val="00ED5BDA"/>
    <w:rsid w:val="00ED5F6E"/>
    <w:rsid w:val="00ED62A5"/>
    <w:rsid w:val="00ED6D1C"/>
    <w:rsid w:val="00ED757D"/>
    <w:rsid w:val="00ED76DE"/>
    <w:rsid w:val="00EE0383"/>
    <w:rsid w:val="00EE0931"/>
    <w:rsid w:val="00EE0C23"/>
    <w:rsid w:val="00EE0E6B"/>
    <w:rsid w:val="00EE12A2"/>
    <w:rsid w:val="00EE12B9"/>
    <w:rsid w:val="00EE1732"/>
    <w:rsid w:val="00EE211B"/>
    <w:rsid w:val="00EE3BE0"/>
    <w:rsid w:val="00EE4B9C"/>
    <w:rsid w:val="00EE4D20"/>
    <w:rsid w:val="00EE719A"/>
    <w:rsid w:val="00EE71F4"/>
    <w:rsid w:val="00EF0766"/>
    <w:rsid w:val="00EF0C7B"/>
    <w:rsid w:val="00EF0D53"/>
    <w:rsid w:val="00EF1047"/>
    <w:rsid w:val="00EF1824"/>
    <w:rsid w:val="00EF2172"/>
    <w:rsid w:val="00EF3078"/>
    <w:rsid w:val="00EF36E3"/>
    <w:rsid w:val="00EF39EF"/>
    <w:rsid w:val="00EF4EF2"/>
    <w:rsid w:val="00EF55D6"/>
    <w:rsid w:val="00EF575A"/>
    <w:rsid w:val="00EF57C1"/>
    <w:rsid w:val="00EF5862"/>
    <w:rsid w:val="00EF60A2"/>
    <w:rsid w:val="00EF6523"/>
    <w:rsid w:val="00EF6D68"/>
    <w:rsid w:val="00EF7430"/>
    <w:rsid w:val="00EF74B7"/>
    <w:rsid w:val="00EF78A4"/>
    <w:rsid w:val="00EF7E8B"/>
    <w:rsid w:val="00F014DB"/>
    <w:rsid w:val="00F02271"/>
    <w:rsid w:val="00F03057"/>
    <w:rsid w:val="00F0327B"/>
    <w:rsid w:val="00F036E5"/>
    <w:rsid w:val="00F03EB2"/>
    <w:rsid w:val="00F03ED1"/>
    <w:rsid w:val="00F053BB"/>
    <w:rsid w:val="00F05735"/>
    <w:rsid w:val="00F06304"/>
    <w:rsid w:val="00F06F63"/>
    <w:rsid w:val="00F0756A"/>
    <w:rsid w:val="00F07F46"/>
    <w:rsid w:val="00F102F4"/>
    <w:rsid w:val="00F109CF"/>
    <w:rsid w:val="00F10F55"/>
    <w:rsid w:val="00F1140E"/>
    <w:rsid w:val="00F11869"/>
    <w:rsid w:val="00F1233D"/>
    <w:rsid w:val="00F12671"/>
    <w:rsid w:val="00F136C0"/>
    <w:rsid w:val="00F15EEE"/>
    <w:rsid w:val="00F16089"/>
    <w:rsid w:val="00F1619F"/>
    <w:rsid w:val="00F169A7"/>
    <w:rsid w:val="00F16DF6"/>
    <w:rsid w:val="00F1723E"/>
    <w:rsid w:val="00F17D9A"/>
    <w:rsid w:val="00F17DC4"/>
    <w:rsid w:val="00F17E23"/>
    <w:rsid w:val="00F202F3"/>
    <w:rsid w:val="00F202F5"/>
    <w:rsid w:val="00F204F8"/>
    <w:rsid w:val="00F205B6"/>
    <w:rsid w:val="00F20B64"/>
    <w:rsid w:val="00F210B1"/>
    <w:rsid w:val="00F21163"/>
    <w:rsid w:val="00F21310"/>
    <w:rsid w:val="00F2164C"/>
    <w:rsid w:val="00F23800"/>
    <w:rsid w:val="00F23832"/>
    <w:rsid w:val="00F23DC8"/>
    <w:rsid w:val="00F24544"/>
    <w:rsid w:val="00F245A8"/>
    <w:rsid w:val="00F253D9"/>
    <w:rsid w:val="00F2588A"/>
    <w:rsid w:val="00F26CC4"/>
    <w:rsid w:val="00F3052F"/>
    <w:rsid w:val="00F30A1B"/>
    <w:rsid w:val="00F3151B"/>
    <w:rsid w:val="00F315EB"/>
    <w:rsid w:val="00F31625"/>
    <w:rsid w:val="00F31683"/>
    <w:rsid w:val="00F317BF"/>
    <w:rsid w:val="00F31885"/>
    <w:rsid w:val="00F31E1E"/>
    <w:rsid w:val="00F32035"/>
    <w:rsid w:val="00F323BD"/>
    <w:rsid w:val="00F32ECB"/>
    <w:rsid w:val="00F335E7"/>
    <w:rsid w:val="00F34D65"/>
    <w:rsid w:val="00F35082"/>
    <w:rsid w:val="00F350AC"/>
    <w:rsid w:val="00F36BA3"/>
    <w:rsid w:val="00F36D8B"/>
    <w:rsid w:val="00F375D4"/>
    <w:rsid w:val="00F37726"/>
    <w:rsid w:val="00F37885"/>
    <w:rsid w:val="00F37DD2"/>
    <w:rsid w:val="00F37F89"/>
    <w:rsid w:val="00F4046D"/>
    <w:rsid w:val="00F428BD"/>
    <w:rsid w:val="00F43412"/>
    <w:rsid w:val="00F44CA6"/>
    <w:rsid w:val="00F46E4C"/>
    <w:rsid w:val="00F4701D"/>
    <w:rsid w:val="00F47039"/>
    <w:rsid w:val="00F471C3"/>
    <w:rsid w:val="00F47CF4"/>
    <w:rsid w:val="00F47F28"/>
    <w:rsid w:val="00F50186"/>
    <w:rsid w:val="00F5051C"/>
    <w:rsid w:val="00F5137E"/>
    <w:rsid w:val="00F51D40"/>
    <w:rsid w:val="00F52770"/>
    <w:rsid w:val="00F52973"/>
    <w:rsid w:val="00F52A2C"/>
    <w:rsid w:val="00F53AB4"/>
    <w:rsid w:val="00F542B4"/>
    <w:rsid w:val="00F54BE9"/>
    <w:rsid w:val="00F5529C"/>
    <w:rsid w:val="00F57080"/>
    <w:rsid w:val="00F57145"/>
    <w:rsid w:val="00F57C51"/>
    <w:rsid w:val="00F60904"/>
    <w:rsid w:val="00F617B5"/>
    <w:rsid w:val="00F618A6"/>
    <w:rsid w:val="00F619D7"/>
    <w:rsid w:val="00F61BF0"/>
    <w:rsid w:val="00F620F7"/>
    <w:rsid w:val="00F62D28"/>
    <w:rsid w:val="00F632D8"/>
    <w:rsid w:val="00F63B2B"/>
    <w:rsid w:val="00F63F82"/>
    <w:rsid w:val="00F64802"/>
    <w:rsid w:val="00F6560A"/>
    <w:rsid w:val="00F65893"/>
    <w:rsid w:val="00F6591E"/>
    <w:rsid w:val="00F65998"/>
    <w:rsid w:val="00F66287"/>
    <w:rsid w:val="00F666E2"/>
    <w:rsid w:val="00F6764C"/>
    <w:rsid w:val="00F67E3F"/>
    <w:rsid w:val="00F70819"/>
    <w:rsid w:val="00F709C6"/>
    <w:rsid w:val="00F7207F"/>
    <w:rsid w:val="00F726B4"/>
    <w:rsid w:val="00F72772"/>
    <w:rsid w:val="00F72D65"/>
    <w:rsid w:val="00F731F1"/>
    <w:rsid w:val="00F733E7"/>
    <w:rsid w:val="00F737EA"/>
    <w:rsid w:val="00F73B17"/>
    <w:rsid w:val="00F73BEE"/>
    <w:rsid w:val="00F743A3"/>
    <w:rsid w:val="00F75487"/>
    <w:rsid w:val="00F754EE"/>
    <w:rsid w:val="00F75968"/>
    <w:rsid w:val="00F7596C"/>
    <w:rsid w:val="00F75A4A"/>
    <w:rsid w:val="00F77851"/>
    <w:rsid w:val="00F77CE9"/>
    <w:rsid w:val="00F77D3E"/>
    <w:rsid w:val="00F77EE1"/>
    <w:rsid w:val="00F80BE5"/>
    <w:rsid w:val="00F817EB"/>
    <w:rsid w:val="00F825DE"/>
    <w:rsid w:val="00F82902"/>
    <w:rsid w:val="00F84656"/>
    <w:rsid w:val="00F849A6"/>
    <w:rsid w:val="00F84DAE"/>
    <w:rsid w:val="00F85494"/>
    <w:rsid w:val="00F85589"/>
    <w:rsid w:val="00F8587F"/>
    <w:rsid w:val="00F85C0C"/>
    <w:rsid w:val="00F85CF8"/>
    <w:rsid w:val="00F86706"/>
    <w:rsid w:val="00F86F30"/>
    <w:rsid w:val="00F90874"/>
    <w:rsid w:val="00F90BE7"/>
    <w:rsid w:val="00F90E40"/>
    <w:rsid w:val="00F91A0D"/>
    <w:rsid w:val="00F91BD8"/>
    <w:rsid w:val="00F92C0C"/>
    <w:rsid w:val="00F92C17"/>
    <w:rsid w:val="00F93274"/>
    <w:rsid w:val="00F93568"/>
    <w:rsid w:val="00F93D0B"/>
    <w:rsid w:val="00F93F51"/>
    <w:rsid w:val="00F94A3B"/>
    <w:rsid w:val="00F95085"/>
    <w:rsid w:val="00F95100"/>
    <w:rsid w:val="00F9528A"/>
    <w:rsid w:val="00F95442"/>
    <w:rsid w:val="00F9684C"/>
    <w:rsid w:val="00F968AA"/>
    <w:rsid w:val="00F969ED"/>
    <w:rsid w:val="00F96BF6"/>
    <w:rsid w:val="00F9725A"/>
    <w:rsid w:val="00F9725E"/>
    <w:rsid w:val="00F974CF"/>
    <w:rsid w:val="00F97905"/>
    <w:rsid w:val="00FA02D1"/>
    <w:rsid w:val="00FA05E5"/>
    <w:rsid w:val="00FA05FC"/>
    <w:rsid w:val="00FA0900"/>
    <w:rsid w:val="00FA18CD"/>
    <w:rsid w:val="00FA1C3A"/>
    <w:rsid w:val="00FA1C4D"/>
    <w:rsid w:val="00FA27EC"/>
    <w:rsid w:val="00FA28CD"/>
    <w:rsid w:val="00FA379F"/>
    <w:rsid w:val="00FA3E39"/>
    <w:rsid w:val="00FA437A"/>
    <w:rsid w:val="00FA5212"/>
    <w:rsid w:val="00FA553E"/>
    <w:rsid w:val="00FA5701"/>
    <w:rsid w:val="00FA5D72"/>
    <w:rsid w:val="00FA730C"/>
    <w:rsid w:val="00FA7F3F"/>
    <w:rsid w:val="00FB08AF"/>
    <w:rsid w:val="00FB08F5"/>
    <w:rsid w:val="00FB0A6C"/>
    <w:rsid w:val="00FB0CA6"/>
    <w:rsid w:val="00FB1A7E"/>
    <w:rsid w:val="00FB1FBD"/>
    <w:rsid w:val="00FB2A30"/>
    <w:rsid w:val="00FB33BA"/>
    <w:rsid w:val="00FB3732"/>
    <w:rsid w:val="00FB3B24"/>
    <w:rsid w:val="00FB4A43"/>
    <w:rsid w:val="00FB4D7F"/>
    <w:rsid w:val="00FB4D8A"/>
    <w:rsid w:val="00FB5826"/>
    <w:rsid w:val="00FB5B85"/>
    <w:rsid w:val="00FB7384"/>
    <w:rsid w:val="00FB7A30"/>
    <w:rsid w:val="00FB7D64"/>
    <w:rsid w:val="00FC0035"/>
    <w:rsid w:val="00FC074A"/>
    <w:rsid w:val="00FC0D86"/>
    <w:rsid w:val="00FC0DCE"/>
    <w:rsid w:val="00FC0EB4"/>
    <w:rsid w:val="00FC0FF2"/>
    <w:rsid w:val="00FC1834"/>
    <w:rsid w:val="00FC2148"/>
    <w:rsid w:val="00FC2D16"/>
    <w:rsid w:val="00FC32D9"/>
    <w:rsid w:val="00FC4858"/>
    <w:rsid w:val="00FC49EE"/>
    <w:rsid w:val="00FC6173"/>
    <w:rsid w:val="00FC68CD"/>
    <w:rsid w:val="00FC6D32"/>
    <w:rsid w:val="00FC78FA"/>
    <w:rsid w:val="00FC7DE7"/>
    <w:rsid w:val="00FD061C"/>
    <w:rsid w:val="00FD12E0"/>
    <w:rsid w:val="00FD12E8"/>
    <w:rsid w:val="00FD147D"/>
    <w:rsid w:val="00FD2DB4"/>
    <w:rsid w:val="00FD3767"/>
    <w:rsid w:val="00FD37AF"/>
    <w:rsid w:val="00FD3976"/>
    <w:rsid w:val="00FD3EBB"/>
    <w:rsid w:val="00FD3EC2"/>
    <w:rsid w:val="00FD3FC5"/>
    <w:rsid w:val="00FD44D7"/>
    <w:rsid w:val="00FD451F"/>
    <w:rsid w:val="00FD5467"/>
    <w:rsid w:val="00FD5AB4"/>
    <w:rsid w:val="00FD65F3"/>
    <w:rsid w:val="00FD6969"/>
    <w:rsid w:val="00FD7DAE"/>
    <w:rsid w:val="00FE04AE"/>
    <w:rsid w:val="00FE0C0E"/>
    <w:rsid w:val="00FE132F"/>
    <w:rsid w:val="00FE1C49"/>
    <w:rsid w:val="00FE256F"/>
    <w:rsid w:val="00FE2ECD"/>
    <w:rsid w:val="00FE32E6"/>
    <w:rsid w:val="00FE343F"/>
    <w:rsid w:val="00FE360B"/>
    <w:rsid w:val="00FE529E"/>
    <w:rsid w:val="00FE599D"/>
    <w:rsid w:val="00FE67D1"/>
    <w:rsid w:val="00FE683A"/>
    <w:rsid w:val="00FF045D"/>
    <w:rsid w:val="00FF15BA"/>
    <w:rsid w:val="00FF1E8A"/>
    <w:rsid w:val="00FF285A"/>
    <w:rsid w:val="00FF3041"/>
    <w:rsid w:val="00FF3208"/>
    <w:rsid w:val="00FF342A"/>
    <w:rsid w:val="00FF35AE"/>
    <w:rsid w:val="00FF3A6D"/>
    <w:rsid w:val="00FF3C0D"/>
    <w:rsid w:val="00FF3DC1"/>
    <w:rsid w:val="00FF46E7"/>
    <w:rsid w:val="00FF4B99"/>
    <w:rsid w:val="00FF4E3D"/>
    <w:rsid w:val="00FF6143"/>
    <w:rsid w:val="00FF629A"/>
    <w:rsid w:val="00FF6797"/>
    <w:rsid w:val="00FF764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0958CE"/>
  <w15:docId w15:val="{F7FCC306-DD22-4C9B-99CA-43F6279B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43861"/>
    <w:rPr>
      <w:sz w:val="24"/>
      <w:szCs w:val="24"/>
    </w:rPr>
  </w:style>
  <w:style w:type="paragraph" w:styleId="Heading1">
    <w:name w:val="heading 1"/>
    <w:basedOn w:val="Normal"/>
    <w:next w:val="Normal"/>
    <w:qFormat/>
    <w:rsid w:val="00343861"/>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43861"/>
    <w:pPr>
      <w:keepNext/>
      <w:widowControl w:val="0"/>
      <w:autoSpaceDE w:val="0"/>
      <w:autoSpaceDN w:val="0"/>
      <w:adjustRightInd w:val="0"/>
      <w:spacing w:line="480" w:lineRule="auto"/>
      <w:outlineLvl w:val="1"/>
    </w:pPr>
    <w:rPr>
      <w:rFonts w:ascii="Arial" w:hAnsi="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ampleHead">
    <w:name w:val="Example Head"/>
    <w:rsid w:val="007C62C7"/>
    <w:pPr>
      <w:spacing w:before="100" w:after="100" w:line="480" w:lineRule="auto"/>
    </w:pPr>
    <w:rPr>
      <w:b/>
      <w:sz w:val="26"/>
    </w:rPr>
  </w:style>
  <w:style w:type="paragraph" w:customStyle="1" w:styleId="Exampletext1">
    <w:name w:val="Example text1"/>
    <w:rsid w:val="007C62C7"/>
    <w:pPr>
      <w:spacing w:before="100" w:after="100" w:line="480" w:lineRule="auto"/>
    </w:pPr>
    <w:rPr>
      <w:sz w:val="24"/>
    </w:rPr>
  </w:style>
  <w:style w:type="paragraph" w:styleId="Footer">
    <w:name w:val="footer"/>
    <w:basedOn w:val="Normal"/>
    <w:link w:val="FooterChar"/>
    <w:uiPriority w:val="99"/>
    <w:rsid w:val="00EB356C"/>
    <w:pPr>
      <w:tabs>
        <w:tab w:val="center" w:pos="4320"/>
        <w:tab w:val="right" w:pos="8640"/>
      </w:tabs>
    </w:pPr>
  </w:style>
  <w:style w:type="character" w:styleId="PageNumber">
    <w:name w:val="page number"/>
    <w:basedOn w:val="DefaultParagraphFont"/>
    <w:rsid w:val="00EB356C"/>
  </w:style>
  <w:style w:type="paragraph" w:styleId="Header">
    <w:name w:val="header"/>
    <w:basedOn w:val="Normal"/>
    <w:link w:val="HeaderChar"/>
    <w:rsid w:val="00126187"/>
    <w:pPr>
      <w:tabs>
        <w:tab w:val="center" w:pos="4680"/>
        <w:tab w:val="right" w:pos="9360"/>
      </w:tabs>
    </w:pPr>
  </w:style>
  <w:style w:type="character" w:customStyle="1" w:styleId="HeaderChar">
    <w:name w:val="Header Char"/>
    <w:link w:val="Header"/>
    <w:rsid w:val="00126187"/>
    <w:rPr>
      <w:sz w:val="24"/>
      <w:szCs w:val="24"/>
    </w:rPr>
  </w:style>
  <w:style w:type="paragraph" w:styleId="BalloonText">
    <w:name w:val="Balloon Text"/>
    <w:basedOn w:val="Normal"/>
    <w:link w:val="BalloonTextChar"/>
    <w:rsid w:val="00E87A51"/>
    <w:rPr>
      <w:rFonts w:ascii="Tahoma" w:hAnsi="Tahoma" w:cs="Tahoma"/>
      <w:sz w:val="16"/>
      <w:szCs w:val="16"/>
    </w:rPr>
  </w:style>
  <w:style w:type="character" w:customStyle="1" w:styleId="BalloonTextChar">
    <w:name w:val="Balloon Text Char"/>
    <w:link w:val="BalloonText"/>
    <w:rsid w:val="00E87A51"/>
    <w:rPr>
      <w:rFonts w:ascii="Tahoma" w:hAnsi="Tahoma" w:cs="Tahoma"/>
      <w:sz w:val="16"/>
      <w:szCs w:val="16"/>
    </w:rPr>
  </w:style>
  <w:style w:type="numbering" w:customStyle="1" w:styleId="NumberedList">
    <w:name w:val="Numbered List"/>
    <w:basedOn w:val="NoList"/>
    <w:rsid w:val="00343861"/>
    <w:pPr>
      <w:numPr>
        <w:numId w:val="5"/>
      </w:numPr>
    </w:pPr>
  </w:style>
  <w:style w:type="paragraph" w:customStyle="1" w:styleId="SectionHeading">
    <w:name w:val="Section Heading"/>
    <w:basedOn w:val="Normal"/>
    <w:rsid w:val="00343861"/>
    <w:pPr>
      <w:widowControl w:val="0"/>
      <w:autoSpaceDE w:val="0"/>
      <w:autoSpaceDN w:val="0"/>
      <w:adjustRightInd w:val="0"/>
    </w:pPr>
    <w:rPr>
      <w:rFonts w:ascii="Times New Roman Bold" w:hAnsi="Times New Roman Bold"/>
      <w:b/>
      <w:bCs/>
      <w:caps/>
      <w:color w:val="000000"/>
      <w:sz w:val="28"/>
    </w:rPr>
  </w:style>
  <w:style w:type="paragraph" w:customStyle="1" w:styleId="Outline">
    <w:name w:val="Outline"/>
    <w:basedOn w:val="Normal"/>
    <w:rsid w:val="00343861"/>
    <w:pPr>
      <w:widowControl w:val="0"/>
      <w:autoSpaceDE w:val="0"/>
      <w:autoSpaceDN w:val="0"/>
      <w:adjustRightInd w:val="0"/>
    </w:pPr>
    <w:rPr>
      <w:b/>
      <w:bCs/>
      <w:smallCaps/>
      <w:color w:val="000000"/>
    </w:rPr>
  </w:style>
  <w:style w:type="paragraph" w:customStyle="1" w:styleId="ChapterHeading">
    <w:name w:val="Chapter Heading"/>
    <w:basedOn w:val="Normal"/>
    <w:rsid w:val="00343861"/>
    <w:pPr>
      <w:pBdr>
        <w:bottom w:val="single" w:sz="12" w:space="1" w:color="auto"/>
      </w:pBdr>
    </w:pPr>
    <w:rPr>
      <w:b/>
      <w:bCs/>
      <w:color w:val="000000"/>
      <w:sz w:val="32"/>
      <w:szCs w:val="20"/>
    </w:rPr>
  </w:style>
  <w:style w:type="paragraph" w:customStyle="1" w:styleId="TOC">
    <w:name w:val="TOC"/>
    <w:basedOn w:val="Normal"/>
    <w:link w:val="TOCCharChar"/>
    <w:rsid w:val="00343861"/>
    <w:pPr>
      <w:widowControl w:val="0"/>
      <w:tabs>
        <w:tab w:val="left" w:pos="720"/>
      </w:tabs>
      <w:autoSpaceDE w:val="0"/>
      <w:autoSpaceDN w:val="0"/>
      <w:adjustRightInd w:val="0"/>
    </w:pPr>
    <w:rPr>
      <w:b/>
      <w:bCs/>
      <w:color w:val="000000"/>
      <w:sz w:val="20"/>
      <w:szCs w:val="20"/>
    </w:rPr>
  </w:style>
  <w:style w:type="character" w:customStyle="1" w:styleId="TOCCharChar">
    <w:name w:val="TOC Char Char"/>
    <w:link w:val="TOC"/>
    <w:rsid w:val="00343861"/>
    <w:rPr>
      <w:b/>
      <w:bCs/>
      <w:color w:val="000000"/>
      <w:lang w:val="en-US" w:eastAsia="en-US" w:bidi="ar-SA"/>
    </w:rPr>
  </w:style>
  <w:style w:type="paragraph" w:customStyle="1" w:styleId="OutlineSub">
    <w:name w:val="Outline Sub"/>
    <w:basedOn w:val="TOC"/>
    <w:rsid w:val="00343861"/>
    <w:rPr>
      <w:sz w:val="24"/>
    </w:rPr>
  </w:style>
  <w:style w:type="character" w:styleId="CommentReference">
    <w:name w:val="annotation reference"/>
    <w:rsid w:val="000B5935"/>
    <w:rPr>
      <w:sz w:val="16"/>
      <w:szCs w:val="16"/>
    </w:rPr>
  </w:style>
  <w:style w:type="paragraph" w:styleId="CommentText">
    <w:name w:val="annotation text"/>
    <w:basedOn w:val="Normal"/>
    <w:link w:val="CommentTextChar"/>
    <w:rsid w:val="000B5935"/>
    <w:rPr>
      <w:sz w:val="20"/>
      <w:szCs w:val="20"/>
    </w:rPr>
  </w:style>
  <w:style w:type="character" w:customStyle="1" w:styleId="CommentTextChar">
    <w:name w:val="Comment Text Char"/>
    <w:basedOn w:val="DefaultParagraphFont"/>
    <w:link w:val="CommentText"/>
    <w:rsid w:val="000B5935"/>
  </w:style>
  <w:style w:type="paragraph" w:styleId="CommentSubject">
    <w:name w:val="annotation subject"/>
    <w:basedOn w:val="CommentText"/>
    <w:next w:val="CommentText"/>
    <w:link w:val="CommentSubjectChar"/>
    <w:rsid w:val="000B5935"/>
    <w:rPr>
      <w:b/>
      <w:bCs/>
    </w:rPr>
  </w:style>
  <w:style w:type="character" w:customStyle="1" w:styleId="CommentSubjectChar">
    <w:name w:val="Comment Subject Char"/>
    <w:link w:val="CommentSubject"/>
    <w:rsid w:val="000B5935"/>
    <w:rPr>
      <w:b/>
      <w:bCs/>
    </w:rPr>
  </w:style>
  <w:style w:type="paragraph" w:customStyle="1" w:styleId="NL2">
    <w:name w:val="NL2"/>
    <w:basedOn w:val="Normal"/>
    <w:uiPriority w:val="99"/>
    <w:rsid w:val="00BC67FB"/>
    <w:pPr>
      <w:widowControl w:val="0"/>
      <w:tabs>
        <w:tab w:val="left" w:pos="360"/>
      </w:tabs>
      <w:autoSpaceDE w:val="0"/>
      <w:autoSpaceDN w:val="0"/>
      <w:adjustRightInd w:val="0"/>
      <w:spacing w:before="60" w:after="120" w:line="480" w:lineRule="auto"/>
      <w:ind w:left="360" w:hanging="360"/>
      <w:jc w:val="both"/>
      <w:textAlignment w:val="center"/>
    </w:pPr>
    <w:rPr>
      <w:rFonts w:cs="HorleyOldStyleMTStd-Light"/>
      <w:color w:val="000000"/>
      <w:szCs w:val="20"/>
    </w:rPr>
  </w:style>
  <w:style w:type="paragraph" w:customStyle="1" w:styleId="TX">
    <w:name w:val="TX"/>
    <w:basedOn w:val="Normal"/>
    <w:uiPriority w:val="99"/>
    <w:rsid w:val="00CC41F9"/>
    <w:pPr>
      <w:widowControl w:val="0"/>
      <w:autoSpaceDE w:val="0"/>
      <w:autoSpaceDN w:val="0"/>
      <w:adjustRightInd w:val="0"/>
      <w:spacing w:line="480" w:lineRule="auto"/>
      <w:ind w:firstLine="360"/>
      <w:jc w:val="both"/>
      <w:textAlignment w:val="center"/>
    </w:pPr>
    <w:rPr>
      <w:rFonts w:cs="HorleyOldStyleMTStd-Light"/>
      <w:szCs w:val="20"/>
    </w:rPr>
  </w:style>
  <w:style w:type="paragraph" w:styleId="ListParagraph">
    <w:name w:val="List Paragraph"/>
    <w:basedOn w:val="Normal"/>
    <w:uiPriority w:val="34"/>
    <w:qFormat/>
    <w:rsid w:val="005A5495"/>
    <w:pPr>
      <w:ind w:left="720"/>
    </w:pPr>
  </w:style>
  <w:style w:type="paragraph" w:customStyle="1" w:styleId="NUMBOXS">
    <w:name w:val="NUM_BOX_S"/>
    <w:basedOn w:val="Normal"/>
    <w:uiPriority w:val="99"/>
    <w:rsid w:val="00DE62F2"/>
    <w:pPr>
      <w:widowControl w:val="0"/>
      <w:pBdr>
        <w:bottom w:val="dotted" w:sz="8" w:space="6" w:color="auto"/>
      </w:pBdr>
      <w:autoSpaceDE w:val="0"/>
      <w:autoSpaceDN w:val="0"/>
      <w:adjustRightInd w:val="0"/>
      <w:spacing w:before="60" w:line="200" w:lineRule="atLeast"/>
      <w:ind w:left="120"/>
      <w:jc w:val="both"/>
      <w:textAlignment w:val="center"/>
    </w:pPr>
    <w:rPr>
      <w:rFonts w:ascii="HelveticaNeueLTStd-LtCn" w:hAnsi="HelveticaNeueLTStd-LtCn" w:cs="HelveticaNeueLTStd-LtCn"/>
      <w:color w:val="000000"/>
      <w:sz w:val="16"/>
      <w:szCs w:val="16"/>
    </w:rPr>
  </w:style>
  <w:style w:type="paragraph" w:customStyle="1" w:styleId="MD">
    <w:name w:val="MD"/>
    <w:basedOn w:val="Normal"/>
    <w:uiPriority w:val="99"/>
    <w:rsid w:val="00DE62F2"/>
    <w:pPr>
      <w:widowControl w:val="0"/>
      <w:pBdr>
        <w:top w:val="dotted" w:sz="8" w:space="12" w:color="auto"/>
      </w:pBdr>
      <w:suppressAutoHyphens/>
      <w:autoSpaceDE w:val="0"/>
      <w:autoSpaceDN w:val="0"/>
      <w:adjustRightInd w:val="0"/>
      <w:spacing w:before="60" w:line="288" w:lineRule="auto"/>
      <w:textAlignment w:val="center"/>
    </w:pPr>
    <w:rPr>
      <w:rFonts w:ascii="HelveticaNeueLTStd-LtCn" w:hAnsi="HelveticaNeueLTStd-LtCn" w:cs="HelveticaNeueLTStd-LtCn"/>
      <w:color w:val="000000"/>
      <w:sz w:val="18"/>
      <w:szCs w:val="18"/>
    </w:rPr>
  </w:style>
  <w:style w:type="character" w:customStyle="1" w:styleId="csItl">
    <w:name w:val="cs_Itl"/>
    <w:uiPriority w:val="99"/>
    <w:rsid w:val="00DE62F2"/>
    <w:rPr>
      <w:i/>
      <w:iCs/>
    </w:rPr>
  </w:style>
  <w:style w:type="paragraph" w:customStyle="1" w:styleId="MDCON">
    <w:name w:val="MD_CON"/>
    <w:basedOn w:val="Normal"/>
    <w:uiPriority w:val="99"/>
    <w:rsid w:val="00DE62F2"/>
    <w:pPr>
      <w:widowControl w:val="0"/>
      <w:suppressAutoHyphens/>
      <w:autoSpaceDE w:val="0"/>
      <w:autoSpaceDN w:val="0"/>
      <w:adjustRightInd w:val="0"/>
      <w:spacing w:before="60" w:line="288" w:lineRule="auto"/>
      <w:textAlignment w:val="center"/>
    </w:pPr>
    <w:rPr>
      <w:rFonts w:ascii="HelveticaNeueLTStd-LtCn" w:hAnsi="HelveticaNeueLTStd-LtCn" w:cs="HelveticaNeueLTStd-LtCn"/>
      <w:color w:val="000000"/>
      <w:sz w:val="18"/>
      <w:szCs w:val="18"/>
    </w:rPr>
  </w:style>
  <w:style w:type="paragraph" w:customStyle="1" w:styleId="FMBMTX1">
    <w:name w:val="FMBM_TX1"/>
    <w:basedOn w:val="Normal"/>
    <w:uiPriority w:val="99"/>
    <w:rsid w:val="006E4BAE"/>
    <w:pPr>
      <w:widowControl w:val="0"/>
      <w:autoSpaceDE w:val="0"/>
      <w:autoSpaceDN w:val="0"/>
      <w:adjustRightInd w:val="0"/>
      <w:spacing w:line="288" w:lineRule="auto"/>
      <w:jc w:val="both"/>
      <w:textAlignment w:val="center"/>
    </w:pPr>
    <w:rPr>
      <w:rFonts w:ascii="MinionPro-Regular" w:hAnsi="MinionPro-Regular" w:cs="MinionPro-Regular"/>
      <w:color w:val="000000"/>
      <w:sz w:val="20"/>
      <w:szCs w:val="20"/>
    </w:rPr>
  </w:style>
  <w:style w:type="character" w:customStyle="1" w:styleId="ABAAUNA">
    <w:name w:val="ABA_AU_NA"/>
    <w:uiPriority w:val="99"/>
    <w:rsid w:val="006E4BAE"/>
    <w:rPr>
      <w:rFonts w:ascii="HelveticaNeueLTStd-Bd" w:hAnsi="HelveticaNeueLTStd-Bd" w:cs="HelveticaNeueLTStd-Bd"/>
      <w:b/>
      <w:bCs/>
      <w:color w:val="000000"/>
      <w:w w:val="100"/>
      <w:position w:val="0"/>
      <w:sz w:val="20"/>
      <w:szCs w:val="20"/>
      <w:u w:val="none"/>
    </w:rPr>
  </w:style>
  <w:style w:type="character" w:customStyle="1" w:styleId="KT1">
    <w:name w:val="KT1"/>
    <w:uiPriority w:val="99"/>
    <w:rsid w:val="0040662B"/>
    <w:rPr>
      <w:rFonts w:ascii="MinionPro-Bold" w:hAnsi="MinionPro-Bold" w:cs="MinionPro-Bold"/>
      <w:b/>
      <w:bCs/>
      <w:color w:val="000000"/>
      <w:w w:val="100"/>
      <w:position w:val="0"/>
      <w:sz w:val="20"/>
      <w:szCs w:val="20"/>
      <w:u w:val="none"/>
      <w:lang w:val="en-US"/>
    </w:rPr>
  </w:style>
  <w:style w:type="paragraph" w:customStyle="1" w:styleId="EOCNL">
    <w:name w:val="EOC_NL"/>
    <w:basedOn w:val="Normal"/>
    <w:uiPriority w:val="99"/>
    <w:rsid w:val="0040662B"/>
    <w:pPr>
      <w:widowControl w:val="0"/>
      <w:autoSpaceDE w:val="0"/>
      <w:autoSpaceDN w:val="0"/>
      <w:adjustRightInd w:val="0"/>
      <w:spacing w:after="60" w:line="288" w:lineRule="auto"/>
      <w:ind w:left="360" w:hanging="360"/>
      <w:jc w:val="both"/>
      <w:textAlignment w:val="center"/>
    </w:pPr>
    <w:rPr>
      <w:rFonts w:ascii="MinionPro-Bold" w:hAnsi="MinionPro-Bold" w:cs="MinionPro-Bold"/>
      <w:b/>
      <w:bCs/>
      <w:color w:val="000000"/>
      <w:sz w:val="20"/>
      <w:szCs w:val="20"/>
    </w:rPr>
  </w:style>
  <w:style w:type="character" w:customStyle="1" w:styleId="FooterChar">
    <w:name w:val="Footer Char"/>
    <w:link w:val="Footer"/>
    <w:uiPriority w:val="99"/>
    <w:rsid w:val="0025568D"/>
    <w:rPr>
      <w:sz w:val="24"/>
      <w:szCs w:val="24"/>
    </w:rPr>
  </w:style>
  <w:style w:type="character" w:styleId="Hyperlink">
    <w:name w:val="Hyperlink"/>
    <w:basedOn w:val="DefaultParagraphFont"/>
    <w:rsid w:val="00EC1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washingtonpost.com/investigations/10-members-of-congress-took-trip-secretly-funded-by-foreign-government/2015/05/13/76b55332-f720-11e4-9030-b4732caefe81_story.html" TargetMode="External"/><Relationship Id="rId8" Type="http://schemas.openxmlformats.org/officeDocument/2006/relationships/hyperlink" Target="https://www.youtube.com/watch?v=ubGOBvTPRjw" TargetMode="External"/><Relationship Id="rId9" Type="http://schemas.openxmlformats.org/officeDocument/2006/relationships/hyperlink" Target="https://www.youtube.com/watch?v=Lhwhgf01Ozw" TargetMode="External"/><Relationship Id="rId1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mcdonald\Application%20Data\Microsoft\Templates\IM_bullet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Settings\ramcdonald\Application Data\Microsoft\Templates\IM_bulletstyle.dot</Template>
  <TotalTime>7</TotalTime>
  <Pages>13</Pages>
  <Words>4570</Words>
  <Characters>26054</Characters>
  <Application>Microsoft Macintosh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Chapter 2</vt:lpstr>
    </vt:vector>
  </TitlesOfParts>
  <Company>Thomson</Company>
  <LinksUpToDate>false</LinksUpToDate>
  <CharactersWithSpaces>30563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TL User</dc:creator>
  <cp:keywords/>
  <cp:lastModifiedBy>Tristann Jones</cp:lastModifiedBy>
  <cp:revision>8</cp:revision>
  <dcterms:created xsi:type="dcterms:W3CDTF">2017-10-15T01:19:00Z</dcterms:created>
  <dcterms:modified xsi:type="dcterms:W3CDTF">2017-11-14T21:37:00Z</dcterms:modified>
</cp:coreProperties>
</file>