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8700A" w14:textId="77777777" w:rsidR="00AE0350" w:rsidRDefault="00AE0350" w:rsidP="005F4C5F">
      <w:bookmarkStart w:id="0" w:name="_GoBack"/>
      <w:bookmarkEnd w:id="0"/>
    </w:p>
    <w:p w14:paraId="31D25945" w14:textId="77777777" w:rsidR="007D58CC" w:rsidRDefault="007D58CC" w:rsidP="005F4C5F"/>
    <w:p w14:paraId="6DB76C0D" w14:textId="77777777" w:rsidR="007D58CC" w:rsidRDefault="007D58CC" w:rsidP="005F4C5F"/>
    <w:p w14:paraId="30B93392" w14:textId="77777777" w:rsidR="007D58CC" w:rsidRDefault="007D58CC" w:rsidP="005F4C5F"/>
    <w:p w14:paraId="4BFC43D3" w14:textId="77777777" w:rsidR="007D58CC" w:rsidRDefault="007D58CC" w:rsidP="005F4C5F"/>
    <w:p w14:paraId="27C2E30D" w14:textId="77777777" w:rsidR="007D58CC" w:rsidRDefault="007D58CC" w:rsidP="005F4C5F"/>
    <w:p w14:paraId="3B4F1337" w14:textId="77777777" w:rsidR="00AE0350" w:rsidRDefault="00AE0350" w:rsidP="005F4C5F"/>
    <w:p w14:paraId="63A0E7D1" w14:textId="77777777" w:rsidR="00AE0350" w:rsidRDefault="00AE0350" w:rsidP="005F4C5F"/>
    <w:p w14:paraId="2EEA17AA" w14:textId="77777777" w:rsidR="00AE0350" w:rsidRDefault="00AE0350" w:rsidP="00AE0350">
      <w:pPr>
        <w:rPr>
          <w:sz w:val="28"/>
          <w:szCs w:val="28"/>
        </w:rPr>
      </w:pPr>
      <w:r>
        <w:rPr>
          <w:noProof/>
          <w:sz w:val="28"/>
          <w:szCs w:val="28"/>
        </w:rPr>
        <mc:AlternateContent>
          <mc:Choice Requires="wpg">
            <w:drawing>
              <wp:anchor distT="0" distB="0" distL="114300" distR="114300" simplePos="0" relativeHeight="251659264" behindDoc="0" locked="0" layoutInCell="1" allowOverlap="1" wp14:anchorId="50BCE082" wp14:editId="78FDC758">
                <wp:simplePos x="0" y="0"/>
                <wp:positionH relativeFrom="column">
                  <wp:posOffset>38735</wp:posOffset>
                </wp:positionH>
                <wp:positionV relativeFrom="paragraph">
                  <wp:posOffset>104140</wp:posOffset>
                </wp:positionV>
                <wp:extent cx="979805" cy="1002030"/>
                <wp:effectExtent l="0" t="0" r="36195" b="13970"/>
                <wp:wrapThrough wrapText="bothSides">
                  <wp:wrapPolygon edited="0">
                    <wp:start x="0" y="0"/>
                    <wp:lineTo x="0" y="9856"/>
                    <wp:lineTo x="10639" y="17521"/>
                    <wp:lineTo x="11199" y="21354"/>
                    <wp:lineTo x="21838" y="21354"/>
                    <wp:lineTo x="21838"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979805" cy="1002030"/>
                          <a:chOff x="0" y="0"/>
                          <a:chExt cx="979805" cy="1002030"/>
                        </a:xfrm>
                      </wpg:grpSpPr>
                      <wps:wsp>
                        <wps:cNvPr id="10" name="Round Diagonal Corner Rectangle 10"/>
                        <wps:cNvSpPr/>
                        <wps:spPr>
                          <a:xfrm flipH="1">
                            <a:off x="522605" y="534670"/>
                            <a:ext cx="457200" cy="467360"/>
                          </a:xfrm>
                          <a:prstGeom prst="round2DiagRect">
                            <a:avLst/>
                          </a:prstGeom>
                          <a:solidFill>
                            <a:schemeClr val="tx1">
                              <a:lumMod val="75000"/>
                              <a:lumOff val="2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EF2F7F4" w14:textId="77777777" w:rsidR="0039700E" w:rsidRPr="009B34D9" w:rsidRDefault="0039700E" w:rsidP="00AE0350">
                              <w:pPr>
                                <w:jc w:val="center"/>
                                <w:rPr>
                                  <w:sz w:val="84"/>
                                  <w:szCs w:val="84"/>
                                </w:rPr>
                              </w:pPr>
                            </w:p>
                          </w:txbxContent>
                        </wps:txbx>
                        <wps:bodyPr wrap="square">
                          <a:noAutofit/>
                        </wps:bodyPr>
                      </wps:wsp>
                      <wps:wsp>
                        <wps:cNvPr id="11" name="Round Diagonal Corner Rectangle 11"/>
                        <wps:cNvSpPr/>
                        <wps:spPr>
                          <a:xfrm flipH="1">
                            <a:off x="0" y="635"/>
                            <a:ext cx="457200" cy="467360"/>
                          </a:xfrm>
                          <a:prstGeom prst="round2DiagRect">
                            <a:avLst/>
                          </a:prstGeom>
                          <a:solidFill>
                            <a:schemeClr val="bg1">
                              <a:lumMod val="75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1C5D1E6D" w14:textId="77777777" w:rsidR="0039700E" w:rsidRPr="009B34D9" w:rsidRDefault="0039700E" w:rsidP="00AE0350">
                              <w:pPr>
                                <w:jc w:val="center"/>
                                <w:rPr>
                                  <w:sz w:val="84"/>
                                  <w:szCs w:val="84"/>
                                </w:rPr>
                              </w:pPr>
                            </w:p>
                          </w:txbxContent>
                        </wps:txbx>
                        <wps:bodyPr wrap="square">
                          <a:noAutofit/>
                        </wps:bodyPr>
                      </wps:wsp>
                      <wps:wsp>
                        <wps:cNvPr id="17" name="Round Diagonal Corner Rectangle 17"/>
                        <wps:cNvSpPr/>
                        <wps:spPr>
                          <a:xfrm>
                            <a:off x="521970" y="0"/>
                            <a:ext cx="457200" cy="467360"/>
                          </a:xfrm>
                          <a:prstGeom prst="round2DiagRect">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29C182C0" w14:textId="77777777" w:rsidR="0039700E" w:rsidRPr="009B34D9" w:rsidRDefault="0039700E" w:rsidP="00AE0350">
                              <w:pPr>
                                <w:jc w:val="center"/>
                                <w:rPr>
                                  <w:sz w:val="84"/>
                                  <w:szCs w:val="84"/>
                                </w:rPr>
                              </w:pPr>
                            </w:p>
                          </w:txbxContent>
                        </wps:txbx>
                        <wps:bodyPr wrap="square">
                          <a:noAutofit/>
                        </wps:bodyPr>
                      </wps:wsp>
                    </wpg:wgp>
                  </a:graphicData>
                </a:graphic>
              </wp:anchor>
            </w:drawing>
          </mc:Choice>
          <mc:Fallback>
            <w:pict>
              <v:group id="Group 2" o:spid="_x0000_s1026" style="position:absolute;margin-left:3.05pt;margin-top:8.2pt;width:77.15pt;height:78.9pt;z-index:251659264" coordsize="979805,10020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">
                <v:shape id="Round Diagonal Corner Rectangle 10" o:spid="_x0000_s1027" style="position:absolute;left:522605;top:534670;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tbmzwQAA&#10;ANsAAAAPAAAAZHJzL2Rvd25yZXYueG1sRI/NbsIwDMfvSLxD5EncRjoOMHUE1CENcZoE7AGsxGsr&#10;GqdKMlp4enyYxM2W/x8/r7ej79SVYmoDG3ibF6CIbXAt1wZ+zl+v76BSRnbYBSYDN0qw3Uwnayxd&#10;GPhI11OulYRwKtFAk3Nfap1sQx7TPPTEcvsN0WOWNdbaRRwk3Hd6URRL7bFlaWiwp11D9nL689K7&#10;X0U7VMke4r04Ly9UfX8OlTGzl7H6AJVpzE/xv/vgBF/o5RcZQG8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PLW5s8EAAADbAAAADwAAAAAAAAAAAAAAAACXAgAAZHJzL2Rvd25y&#10;ZXYueG1sUEsFBgAAAAAEAAQA9QAAAIUDAAAAAA==&#10;" adj="-11796480,,5400" path="m76202,0l457200,,457200,,457200,391158c457200,433243,423083,467360,380998,467360l0,467360,,467360,,76202c0,34117,34117,,76202,0xe" fillcolor="#404040 [2429]" strokecolor="black [3213]">
                  <v:stroke joinstyle="miter"/>
                  <v:formulas/>
                  <v:path arrowok="t" o:connecttype="custom" o:connectlocs="76202,0;457200,0;457200,0;457200,391158;380998,467360;0,467360;0,467360;0,76202;76202,0" o:connectangles="0,0,0,0,0,0,0,0,0" textboxrect="0,0,457200,467360"/>
                  <v:textbox>
                    <w:txbxContent>
                      <w:p w14:paraId="6EF2F7F4" w14:textId="77777777" w:rsidR="0039700E" w:rsidRPr="009B34D9" w:rsidRDefault="0039700E" w:rsidP="00AE0350">
                        <w:pPr>
                          <w:jc w:val="center"/>
                          <w:rPr>
                            <w:sz w:val="84"/>
                            <w:szCs w:val="84"/>
                          </w:rPr>
                        </w:pPr>
                      </w:p>
                    </w:txbxContent>
                  </v:textbox>
                </v:shape>
                <v:shape id="Round Diagonal Corner Rectangle 11" o:spid="_x0000_s1028" style="position:absolute;top:635;width:457200;height:467360;flip:x;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uWCqvwAA&#10;ANsAAAAPAAAAZHJzL2Rvd25yZXYueG1sRE/NisIwEL4L+w5hFrzImioiS9coRRC8rVYfYEimTbGZ&#10;lCZb69tvBMHbfHy/s9mNrhUD9aHxrGAxz0AQa28arhVcL4evbxAhIhtsPZOCBwXYbT8mG8yNv/OZ&#10;hjLWIoVwyFGBjbHLpQzaksMw9x1x4irfO4wJ9rU0Pd5TuGvlMsvW0mHDqcFiR3tL+lb+OQVVeRgK&#10;t56VN1vo/fKkq9iufpWafo7FD4hIY3yLX+6jSfMX8PwlHSC3/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O5YKq/AAAA2wAAAA8AAAAAAAAAAAAAAAAAlwIAAGRycy9kb3ducmV2&#10;LnhtbFBLBQYAAAAABAAEAPUAAACDAwAAAAA=&#10;" adj="-11796480,,5400" path="m76202,0l457200,,457200,,457200,391158c457200,433243,423083,467360,380998,467360l0,467360,,467360,,76202c0,34117,34117,,76202,0xe" fillcolor="#bfbfbf [2412]" strokecolor="black [3213]">
                  <v:stroke joinstyle="miter"/>
                  <v:formulas/>
                  <v:path arrowok="t" o:connecttype="custom" o:connectlocs="76202,0;457200,0;457200,0;457200,391158;380998,467360;0,467360;0,467360;0,76202;76202,0" o:connectangles="0,0,0,0,0,0,0,0,0" textboxrect="0,0,457200,467360"/>
                  <v:textbox>
                    <w:txbxContent>
                      <w:p w14:paraId="1C5D1E6D" w14:textId="77777777" w:rsidR="0039700E" w:rsidRPr="009B34D9" w:rsidRDefault="0039700E" w:rsidP="00AE0350">
                        <w:pPr>
                          <w:jc w:val="center"/>
                          <w:rPr>
                            <w:sz w:val="84"/>
                            <w:szCs w:val="84"/>
                          </w:rPr>
                        </w:pPr>
                      </w:p>
                    </w:txbxContent>
                  </v:textbox>
                </v:shape>
                <v:shape id="Round Diagonal Corner Rectangle 17" o:spid="_x0000_s1029" style="position:absolute;left:521970;width:457200;height:467360;visibility:visible;mso-wrap-style:square;v-text-anchor:top" coordsize="457200,46736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HLqDwQAA&#10;ANsAAAAPAAAAZHJzL2Rvd25yZXYueG1sRE/bisIwEH0X/IcwC75puoqudI3iBVFBWLyAr0MztmWb&#10;SWiidv9+Iwi+zeFcZzJrTCXuVPvSsoLPXgKCOLO65FzB+bTujkH4gKyxskwK/sjDbNpuTTDV9sEH&#10;uh9DLmII+xQVFCG4VEqfFWTQ96wjjtzV1gZDhHUudY2PGG4q2U+SkTRYcmwo0NGyoOz3eDMKrhu3&#10;cot1P/vZ74aDiz3dGj8gpTofzfwbRKAmvMUv91bH+V/w/CUeIK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xy6g8EAAADbAAAADwAAAAAAAAAAAAAAAACXAgAAZHJzL2Rvd25y&#10;ZXYueG1sUEsFBgAAAAAEAAQA9QAAAIUDAAAAAA==&#10;" adj="-11796480,,5400" path="m76202,0l457200,,457200,,457200,391158c457200,433243,423083,467360,380998,467360l0,467360,,467360,,76202c0,34117,34117,,76202,0xe" fillcolor="gray [1629]" strokecolor="black [3213]">
                  <v:stroke joinstyle="miter"/>
                  <v:formulas/>
                  <v:path arrowok="t" o:connecttype="custom" o:connectlocs="76202,0;457200,0;457200,0;457200,391158;380998,467360;0,467360;0,467360;0,76202;76202,0" o:connectangles="0,0,0,0,0,0,0,0,0" textboxrect="0,0,457200,467360"/>
                  <v:textbox>
                    <w:txbxContent>
                      <w:p w14:paraId="29C182C0" w14:textId="77777777" w:rsidR="0039700E" w:rsidRPr="009B34D9" w:rsidRDefault="0039700E" w:rsidP="00AE0350">
                        <w:pPr>
                          <w:jc w:val="center"/>
                          <w:rPr>
                            <w:sz w:val="84"/>
                            <w:szCs w:val="84"/>
                          </w:rPr>
                        </w:pPr>
                      </w:p>
                    </w:txbxContent>
                  </v:textbox>
                </v:shape>
                <w10:wrap type="through"/>
              </v:group>
            </w:pict>
          </mc:Fallback>
        </mc:AlternateContent>
      </w:r>
    </w:p>
    <w:p w14:paraId="659AAD52" w14:textId="77777777" w:rsidR="00AE0350" w:rsidRPr="006B306A" w:rsidRDefault="00AE0350" w:rsidP="00AE0350">
      <w:pPr>
        <w:pStyle w:val="TBChapterNumber"/>
      </w:pPr>
      <w:r>
        <w:t>CHAPTER 2</w:t>
      </w:r>
    </w:p>
    <w:p w14:paraId="79F81773" w14:textId="77777777" w:rsidR="00AE0350" w:rsidRPr="006B306A" w:rsidRDefault="00AE0350" w:rsidP="00AE0350">
      <w:pPr>
        <w:pStyle w:val="TBChapterTitle"/>
      </w:pPr>
      <w:r>
        <w:t>Ethics and</w:t>
      </w:r>
      <w:r w:rsidRPr="006B306A">
        <w:t xml:space="preserve"> Public</w:t>
      </w:r>
      <w:r>
        <w:t xml:space="preserve"> Speaking</w:t>
      </w:r>
    </w:p>
    <w:p w14:paraId="3DA88FDD" w14:textId="77777777" w:rsidR="00093040" w:rsidRPr="00AE0350" w:rsidRDefault="00AE0350" w:rsidP="00195B3A">
      <w:pPr>
        <w:rPr>
          <w:sz w:val="28"/>
          <w:szCs w:val="28"/>
        </w:rPr>
      </w:pPr>
      <w:r>
        <w:rPr>
          <w:noProof/>
        </w:rPr>
        <mc:AlternateContent>
          <mc:Choice Requires="wps">
            <w:drawing>
              <wp:anchor distT="0" distB="0" distL="114300" distR="114300" simplePos="0" relativeHeight="251660288" behindDoc="0" locked="0" layoutInCell="1" allowOverlap="1" wp14:anchorId="3AD57F4B" wp14:editId="2B8131B2">
                <wp:simplePos x="0" y="0"/>
                <wp:positionH relativeFrom="column">
                  <wp:posOffset>1162050</wp:posOffset>
                </wp:positionH>
                <wp:positionV relativeFrom="paragraph">
                  <wp:posOffset>97790</wp:posOffset>
                </wp:positionV>
                <wp:extent cx="4267200" cy="1270"/>
                <wp:effectExtent l="0" t="0" r="25400" b="49530"/>
                <wp:wrapNone/>
                <wp:docPr id="1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0" cy="1270"/>
                        </a:xfrm>
                        <a:prstGeom prst="line">
                          <a:avLst/>
                        </a:prstGeom>
                        <a:noFill/>
                        <a:ln w="9525" cmpd="sng">
                          <a:solidFill>
                            <a:schemeClr val="tx1">
                              <a:lumMod val="100000"/>
                              <a:lumOff val="0"/>
                            </a:schemeClr>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7.7pt" to="427.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" strokecolor="black [3213]"/>
            </w:pict>
          </mc:Fallback>
        </mc:AlternateContent>
      </w:r>
    </w:p>
    <w:p w14:paraId="06A3D925" w14:textId="77777777" w:rsidR="00AE0350" w:rsidRDefault="00AE0350" w:rsidP="00AE0350"/>
    <w:p w14:paraId="56CE1B55" w14:textId="77777777" w:rsidR="00AE0350" w:rsidRDefault="00AE0350" w:rsidP="00AE0350"/>
    <w:p w14:paraId="3BFB833E" w14:textId="77777777" w:rsidR="00AE0350" w:rsidRDefault="00AE0350" w:rsidP="00AE0350"/>
    <w:p w14:paraId="3EFB56E1" w14:textId="77777777" w:rsidR="00046DDB" w:rsidRDefault="00046DDB" w:rsidP="00AE0350"/>
    <w:p w14:paraId="6D39A5AA" w14:textId="77777777" w:rsidR="00EC0BE1" w:rsidRDefault="00EC0BE1" w:rsidP="00AE0350"/>
    <w:p w14:paraId="23350F26" w14:textId="77777777" w:rsidR="001A199B" w:rsidRPr="00D52401" w:rsidRDefault="001A199B" w:rsidP="001A199B">
      <w:pPr>
        <w:pStyle w:val="Heading1"/>
      </w:pPr>
      <w:r w:rsidRPr="00D52401">
        <w:t>Chapter Objectives</w:t>
      </w:r>
    </w:p>
    <w:p w14:paraId="4592ED43" w14:textId="77777777" w:rsidR="001A199B" w:rsidRPr="00890BE6" w:rsidRDefault="001A199B" w:rsidP="00310890">
      <w:pPr>
        <w:spacing w:after="400"/>
        <w:rPr>
          <w:i/>
        </w:rPr>
      </w:pPr>
      <w:r w:rsidRPr="00890BE6">
        <w:rPr>
          <w:i/>
        </w:rPr>
        <w:t>After reading this chapter, students should be able to:</w:t>
      </w:r>
    </w:p>
    <w:p w14:paraId="428956CA" w14:textId="77777777" w:rsidR="001A199B" w:rsidRPr="00D52401" w:rsidRDefault="001A199B" w:rsidP="007D58CC">
      <w:pPr>
        <w:pStyle w:val="Objectives"/>
        <w:numPr>
          <w:ilvl w:val="0"/>
          <w:numId w:val="33"/>
        </w:numPr>
        <w:spacing w:after="400"/>
      </w:pPr>
      <w:r w:rsidRPr="00D52401">
        <w:t>Explain why a strong sense of ethical responsibility is vital for public speakers.</w:t>
      </w:r>
    </w:p>
    <w:p w14:paraId="29D36DC8" w14:textId="77777777" w:rsidR="001A199B" w:rsidRPr="00D52401" w:rsidRDefault="001A199B" w:rsidP="007D58CC">
      <w:pPr>
        <w:pStyle w:val="Objectives"/>
        <w:numPr>
          <w:ilvl w:val="0"/>
          <w:numId w:val="33"/>
        </w:numPr>
        <w:spacing w:after="400"/>
      </w:pPr>
      <w:r w:rsidRPr="00D52401">
        <w:t>Discuss the five guidelines for ethical speechmaking presented in the chapter.</w:t>
      </w:r>
    </w:p>
    <w:p w14:paraId="2F2768CD" w14:textId="77777777" w:rsidR="001A199B" w:rsidRPr="00D52401" w:rsidRDefault="001A199B" w:rsidP="007D58CC">
      <w:pPr>
        <w:pStyle w:val="Objectives"/>
        <w:numPr>
          <w:ilvl w:val="0"/>
          <w:numId w:val="33"/>
        </w:numPr>
        <w:spacing w:after="400"/>
      </w:pPr>
      <w:r w:rsidRPr="00D52401">
        <w:t>Define the differences among global plagiarism, patchwork plagiarism, and incremental plagiarism, and explain why each type of plagiarism is unethical.</w:t>
      </w:r>
    </w:p>
    <w:p w14:paraId="15EC3D78" w14:textId="77777777" w:rsidR="001A199B" w:rsidRPr="00D52401" w:rsidRDefault="001A199B" w:rsidP="007D58CC">
      <w:pPr>
        <w:pStyle w:val="Objectives"/>
        <w:numPr>
          <w:ilvl w:val="0"/>
          <w:numId w:val="33"/>
        </w:numPr>
        <w:spacing w:after="400"/>
      </w:pPr>
      <w:r w:rsidRPr="00D52401">
        <w:t>Identify the three basic guidelines for ethical listening discussed in the chapter.</w:t>
      </w:r>
    </w:p>
    <w:p w14:paraId="22FED287" w14:textId="77777777" w:rsidR="001A199B" w:rsidRDefault="001A199B" w:rsidP="001A199B">
      <w:pPr>
        <w:rPr>
          <w:sz w:val="36"/>
          <w:szCs w:val="36"/>
        </w:rPr>
      </w:pPr>
    </w:p>
    <w:p w14:paraId="727CE33D" w14:textId="77777777" w:rsidR="00A438FA" w:rsidRDefault="00A438FA" w:rsidP="001A199B">
      <w:pPr>
        <w:rPr>
          <w:sz w:val="36"/>
          <w:szCs w:val="36"/>
        </w:rPr>
      </w:pPr>
    </w:p>
    <w:p w14:paraId="24DF45C8" w14:textId="77777777" w:rsidR="001A199B" w:rsidRPr="00D52401" w:rsidRDefault="001A199B" w:rsidP="001A199B">
      <w:pPr>
        <w:pStyle w:val="Heading1"/>
      </w:pPr>
      <w:r w:rsidRPr="00D52401">
        <w:lastRenderedPageBreak/>
        <w:t>Chapter Outline</w:t>
      </w:r>
    </w:p>
    <w:p w14:paraId="2484E119" w14:textId="77777777" w:rsidR="001A199B" w:rsidRPr="00D52401" w:rsidRDefault="001A199B" w:rsidP="001A199B">
      <w:pPr>
        <w:pStyle w:val="Outline1"/>
        <w:numPr>
          <w:ilvl w:val="0"/>
          <w:numId w:val="20"/>
        </w:numPr>
        <w:suppressAutoHyphens w:val="0"/>
      </w:pPr>
      <w:r w:rsidRPr="00D52401">
        <w:t xml:space="preserve">Questions of ethics are central to the art of public speaking. </w:t>
      </w:r>
    </w:p>
    <w:p w14:paraId="18BC54F3" w14:textId="77777777" w:rsidR="001A199B" w:rsidRPr="00D52401" w:rsidRDefault="001A199B" w:rsidP="001A199B">
      <w:pPr>
        <w:pStyle w:val="Outline2"/>
        <w:numPr>
          <w:ilvl w:val="1"/>
          <w:numId w:val="20"/>
        </w:numPr>
        <w:suppressAutoHyphens w:val="0"/>
      </w:pPr>
      <w:r w:rsidRPr="00D52401">
        <w:t>Ethics is the branch of philosophy that deals with issues of right and wrong in human affairs.</w:t>
      </w:r>
    </w:p>
    <w:p w14:paraId="0C13B217" w14:textId="77777777" w:rsidR="001A199B" w:rsidRPr="00D52401" w:rsidRDefault="001A199B" w:rsidP="001A199B">
      <w:pPr>
        <w:pStyle w:val="Outline2"/>
        <w:numPr>
          <w:ilvl w:val="1"/>
          <w:numId w:val="20"/>
        </w:numPr>
        <w:suppressAutoHyphens w:val="0"/>
      </w:pPr>
      <w:r w:rsidRPr="00D52401">
        <w:t>Ethical issues arise when we ask whether a course of action is moral or immoral, fair or unfair, just or unjust, honest or dishonest.</w:t>
      </w:r>
    </w:p>
    <w:p w14:paraId="6AA3DE97" w14:textId="77777777" w:rsidR="001A199B" w:rsidRDefault="001A199B" w:rsidP="001A199B">
      <w:pPr>
        <w:pStyle w:val="Outline2Last"/>
        <w:numPr>
          <w:ilvl w:val="1"/>
          <w:numId w:val="20"/>
        </w:numPr>
        <w:suppressAutoHyphens w:val="0"/>
      </w:pPr>
      <w:r w:rsidRPr="00D52401">
        <w:t>Questions of ethics come into play whenever a public speaker faces an audience.</w:t>
      </w:r>
    </w:p>
    <w:p w14:paraId="2B9F3693" w14:textId="277DC25F" w:rsidR="001A199B" w:rsidRDefault="008A3C4F" w:rsidP="001A199B">
      <w:pPr>
        <w:pStyle w:val="Outline1"/>
        <w:numPr>
          <w:ilvl w:val="0"/>
          <w:numId w:val="20"/>
        </w:numPr>
        <w:suppressAutoHyphens w:val="0"/>
      </w:pPr>
      <w:r>
        <w:t>Just as</w:t>
      </w:r>
      <w:r w:rsidR="001A199B" w:rsidRPr="00D52401">
        <w:t xml:space="preserve"> there are guidelines for ethical behavior in other areas of life, so are there guid</w:t>
      </w:r>
      <w:r w:rsidR="001A199B" w:rsidRPr="00D52401">
        <w:t>e</w:t>
      </w:r>
      <w:r w:rsidR="001A199B" w:rsidRPr="00D52401">
        <w:t>lines for ethical behavior in public speaking.</w:t>
      </w:r>
    </w:p>
    <w:p w14:paraId="15FD7893" w14:textId="77777777" w:rsidR="001A199B" w:rsidRPr="00D52401" w:rsidRDefault="001A199B" w:rsidP="001A199B">
      <w:pPr>
        <w:pStyle w:val="Outline2"/>
        <w:numPr>
          <w:ilvl w:val="1"/>
          <w:numId w:val="20"/>
        </w:numPr>
        <w:suppressAutoHyphens w:val="0"/>
      </w:pPr>
      <w:r w:rsidRPr="00D52401">
        <w:t xml:space="preserve">Public speakers should make sure their goals are ethically sound. </w:t>
      </w:r>
    </w:p>
    <w:p w14:paraId="38076AB5" w14:textId="77777777" w:rsidR="001A199B" w:rsidRPr="00D52401" w:rsidRDefault="001A199B" w:rsidP="001A199B">
      <w:pPr>
        <w:pStyle w:val="Outline2"/>
        <w:numPr>
          <w:ilvl w:val="1"/>
          <w:numId w:val="20"/>
        </w:numPr>
        <w:suppressAutoHyphens w:val="0"/>
      </w:pPr>
      <w:r w:rsidRPr="00D52401">
        <w:t>Public speakers should be fully prepared for each speech.</w:t>
      </w:r>
    </w:p>
    <w:p w14:paraId="0F956A4A" w14:textId="77777777" w:rsidR="001A199B" w:rsidRPr="00D52401" w:rsidRDefault="001A199B" w:rsidP="001A199B">
      <w:pPr>
        <w:pStyle w:val="Outline2"/>
        <w:numPr>
          <w:ilvl w:val="1"/>
          <w:numId w:val="20"/>
        </w:numPr>
        <w:suppressAutoHyphens w:val="0"/>
      </w:pPr>
      <w:r w:rsidRPr="00D52401">
        <w:t>Public speakers should be honest in what they say.</w:t>
      </w:r>
    </w:p>
    <w:p w14:paraId="721B45C3" w14:textId="77777777" w:rsidR="001A199B" w:rsidRPr="00D52401" w:rsidRDefault="001A199B" w:rsidP="001A199B">
      <w:pPr>
        <w:pStyle w:val="Outline2"/>
        <w:numPr>
          <w:ilvl w:val="1"/>
          <w:numId w:val="20"/>
        </w:numPr>
        <w:suppressAutoHyphens w:val="0"/>
      </w:pPr>
      <w:r w:rsidRPr="00D52401">
        <w:t>Public speakers should avoid name-calling and other forms of abusive language.</w:t>
      </w:r>
    </w:p>
    <w:p w14:paraId="1B50427A" w14:textId="77777777" w:rsidR="001A199B" w:rsidRPr="00D52401" w:rsidRDefault="001A199B" w:rsidP="001A199B">
      <w:pPr>
        <w:pStyle w:val="Outline2Last"/>
        <w:numPr>
          <w:ilvl w:val="1"/>
          <w:numId w:val="20"/>
        </w:numPr>
        <w:suppressAutoHyphens w:val="0"/>
      </w:pPr>
      <w:r w:rsidRPr="00D52401">
        <w:t>Public speakers should put ethical principles into practice.</w:t>
      </w:r>
    </w:p>
    <w:p w14:paraId="711306E1" w14:textId="77777777" w:rsidR="001A199B" w:rsidRPr="00D52401" w:rsidRDefault="001A199B" w:rsidP="001A199B">
      <w:pPr>
        <w:pStyle w:val="Outline1"/>
        <w:numPr>
          <w:ilvl w:val="0"/>
          <w:numId w:val="20"/>
        </w:numPr>
        <w:suppressAutoHyphens w:val="0"/>
      </w:pPr>
      <w:r w:rsidRPr="00D52401">
        <w:t>Plagiarism is one of the most serious ethical lapses a public speaker can commit.</w:t>
      </w:r>
    </w:p>
    <w:p w14:paraId="01FBC74D" w14:textId="77777777" w:rsidR="001A199B" w:rsidRPr="00D52401" w:rsidRDefault="001A199B" w:rsidP="001A199B">
      <w:pPr>
        <w:pStyle w:val="Outline2"/>
        <w:numPr>
          <w:ilvl w:val="1"/>
          <w:numId w:val="20"/>
        </w:numPr>
        <w:suppressAutoHyphens w:val="0"/>
      </w:pPr>
      <w:r w:rsidRPr="00D52401">
        <w:t>Plagiarism, presenting another person’s language or ideas as one’s own, is a serious offense.</w:t>
      </w:r>
    </w:p>
    <w:p w14:paraId="33197545" w14:textId="77777777" w:rsidR="001A199B" w:rsidRPr="00D52401" w:rsidRDefault="001A199B" w:rsidP="001A199B">
      <w:pPr>
        <w:pStyle w:val="Outline2"/>
        <w:numPr>
          <w:ilvl w:val="1"/>
          <w:numId w:val="20"/>
        </w:numPr>
        <w:suppressAutoHyphens w:val="0"/>
      </w:pPr>
      <w:r w:rsidRPr="00D52401">
        <w:t>There are three types of plagiarism.</w:t>
      </w:r>
    </w:p>
    <w:p w14:paraId="72B4968E" w14:textId="77777777" w:rsidR="001A199B" w:rsidRPr="00D52401" w:rsidRDefault="001A199B" w:rsidP="001A199B">
      <w:pPr>
        <w:pStyle w:val="Outline3"/>
        <w:numPr>
          <w:ilvl w:val="2"/>
          <w:numId w:val="20"/>
        </w:numPr>
        <w:suppressAutoHyphens w:val="0"/>
      </w:pPr>
      <w:r w:rsidRPr="00D52401">
        <w:t>Global plagiarism is taking an entire speech from a single source and passing it off as one’s own.</w:t>
      </w:r>
    </w:p>
    <w:p w14:paraId="1500C92A" w14:textId="77777777" w:rsidR="001A199B" w:rsidRPr="00D52401" w:rsidRDefault="001A199B" w:rsidP="001A199B">
      <w:pPr>
        <w:pStyle w:val="Outline3"/>
        <w:numPr>
          <w:ilvl w:val="2"/>
          <w:numId w:val="20"/>
        </w:numPr>
        <w:suppressAutoHyphens w:val="0"/>
      </w:pPr>
      <w:r w:rsidRPr="00D52401">
        <w:t>Patchwork plagiarism occurs when a speaker patches a speech together by cop</w:t>
      </w:r>
      <w:r w:rsidRPr="00D52401">
        <w:t>y</w:t>
      </w:r>
      <w:r w:rsidRPr="00D52401">
        <w:t>ing verbatim from two or three sources.</w:t>
      </w:r>
    </w:p>
    <w:p w14:paraId="5A32023C" w14:textId="77777777" w:rsidR="001A199B" w:rsidRPr="00D52401" w:rsidRDefault="001A199B" w:rsidP="001A199B">
      <w:pPr>
        <w:pStyle w:val="Outline3"/>
        <w:numPr>
          <w:ilvl w:val="2"/>
          <w:numId w:val="20"/>
        </w:numPr>
        <w:suppressAutoHyphens w:val="0"/>
      </w:pPr>
      <w:r w:rsidRPr="00D52401">
        <w:t>Incremental plagiarism occurs when a speaker fails to give credit for specific parts—increments—of the speech that are borrowed from other people.</w:t>
      </w:r>
    </w:p>
    <w:p w14:paraId="4B8C978E" w14:textId="77777777" w:rsidR="001A199B" w:rsidRPr="00D52401" w:rsidRDefault="001A199B" w:rsidP="001A199B">
      <w:pPr>
        <w:pStyle w:val="Outline2Last"/>
        <w:numPr>
          <w:ilvl w:val="1"/>
          <w:numId w:val="20"/>
        </w:numPr>
        <w:suppressAutoHyphens w:val="0"/>
      </w:pPr>
      <w:r w:rsidRPr="00D52401">
        <w:t>Just as one needs to credit the authors of print books and articles, so one needs to credit the authors of documents found online.</w:t>
      </w:r>
    </w:p>
    <w:p w14:paraId="6B9F01AB" w14:textId="77777777" w:rsidR="001A199B" w:rsidRPr="00D52401" w:rsidRDefault="001A199B" w:rsidP="001A199B">
      <w:pPr>
        <w:pStyle w:val="Outline1"/>
        <w:numPr>
          <w:ilvl w:val="0"/>
          <w:numId w:val="20"/>
        </w:numPr>
        <w:suppressAutoHyphens w:val="0"/>
      </w:pPr>
      <w:r w:rsidRPr="00D52401">
        <w:t>Listeners, as well as speakers, have ethical obligations.</w:t>
      </w:r>
    </w:p>
    <w:p w14:paraId="4E0FEA37" w14:textId="77777777" w:rsidR="001A199B" w:rsidRPr="00D52401" w:rsidRDefault="001A199B" w:rsidP="001A199B">
      <w:pPr>
        <w:pStyle w:val="Outline2"/>
        <w:numPr>
          <w:ilvl w:val="1"/>
          <w:numId w:val="20"/>
        </w:numPr>
        <w:suppressAutoHyphens w:val="0"/>
      </w:pPr>
      <w:r w:rsidRPr="00D52401">
        <w:t>Listeners should be courteous and attentive during the speech.</w:t>
      </w:r>
    </w:p>
    <w:p w14:paraId="53992BCD" w14:textId="77777777" w:rsidR="001A199B" w:rsidRPr="00D52401" w:rsidRDefault="001A199B" w:rsidP="001A199B">
      <w:pPr>
        <w:pStyle w:val="Outline2"/>
        <w:numPr>
          <w:ilvl w:val="1"/>
          <w:numId w:val="20"/>
        </w:numPr>
        <w:suppressAutoHyphens w:val="0"/>
      </w:pPr>
      <w:r w:rsidRPr="00D52401">
        <w:t>Listeners should avoid prejudging the speaker.</w:t>
      </w:r>
    </w:p>
    <w:p w14:paraId="36323FEC" w14:textId="77777777" w:rsidR="001A199B" w:rsidRPr="00D52401" w:rsidRDefault="001A199B" w:rsidP="001A199B">
      <w:pPr>
        <w:pStyle w:val="Outline2Last"/>
        <w:numPr>
          <w:ilvl w:val="1"/>
          <w:numId w:val="20"/>
        </w:numPr>
        <w:suppressAutoHyphens w:val="0"/>
      </w:pPr>
      <w:r w:rsidRPr="00D52401">
        <w:t>Listeners should maintain the free and open expression of ideas.</w:t>
      </w:r>
    </w:p>
    <w:p w14:paraId="40CB2284" w14:textId="77777777" w:rsidR="001A199B" w:rsidRPr="00D52401" w:rsidRDefault="001A199B" w:rsidP="001A199B"/>
    <w:p w14:paraId="4BF7FD5E" w14:textId="77777777" w:rsidR="001A199B" w:rsidRDefault="001A199B" w:rsidP="001A199B">
      <w:pPr>
        <w:pStyle w:val="Heading1"/>
        <w:rPr>
          <w:rFonts w:ascii="CG Times" w:hAnsi="CG Times"/>
          <w:spacing w:val="-2"/>
          <w:sz w:val="23"/>
          <w:szCs w:val="22"/>
        </w:rPr>
      </w:pPr>
      <w:r>
        <w:lastRenderedPageBreak/>
        <w:t>Exercises for Critical Thinking</w:t>
      </w:r>
      <w:r w:rsidRPr="00F965C3">
        <w:rPr>
          <w:rStyle w:val="TextRef"/>
          <w:b w:val="0"/>
        </w:rPr>
        <w:t> </w:t>
      </w:r>
      <w:r w:rsidRPr="00F965C3">
        <w:rPr>
          <w:rStyle w:val="TextRef"/>
          <w:b w:val="0"/>
        </w:rPr>
        <w:t xml:space="preserve">(from text page </w:t>
      </w:r>
      <w:r>
        <w:rPr>
          <w:rStyle w:val="TextRef"/>
          <w:b w:val="0"/>
        </w:rPr>
        <w:t>45</w:t>
      </w:r>
      <w:r w:rsidRPr="00F965C3">
        <w:rPr>
          <w:rStyle w:val="TextRef"/>
          <w:b w:val="0"/>
        </w:rPr>
        <w:t>)</w:t>
      </w:r>
    </w:p>
    <w:p w14:paraId="03BFC9B5" w14:textId="77777777" w:rsidR="001A199B" w:rsidRPr="00F965C3" w:rsidRDefault="001A199B" w:rsidP="001A199B">
      <w:pPr>
        <w:pStyle w:val="Exercise1Last"/>
      </w:pPr>
      <w:r w:rsidRPr="00F965C3">
        <w:t>1.</w:t>
      </w:r>
      <w:r w:rsidRPr="00F965C3">
        <w:tab/>
        <w:t>Look back at the story of Felicia Robinson on page</w:t>
      </w:r>
      <w:r>
        <w:t>s</w:t>
      </w:r>
      <w:r w:rsidRPr="00F965C3">
        <w:t xml:space="preserve"> </w:t>
      </w:r>
      <w:r>
        <w:t>30–31</w:t>
      </w:r>
      <w:r w:rsidRPr="00F965C3">
        <w:t xml:space="preserve"> of the textbook. Evaluate her dilemma in light of the guidelines for ethical speechmaking presented in this chapter. Explain what you believe would be the most ethical course of action in her case.</w:t>
      </w:r>
    </w:p>
    <w:p w14:paraId="6FA9CDF6" w14:textId="77777777" w:rsidR="001A199B" w:rsidRPr="00F965C3" w:rsidRDefault="001A199B" w:rsidP="001A199B">
      <w:pPr>
        <w:pStyle w:val="Discussion1Last"/>
      </w:pPr>
      <w:r w:rsidRPr="00555218">
        <w:rPr>
          <w:b/>
        </w:rPr>
        <w:t>Discussion: </w:t>
      </w:r>
      <w:r w:rsidRPr="00F965C3">
        <w:t>This exercise is designed to have students apply the guidelines for ethical public speaking discussed in the chapter. The best way to conduct the exercise is to di</w:t>
      </w:r>
      <w:r w:rsidRPr="00F965C3">
        <w:t>s</w:t>
      </w:r>
      <w:r w:rsidRPr="00F965C3">
        <w:t>cuss each guideline individually and then apply it to the case of Felicia Robinson. The case study approach used in this exercise is the preferred method of teaching ethics t</w:t>
      </w:r>
      <w:r w:rsidRPr="00F965C3">
        <w:t>o</w:t>
      </w:r>
      <w:r w:rsidRPr="00F965C3">
        <w:t>day, and it works exceedingly well in conveying the nature of ethical judgment and its a</w:t>
      </w:r>
      <w:r w:rsidRPr="00F965C3">
        <w:t>p</w:t>
      </w:r>
      <w:r w:rsidRPr="00F965C3">
        <w:t>plication to public speakers. If students prepare this exercise before coming to class, it should generate a fruitful discussion.</w:t>
      </w:r>
    </w:p>
    <w:p w14:paraId="604F52D2" w14:textId="77777777" w:rsidR="001A199B" w:rsidRPr="008F6982" w:rsidRDefault="001A199B" w:rsidP="001A199B">
      <w:pPr>
        <w:pStyle w:val="Exercise1Last"/>
        <w:rPr>
          <w:spacing w:val="2"/>
        </w:rPr>
      </w:pPr>
      <w:r w:rsidRPr="008F6982">
        <w:rPr>
          <w:spacing w:val="2"/>
        </w:rPr>
        <w:t>2.</w:t>
      </w:r>
      <w:r w:rsidRPr="008F6982">
        <w:rPr>
          <w:spacing w:val="2"/>
        </w:rPr>
        <w:tab/>
        <w:t>The issue of insulting and abusive speech—especially slurs directed against people on the basis of race, religion, gender, or sexual orientation—is extremely controversial. Do you believe society should punish such speech with criminal penalties? To what degree are co</w:t>
      </w:r>
      <w:r w:rsidRPr="008F6982">
        <w:rPr>
          <w:spacing w:val="2"/>
        </w:rPr>
        <w:t>l</w:t>
      </w:r>
      <w:r w:rsidRPr="008F6982">
        <w:rPr>
          <w:spacing w:val="2"/>
        </w:rPr>
        <w:t>leges and universities justified in trying to discipline students who engage in such speech? Do you feel it is proper to place any boundaries on free expression in order to prohibit i</w:t>
      </w:r>
      <w:r w:rsidRPr="008F6982">
        <w:rPr>
          <w:spacing w:val="2"/>
        </w:rPr>
        <w:t>n</w:t>
      </w:r>
      <w:r w:rsidRPr="008F6982">
        <w:rPr>
          <w:spacing w:val="2"/>
        </w:rPr>
        <w:t>sulting and abusive speech? Why or why not? Be prepared to explain your ideas in class.</w:t>
      </w:r>
    </w:p>
    <w:p w14:paraId="5E293740" w14:textId="77777777" w:rsidR="001A199B" w:rsidRPr="004905DF" w:rsidRDefault="001A199B" w:rsidP="001A199B">
      <w:pPr>
        <w:pStyle w:val="Discussion1Last"/>
        <w:rPr>
          <w:spacing w:val="-2"/>
        </w:rPr>
      </w:pPr>
      <w:r w:rsidRPr="00555218">
        <w:rPr>
          <w:b/>
        </w:rPr>
        <w:t>Discussion:</w:t>
      </w:r>
      <w:bookmarkStart w:id="1" w:name="OLE_LINK110"/>
      <w:bookmarkStart w:id="2" w:name="OLE_LINK111"/>
      <w:r w:rsidRPr="00555218">
        <w:rPr>
          <w:b/>
        </w:rPr>
        <w:t> </w:t>
      </w:r>
      <w:bookmarkEnd w:id="1"/>
      <w:bookmarkEnd w:id="2"/>
      <w:r w:rsidRPr="00F965C3">
        <w:t>Few issues have generated more heat on college campuses—and in American society at large—in recent years than abusive language and how to deal with it. Most controversial is the question of whether schools can justifiably impose restrictions on “hate speech” against racial or religious minorities, women, gays, lesbians, and people with physical disabilities. Defensible arguments can be made on both sides of the que</w:t>
      </w:r>
      <w:r w:rsidRPr="00F965C3">
        <w:t>s</w:t>
      </w:r>
      <w:r w:rsidRPr="00F965C3">
        <w:t xml:space="preserve">tion. The purpose of this exercise is not to have students reach the “right” answer, but to spark intelligent discussion. For an excellent overview of these issues, see Thomas L. </w:t>
      </w:r>
      <w:proofErr w:type="spellStart"/>
      <w:r w:rsidRPr="004905DF">
        <w:rPr>
          <w:spacing w:val="-2"/>
        </w:rPr>
        <w:t>Tedford</w:t>
      </w:r>
      <w:proofErr w:type="spellEnd"/>
      <w:r w:rsidRPr="004905DF">
        <w:rPr>
          <w:spacing w:val="-2"/>
        </w:rPr>
        <w:t xml:space="preserve"> and Dale A. </w:t>
      </w:r>
      <w:proofErr w:type="spellStart"/>
      <w:r w:rsidRPr="004905DF">
        <w:rPr>
          <w:spacing w:val="-2"/>
        </w:rPr>
        <w:t>Herbeck</w:t>
      </w:r>
      <w:proofErr w:type="spellEnd"/>
      <w:r w:rsidRPr="004905DF">
        <w:rPr>
          <w:spacing w:val="-2"/>
        </w:rPr>
        <w:t xml:space="preserve">, </w:t>
      </w:r>
      <w:r w:rsidRPr="004905DF">
        <w:rPr>
          <w:i/>
          <w:spacing w:val="-2"/>
        </w:rPr>
        <w:t>Freedom of Speech in the United States</w:t>
      </w:r>
      <w:r w:rsidRPr="004905DF">
        <w:rPr>
          <w:spacing w:val="-2"/>
        </w:rPr>
        <w:t>, 7th ed. (State Co</w:t>
      </w:r>
      <w:r w:rsidRPr="004905DF">
        <w:rPr>
          <w:spacing w:val="-2"/>
        </w:rPr>
        <w:t>l</w:t>
      </w:r>
      <w:r w:rsidRPr="004905DF">
        <w:rPr>
          <w:spacing w:val="-2"/>
        </w:rPr>
        <w:t>lege, PA: Strata, 2013).</w:t>
      </w:r>
    </w:p>
    <w:p w14:paraId="6E3980D7" w14:textId="0FAC7F65" w:rsidR="001A199B" w:rsidRPr="00F965C3" w:rsidRDefault="001A199B" w:rsidP="001A199B">
      <w:pPr>
        <w:pStyle w:val="Exercise1Last"/>
      </w:pPr>
      <w:r w:rsidRPr="00F965C3">
        <w:t>3.</w:t>
      </w:r>
      <w:r w:rsidRPr="00F965C3">
        <w:tab/>
        <w:t xml:space="preserve">All </w:t>
      </w:r>
      <w:r w:rsidR="00A1713E">
        <w:t xml:space="preserve">of </w:t>
      </w:r>
      <w:r w:rsidRPr="00F965C3">
        <w:t>the following situations could arise in your speech class. Identify the ethical issues in each and explain what, as a responsible speaker or listener, your course of action would be.</w:t>
      </w:r>
    </w:p>
    <w:p w14:paraId="2F10BC35" w14:textId="77777777" w:rsidR="001A199B" w:rsidRPr="00F965C3" w:rsidRDefault="001A199B" w:rsidP="001A199B">
      <w:pPr>
        <w:pStyle w:val="ExerciseSub1"/>
      </w:pPr>
      <w:r w:rsidRPr="00F965C3">
        <w:t>a.</w:t>
      </w:r>
      <w:r w:rsidRPr="00F965C3">
        <w:tab/>
        <w:t>You are speaking on the topic of prison reform. In your research, you run across two pu</w:t>
      </w:r>
      <w:r w:rsidRPr="00F965C3">
        <w:t>b</w:t>
      </w:r>
      <w:r w:rsidRPr="00F965C3">
        <w:t>lic opinion polls. One of them, an independent survey by the Gallup Organization, shows that a majority of people in your state oppose your position. The other poll, suspect in its methods and conducted by a partisan organization, says a majority of people in your state support your position. Which poll do you cite in your speech? If you cite the second poll, do you point out its shortcomings?</w:t>
      </w:r>
    </w:p>
    <w:p w14:paraId="3010F9B9" w14:textId="77777777" w:rsidR="001A199B" w:rsidRPr="00410142" w:rsidRDefault="001A199B" w:rsidP="001A199B">
      <w:pPr>
        <w:pStyle w:val="Discussion1Last"/>
        <w:rPr>
          <w:szCs w:val="18"/>
        </w:rPr>
      </w:pPr>
      <w:r w:rsidRPr="00410142">
        <w:rPr>
          <w:b/>
          <w:szCs w:val="18"/>
        </w:rPr>
        <w:lastRenderedPageBreak/>
        <w:t>Discussion: </w:t>
      </w:r>
      <w:r w:rsidRPr="00410142">
        <w:rPr>
          <w:szCs w:val="18"/>
        </w:rPr>
        <w:t>Like the other two scenarios in this exercise, this one is designed to relate ethical questions directly to situations students will face in their classroom speeches. In this scenario, of course, the most ethical decision would be to use the Gallup poll rather than the partisan poll, even though the latter supports the speaker’s position. It would be especially unethical to use the partisan poll without indicating its weaknesses to the aud</w:t>
      </w:r>
      <w:r w:rsidRPr="00410142">
        <w:rPr>
          <w:szCs w:val="18"/>
        </w:rPr>
        <w:t>i</w:t>
      </w:r>
      <w:r w:rsidRPr="00410142">
        <w:rPr>
          <w:szCs w:val="18"/>
        </w:rPr>
        <w:t>ence. This would clearly violate the speaker’s obligation to be honest in presenting facts and figures.</w:t>
      </w:r>
    </w:p>
    <w:p w14:paraId="1648F817" w14:textId="77777777" w:rsidR="001A199B" w:rsidRPr="00F965C3" w:rsidRDefault="001A199B" w:rsidP="001A199B">
      <w:pPr>
        <w:pStyle w:val="ExerciseSub1"/>
      </w:pPr>
      <w:r w:rsidRPr="00F965C3">
        <w:t>b.</w:t>
      </w:r>
      <w:r w:rsidRPr="00F965C3">
        <w:tab/>
      </w:r>
      <w:r w:rsidRPr="00735800">
        <w:t>When listening to an informative speech by one of your classmates, you realize that much of it is plagiarized from a Web site you visited a couple weeks earlier. What do you do? Do you say something when your instructor asks for comments about the speech? Do you mention your concern to the instructor after class? Do you talk with the speaker? Do you remain silent?</w:t>
      </w:r>
    </w:p>
    <w:p w14:paraId="08624195" w14:textId="77777777" w:rsidR="001A199B" w:rsidRPr="00A438FA" w:rsidRDefault="001A199B" w:rsidP="001A199B">
      <w:pPr>
        <w:pStyle w:val="Discussion1Last"/>
      </w:pPr>
      <w:r w:rsidRPr="00A438FA">
        <w:rPr>
          <w:b/>
        </w:rPr>
        <w:t>Discussion: </w:t>
      </w:r>
      <w:r w:rsidRPr="00A438FA">
        <w:t>This case raises interesting questions about plagiarism and the ethical o</w:t>
      </w:r>
      <w:r w:rsidRPr="00A438FA">
        <w:t>b</w:t>
      </w:r>
      <w:r w:rsidRPr="00A438FA">
        <w:t>ligations of listeners. If faced with this situation in real life, most students would doubtless remain silent—not because they approved of the speaker’s behavior, but because they would not want to “tell on” the speaker. Some might argue that even though plagiarism is wrong, students are under no ethical obligation to report someone who commits plagi</w:t>
      </w:r>
      <w:r w:rsidRPr="00A438FA">
        <w:t>a</w:t>
      </w:r>
      <w:r w:rsidRPr="00A438FA">
        <w:t>rism in a speech. Because this is a complex issue, few classes are likely to reach agre</w:t>
      </w:r>
      <w:r w:rsidRPr="00A438FA">
        <w:t>e</w:t>
      </w:r>
      <w:r w:rsidRPr="00A438FA">
        <w:t>ment on it. They can, however, reach agreement on the fact that plagiarism is ethically wrong and that students who commit it should face stiff penalties if they are detected.</w:t>
      </w:r>
    </w:p>
    <w:p w14:paraId="3C7A9F96" w14:textId="0ABCC4E8" w:rsidR="001A199B" w:rsidRPr="009B679B" w:rsidRDefault="001A199B" w:rsidP="0049264D">
      <w:pPr>
        <w:pStyle w:val="ExerciseSub1Last"/>
      </w:pPr>
      <w:r w:rsidRPr="009B679B">
        <w:t>c.</w:t>
      </w:r>
      <w:r w:rsidRPr="009B679B">
        <w:tab/>
        <w:t xml:space="preserve">While researching your persuasive speech, you find a quotation from an article by a highly respected expert that will nail down one of your most important points. But as you read the rest of the article, you realize </w:t>
      </w:r>
      <w:r w:rsidR="00A1713E">
        <w:t xml:space="preserve">that </w:t>
      </w:r>
      <w:r w:rsidRPr="009B679B">
        <w:t>the author does not in fact support the policy you are a</w:t>
      </w:r>
      <w:r w:rsidRPr="009B679B">
        <w:t>d</w:t>
      </w:r>
      <w:r w:rsidRPr="009B679B">
        <w:t xml:space="preserve">vocating. </w:t>
      </w:r>
      <w:r w:rsidRPr="00735800">
        <w:t>Do</w:t>
      </w:r>
      <w:r w:rsidRPr="009B679B">
        <w:t xml:space="preserve"> you still include the quotation in your speech?</w:t>
      </w:r>
    </w:p>
    <w:p w14:paraId="474908A5" w14:textId="77777777" w:rsidR="001A199B" w:rsidRPr="00AA79A1" w:rsidRDefault="001A199B" w:rsidP="001A199B">
      <w:pPr>
        <w:pStyle w:val="Discussion1"/>
        <w:rPr>
          <w:spacing w:val="-3"/>
          <w:szCs w:val="18"/>
        </w:rPr>
      </w:pPr>
      <w:r w:rsidRPr="00AA79A1">
        <w:rPr>
          <w:b/>
          <w:spacing w:val="-3"/>
          <w:szCs w:val="18"/>
        </w:rPr>
        <w:t>Discussion: </w:t>
      </w:r>
      <w:r w:rsidRPr="00AA79A1">
        <w:rPr>
          <w:spacing w:val="-3"/>
          <w:szCs w:val="18"/>
        </w:rPr>
        <w:t>This scenario gets at a fairly subtle point about ethics and public speaking. Yet it is a point worth discussing, for it shows that being an ethical speaker is not just a matter of “big” obligations such as having ethically sound goals and avoiding plagiarism. It also shows that one needs to consider the facts of a situation carefully in making ethical judgments.</w:t>
      </w:r>
    </w:p>
    <w:p w14:paraId="57DD82E6" w14:textId="5DF5041A" w:rsidR="001A199B" w:rsidRPr="007B72C0" w:rsidRDefault="001A199B" w:rsidP="0049264D">
      <w:pPr>
        <w:pStyle w:val="Discussion2"/>
        <w:rPr>
          <w:spacing w:val="-3"/>
        </w:rPr>
      </w:pPr>
      <w:r w:rsidRPr="007B72C0">
        <w:rPr>
          <w:spacing w:val="-3"/>
        </w:rPr>
        <w:t xml:space="preserve">In the scenario at hand, at least three defensible ethical positions can be advanced: (1) </w:t>
      </w:r>
      <w:r w:rsidR="00DF4918" w:rsidRPr="007B72C0">
        <w:rPr>
          <w:spacing w:val="-3"/>
        </w:rPr>
        <w:t>that</w:t>
      </w:r>
      <w:r w:rsidRPr="007B72C0">
        <w:rPr>
          <w:spacing w:val="-3"/>
        </w:rPr>
        <w:t xml:space="preserve"> the speaker should not quote the expert in support of any point if the expert does not support the speaker’s policy; (2) </w:t>
      </w:r>
      <w:r w:rsidR="00DF4918" w:rsidRPr="007B72C0">
        <w:rPr>
          <w:spacing w:val="-3"/>
        </w:rPr>
        <w:t>that</w:t>
      </w:r>
      <w:r w:rsidRPr="007B72C0">
        <w:rPr>
          <w:spacing w:val="-3"/>
        </w:rPr>
        <w:t xml:space="preserve"> the speaker can ethically quote the expert on one a</w:t>
      </w:r>
      <w:r w:rsidRPr="007B72C0">
        <w:rPr>
          <w:spacing w:val="-3"/>
        </w:rPr>
        <w:t>s</w:t>
      </w:r>
      <w:r w:rsidRPr="007B72C0">
        <w:rPr>
          <w:spacing w:val="-3"/>
        </w:rPr>
        <w:t xml:space="preserve">pect of the topic (the existence of a problem, for example) as long as the speaker does not state or imply that the expert supports the speaker’s position in general; (3) </w:t>
      </w:r>
      <w:r w:rsidR="00DF4918" w:rsidRPr="007B72C0">
        <w:rPr>
          <w:spacing w:val="-3"/>
        </w:rPr>
        <w:t>that</w:t>
      </w:r>
      <w:r w:rsidRPr="007B72C0">
        <w:rPr>
          <w:spacing w:val="-3"/>
        </w:rPr>
        <w:t xml:space="preserve"> the speaker cannot ethically quote the expert on any aspect of the topic unless the speaker states expli</w:t>
      </w:r>
      <w:r w:rsidRPr="007B72C0">
        <w:rPr>
          <w:spacing w:val="-3"/>
        </w:rPr>
        <w:t>c</w:t>
      </w:r>
      <w:r w:rsidRPr="007B72C0">
        <w:rPr>
          <w:spacing w:val="-3"/>
        </w:rPr>
        <w:t>itly that the expert does not support the policy advocated by the speaker. The purpose of class discussion on this scenario is not to reach unanimous agreement on one of these three positions, but to make students aware of the ethical issues involved and, in the process, to heighten their sensitivity to the wide range of ethical issues faced by public speakers.</w:t>
      </w:r>
    </w:p>
    <w:p w14:paraId="0576B086" w14:textId="77777777" w:rsidR="001A199B" w:rsidRPr="00F965C3" w:rsidRDefault="001A199B" w:rsidP="001A199B">
      <w:pPr>
        <w:pStyle w:val="Heading1"/>
      </w:pPr>
      <w:r w:rsidRPr="00F965C3">
        <w:lastRenderedPageBreak/>
        <w:t>Using Public Speaking in Your Career</w:t>
      </w:r>
      <w:r w:rsidRPr="00BA39DA">
        <w:rPr>
          <w:rStyle w:val="TextRef"/>
          <w:b w:val="0"/>
        </w:rPr>
        <w:t> </w:t>
      </w:r>
      <w:r>
        <w:rPr>
          <w:rStyle w:val="TextRef"/>
          <w:b w:val="0"/>
        </w:rPr>
        <w:t>(from text page 41</w:t>
      </w:r>
      <w:r w:rsidRPr="00BA39DA">
        <w:rPr>
          <w:rStyle w:val="TextRef"/>
          <w:b w:val="0"/>
        </w:rPr>
        <w:t>)</w:t>
      </w:r>
    </w:p>
    <w:p w14:paraId="355EA9C5" w14:textId="77777777" w:rsidR="001A199B" w:rsidRPr="00F965C3" w:rsidRDefault="001A199B" w:rsidP="001A199B">
      <w:pPr>
        <w:pStyle w:val="UPSYC"/>
      </w:pPr>
      <w:r w:rsidRPr="00F965C3">
        <w:t>Having graduated with a degree in public administration and hoping to pursue a career in politics, you have been fortunate to receive a staff position with one of the leading senators in your state legislature. Since your arrival two months ago, you have answered phones, ordered lunch, made copies, stapled mailings, and stuffed envelopes. Finally you have been asked to look over a speech the senator will deliver at your alma mater. Surely, you think, this will be the first of many important assignments once your value is recognized.</w:t>
      </w:r>
    </w:p>
    <w:p w14:paraId="0BA3C10A" w14:textId="77777777" w:rsidR="001A199B" w:rsidRPr="00F965C3" w:rsidRDefault="001A199B" w:rsidP="001A199B">
      <w:pPr>
        <w:pStyle w:val="UPSYC2"/>
      </w:pPr>
      <w:r w:rsidRPr="00F965C3">
        <w:t xml:space="preserve">After reading the speech, however, your enthusiasm is dampened. You agree wholeheartedly with its support of a bill to fund scholarships for low-income students, but you’re dismayed by its attack on opponents of the bill as “elitist bigots who would deny a college education to those who need it most.” You haven’t been asked to comment on the ethics of the speech, and you certainly don’t want to jeopardize your position on the senator’s staff. At the same time, you think his use of name-calling may actually arouse sympathy for the opposition. </w:t>
      </w:r>
    </w:p>
    <w:p w14:paraId="24314146" w14:textId="77777777" w:rsidR="001A199B" w:rsidRPr="00F965C3" w:rsidRDefault="001A199B" w:rsidP="001A199B">
      <w:pPr>
        <w:pStyle w:val="UPSYC2Last"/>
      </w:pPr>
      <w:r w:rsidRPr="00F965C3">
        <w:t>The senator would like your comments in two hours. What will you tell him?</w:t>
      </w:r>
    </w:p>
    <w:p w14:paraId="10A1ED74" w14:textId="77777777" w:rsidR="001A199B" w:rsidRPr="00F965C3" w:rsidRDefault="001A199B" w:rsidP="001A199B">
      <w:pPr>
        <w:pStyle w:val="Discussion1Last"/>
      </w:pPr>
      <w:r w:rsidRPr="004C1A71">
        <w:rPr>
          <w:b/>
        </w:rPr>
        <w:t>Discussion: </w:t>
      </w:r>
      <w:r w:rsidRPr="00F965C3">
        <w:t>Like many of the other Using Public Speaking in Your Career scenarios throughout the book, this one does not admit of an unequivocal right-or-wrong answer. Recognizing the ethical problem with the senator’s speech is one thing; pointing out the problem to the senator is another. In most circumstances, a new staff member would not find it prudent to confront his or her employer on a matter of rhetorical ethics. It might be more prudent to raise the practical question of whether the senator’s attack on “elitist bi</w:t>
      </w:r>
      <w:r w:rsidRPr="00F965C3">
        <w:t>g</w:t>
      </w:r>
      <w:r w:rsidRPr="00F965C3">
        <w:t>ots” is likely to create a backlash against the senator’s position, but even this would need to be approached tactfully. On the other hand, if the senator did not want an opinion, he probably would not have asked. Apart from the ethical implications of remaining silent, there are potential practical pitfalls in this course of action as well. As your students di</w:t>
      </w:r>
      <w:r w:rsidRPr="00F965C3">
        <w:t>s</w:t>
      </w:r>
      <w:r w:rsidRPr="00F965C3">
        <w:t>cuss the scenario, remind them that the kinds of issues raised by it are not limited to pol</w:t>
      </w:r>
      <w:r w:rsidRPr="00F965C3">
        <w:t>i</w:t>
      </w:r>
      <w:r w:rsidRPr="00F965C3">
        <w:t>tics and could occur in a wide range of rhetorical situations.</w:t>
      </w:r>
    </w:p>
    <w:p w14:paraId="2F1F3882" w14:textId="77777777" w:rsidR="001A199B" w:rsidRPr="00F965C3" w:rsidRDefault="001A199B" w:rsidP="001A199B"/>
    <w:p w14:paraId="5BC7A3FF" w14:textId="77777777" w:rsidR="001A199B" w:rsidRPr="00E2449C" w:rsidRDefault="001A199B" w:rsidP="001A199B">
      <w:pPr>
        <w:pStyle w:val="Heading1"/>
      </w:pPr>
      <w:r w:rsidRPr="00E2449C">
        <w:t>Additional Exercises and Activities</w:t>
      </w:r>
    </w:p>
    <w:p w14:paraId="14EB6680" w14:textId="77777777" w:rsidR="001A199B" w:rsidRPr="00E2449C" w:rsidRDefault="001A199B" w:rsidP="001A199B">
      <w:pPr>
        <w:pStyle w:val="Exercise1Last"/>
      </w:pPr>
      <w:r w:rsidRPr="00E2449C">
        <w:t>1.</w:t>
      </w:r>
      <w:r w:rsidRPr="00E2449C">
        <w:tab/>
        <w:t>Lead a class discussion in which students develop a code of ethical speaking for their clas</w:t>
      </w:r>
      <w:r w:rsidRPr="00E2449C">
        <w:t>s</w:t>
      </w:r>
      <w:r w:rsidRPr="00E2449C">
        <w:t>room. The final product of the discussion will be a list titled “Ethical Speaking for Our Speech Class.” By the end of the discussion, the entire class should not only agree on the co</w:t>
      </w:r>
      <w:r w:rsidRPr="00E2449C">
        <w:t>n</w:t>
      </w:r>
      <w:r w:rsidRPr="00E2449C">
        <w:t>tent of the list, but should pledge themselves to follow it throughout the term.</w:t>
      </w:r>
    </w:p>
    <w:p w14:paraId="25C7EF74" w14:textId="77777777" w:rsidR="001A199B" w:rsidRPr="00E2449C" w:rsidRDefault="001A199B" w:rsidP="001A199B">
      <w:pPr>
        <w:pStyle w:val="Discussion1"/>
      </w:pPr>
      <w:r w:rsidRPr="00B31722">
        <w:rPr>
          <w:b/>
        </w:rPr>
        <w:t>Discussion: </w:t>
      </w:r>
      <w:r w:rsidRPr="00E2449C">
        <w:t>This exercise works extremely well in promoting dialogue about the ethics of public speaking. It also relates abstract issues of ethics to the situation in which st</w:t>
      </w:r>
      <w:r w:rsidRPr="00E2449C">
        <w:t>u</w:t>
      </w:r>
      <w:r w:rsidRPr="00E2449C">
        <w:t>dents will be giving speeches for the next several months. By developing their own rules for ethical speechmaking, students will be more committed to following those rules.</w:t>
      </w:r>
    </w:p>
    <w:p w14:paraId="0239FC67" w14:textId="77777777" w:rsidR="001A199B" w:rsidRPr="00E2449C" w:rsidRDefault="001A199B" w:rsidP="001A199B">
      <w:pPr>
        <w:pStyle w:val="Discussion2"/>
      </w:pPr>
      <w:r w:rsidRPr="00E2449C">
        <w:lastRenderedPageBreak/>
        <w:t>Don’t be surprised if much of the discussion turns on questions related to plagiarism. This is probably the most pressing ethical issue facing students in a speech classroom, and many do not have a clear understanding of what constitutes plagiarism and what does not.</w:t>
      </w:r>
    </w:p>
    <w:p w14:paraId="0594A4EF" w14:textId="77777777" w:rsidR="001A199B" w:rsidRPr="00875E0D" w:rsidRDefault="001A199B" w:rsidP="001E6B19">
      <w:pPr>
        <w:pStyle w:val="Discussion2Last"/>
        <w:spacing w:after="440"/>
        <w:rPr>
          <w:szCs w:val="19"/>
        </w:rPr>
      </w:pPr>
      <w:r w:rsidRPr="00875E0D">
        <w:rPr>
          <w:szCs w:val="19"/>
        </w:rPr>
        <w:t>As students develop their code, encourage them to be specific in their criteria. For example, rather than saying “We will not plagiarize our speeches,” they should try to d</w:t>
      </w:r>
      <w:r w:rsidRPr="00875E0D">
        <w:rPr>
          <w:szCs w:val="19"/>
        </w:rPr>
        <w:t>e</w:t>
      </w:r>
      <w:r w:rsidRPr="00875E0D">
        <w:rPr>
          <w:szCs w:val="19"/>
        </w:rPr>
        <w:t>velop more precise statements such as “We will not copy our speeches from the work of current or previous students,” or “We will always cite the sources of ideas or supporting materials that we use in our speeches.”</w:t>
      </w:r>
    </w:p>
    <w:p w14:paraId="32880A11" w14:textId="77777777" w:rsidR="001A199B" w:rsidRPr="00E2449C" w:rsidRDefault="001A199B" w:rsidP="001E6B19">
      <w:pPr>
        <w:pStyle w:val="Exercise1Last"/>
        <w:spacing w:after="400"/>
      </w:pPr>
      <w:r w:rsidRPr="00E2449C">
        <w:t>2.</w:t>
      </w:r>
      <w:r w:rsidRPr="00E2449C">
        <w:tab/>
        <w:t>Lead a class discussion in which students develop a code of ethical listening for their speech classroom. The final product of the discussion will be a list titled “Ethical Listening for Our Speech Class.” By the end of the discussion, the entire class should not only agree on the co</w:t>
      </w:r>
      <w:r w:rsidRPr="00E2449C">
        <w:t>n</w:t>
      </w:r>
      <w:r w:rsidRPr="00E2449C">
        <w:t>tent of the list, but should pledge themselves to follow it throughout the term.</w:t>
      </w:r>
    </w:p>
    <w:p w14:paraId="27F70336" w14:textId="77777777" w:rsidR="001A199B" w:rsidRPr="00E2449C" w:rsidRDefault="001A199B" w:rsidP="001A199B">
      <w:pPr>
        <w:pStyle w:val="Discussion1"/>
      </w:pPr>
      <w:r w:rsidRPr="00F55C46">
        <w:rPr>
          <w:b/>
        </w:rPr>
        <w:t>Discussion:</w:t>
      </w:r>
      <w:r w:rsidRPr="00053BB2">
        <w:t> A</w:t>
      </w:r>
      <w:r w:rsidRPr="00E2449C">
        <w:t xml:space="preserve"> companion to Additional Exercise/Activity 1 above, this is an excellent way to get students thinking about the ethical obligations of listeners. Like Exercise 1, it relates ethical issues directly to the speech classroom and gives those issues more i</w:t>
      </w:r>
      <w:r w:rsidRPr="00E2449C">
        <w:t>m</w:t>
      </w:r>
      <w:r w:rsidRPr="00E2449C">
        <w:t>mediacy than might otherwise be the case.</w:t>
      </w:r>
      <w:r>
        <w:t xml:space="preserve"> </w:t>
      </w:r>
      <w:r w:rsidRPr="00E2449C">
        <w:t>Also like Exercise 1, it allows students to fo</w:t>
      </w:r>
      <w:r w:rsidRPr="00E2449C">
        <w:t>r</w:t>
      </w:r>
      <w:r w:rsidRPr="00E2449C">
        <w:t>mulate their own ethical criteria, thereby increasing the likelihood that they will feel committed to following those criteria.</w:t>
      </w:r>
    </w:p>
    <w:p w14:paraId="4A42FF6D" w14:textId="77777777" w:rsidR="001A199B" w:rsidRPr="00E2449C" w:rsidRDefault="001A199B" w:rsidP="001E6B19">
      <w:pPr>
        <w:pStyle w:val="Discussion2Last"/>
        <w:spacing w:after="440"/>
      </w:pPr>
      <w:r w:rsidRPr="00E2449C">
        <w:t>As with Exercise 1, encourage students to be specific as they develop their code. R</w:t>
      </w:r>
      <w:r w:rsidRPr="00E2449C">
        <w:t>a</w:t>
      </w:r>
      <w:r w:rsidRPr="00E2449C">
        <w:t>ther than saying “We will listen courteously and attentively,” for instance, they should work for statements such as “We will not do work for other classes while listening to our clas</w:t>
      </w:r>
      <w:r w:rsidRPr="00E2449C">
        <w:t>s</w:t>
      </w:r>
      <w:r w:rsidRPr="00E2449C">
        <w:t>mates’ speeches,” or “Even if we disagree with a speaker’s position at the start of a speech, we will listen with an open mind to the entire speech before making a judgment about it.” One way to generate criteria is to ask students what kinds of attitudes and b</w:t>
      </w:r>
      <w:r w:rsidRPr="00E2449C">
        <w:t>e</w:t>
      </w:r>
      <w:r w:rsidRPr="00E2449C">
        <w:t>havior they would like to see in listeners to their own speeches.</w:t>
      </w:r>
    </w:p>
    <w:p w14:paraId="074DE1C3" w14:textId="77777777" w:rsidR="001A199B" w:rsidRPr="00E2449C" w:rsidRDefault="001A199B" w:rsidP="001E6B19">
      <w:pPr>
        <w:pStyle w:val="Exercise1Last"/>
        <w:spacing w:after="400"/>
      </w:pPr>
      <w:r w:rsidRPr="00E2449C">
        <w:t>3.</w:t>
      </w:r>
      <w:r w:rsidRPr="00E2449C">
        <w:tab/>
        <w:t>Give each student the following assignment: Identify a situation in your life in which an issue related to speech ethics was involved. The issue could have affected you either as a speaker or as a listener. Work up a brief analysis in which you explain the situation and the ethical i</w:t>
      </w:r>
      <w:r w:rsidRPr="00E2449C">
        <w:t>s</w:t>
      </w:r>
      <w:r w:rsidRPr="00E2449C">
        <w:t>sue (or issues) involved.</w:t>
      </w:r>
    </w:p>
    <w:p w14:paraId="51DAB9E0" w14:textId="77777777" w:rsidR="001A199B" w:rsidRPr="00E2449C" w:rsidRDefault="001A199B" w:rsidP="001A199B">
      <w:pPr>
        <w:pStyle w:val="Discussion1Last"/>
      </w:pPr>
      <w:r w:rsidRPr="00F55C46">
        <w:rPr>
          <w:b/>
        </w:rPr>
        <w:t>Discussion: </w:t>
      </w:r>
      <w:r w:rsidRPr="00E2449C">
        <w:t>This exercise can work very well to promote class discussion about ethical issues in public speaking. Because it deals with issues that are related to the experience of each student, the exercise often gives the discussion more immediacy than dealing with hypothetical ethical scenarios. It usually works best when given as a homework a</w:t>
      </w:r>
      <w:r w:rsidRPr="00E2449C">
        <w:t>s</w:t>
      </w:r>
      <w:r w:rsidRPr="00E2449C">
        <w:t>signment so students have plenty of time to develop their analyses.</w:t>
      </w:r>
    </w:p>
    <w:p w14:paraId="4F199D84" w14:textId="77777777" w:rsidR="001A199B" w:rsidRPr="00EC65F7" w:rsidRDefault="001A199B" w:rsidP="0039700E">
      <w:pPr>
        <w:pStyle w:val="Exercise1Last"/>
      </w:pPr>
      <w:r w:rsidRPr="00EC65F7">
        <w:lastRenderedPageBreak/>
        <w:t>4.</w:t>
      </w:r>
      <w:r w:rsidRPr="00EC65F7">
        <w:tab/>
        <w:t>If your class meets during a presidential election year, ethical issues are bound to arise in relation to the candidates’ campaign rhetoric. Such issues might include the use of negative campaigning, the distortion of evidence in campaign speeches and advertisements, the use of name-calling to denigrate the opposing candidate or party, and the tendency of candidates to say different things to different groups of voters. Set aside time periodically during the term to deal with such issues—especially when they achieve prominence in press coverage of the campaign.</w:t>
      </w:r>
    </w:p>
    <w:p w14:paraId="24BCB44F" w14:textId="77777777" w:rsidR="001A199B" w:rsidRPr="00C5490D" w:rsidRDefault="001A199B" w:rsidP="0039700E">
      <w:pPr>
        <w:pStyle w:val="Discussion1"/>
      </w:pPr>
      <w:r w:rsidRPr="00C5490D">
        <w:rPr>
          <w:b/>
        </w:rPr>
        <w:t>Discussion: </w:t>
      </w:r>
      <w:r w:rsidRPr="00C5490D">
        <w:t>Because presidential campaigns usually generate fairly intense reactions, they provide an excellent vehicle for getting students interested in questions of commun</w:t>
      </w:r>
      <w:r w:rsidRPr="00C5490D">
        <w:t>i</w:t>
      </w:r>
      <w:r w:rsidRPr="00C5490D">
        <w:t>cation ethics. They also have a tendency to provoke heated discussion—especially among students who are fiercely partisan to one candidate or another. The challenge for instructors is to keep discussion focused on ethical issues rather than on the general me</w:t>
      </w:r>
      <w:r w:rsidRPr="00C5490D">
        <w:t>r</w:t>
      </w:r>
      <w:r w:rsidRPr="00C5490D">
        <w:t>its and policies of each candidate. It is important that students learn to separate their fee</w:t>
      </w:r>
      <w:r w:rsidRPr="00C5490D">
        <w:t>l</w:t>
      </w:r>
      <w:r w:rsidRPr="00C5490D">
        <w:t>ings for and against the candidates from their reasoned judgments about the ethics of the candidates’ rhetoric.</w:t>
      </w:r>
    </w:p>
    <w:p w14:paraId="765E0EFE" w14:textId="77777777" w:rsidR="001A199B" w:rsidRPr="00E2449C" w:rsidRDefault="001A199B" w:rsidP="001A199B">
      <w:pPr>
        <w:pStyle w:val="Discussion2Last"/>
      </w:pPr>
      <w:r w:rsidRPr="00E2449C">
        <w:t>The aims of this exercise can be achieved either through informal class discussion or through more formal assignments in which students—working individually or in groups—prepare systematic analyses for presentation in class. The same kind of exercise can also be used during local or state elections.</w:t>
      </w:r>
    </w:p>
    <w:p w14:paraId="11720D61" w14:textId="77777777" w:rsidR="001A199B" w:rsidRPr="0007478B" w:rsidRDefault="001A199B" w:rsidP="0039700E">
      <w:pPr>
        <w:pStyle w:val="Exercise1Last"/>
      </w:pPr>
      <w:r w:rsidRPr="0007478B">
        <w:t>5.</w:t>
      </w:r>
      <w:r w:rsidRPr="0007478B">
        <w:tab/>
        <w:t xml:space="preserve">Have students create “Speech Ethics” scrapbooks in which they keep articles that deal with ethical issues in public speaking. </w:t>
      </w:r>
      <w:r>
        <w:t>The a</w:t>
      </w:r>
      <w:r w:rsidRPr="0007478B">
        <w:t>rticles can touch on any aspect of speech ethics, i</w:t>
      </w:r>
      <w:r w:rsidRPr="0007478B">
        <w:t>n</w:t>
      </w:r>
      <w:r w:rsidRPr="0007478B">
        <w:t xml:space="preserve">cluding consideration of a speaker’s goals, preparation, truthfulness, evidence, reasoning, language, emotional appeal, or impact on audiences. </w:t>
      </w:r>
      <w:r>
        <w:t>They</w:t>
      </w:r>
      <w:r w:rsidRPr="0007478B">
        <w:t xml:space="preserve"> can also deal with the ethics of li</w:t>
      </w:r>
      <w:r w:rsidRPr="0007478B">
        <w:t>s</w:t>
      </w:r>
      <w:r w:rsidRPr="0007478B">
        <w:t>tening. Students should be sure to record the source and date of each article. Collect the scrapbooks near the end of the term.</w:t>
      </w:r>
    </w:p>
    <w:p w14:paraId="5F77F351" w14:textId="77777777" w:rsidR="001A199B" w:rsidRDefault="001A199B" w:rsidP="001A199B">
      <w:pPr>
        <w:pStyle w:val="Discussion1Last"/>
        <w:spacing w:after="120"/>
        <w:rPr>
          <w:szCs w:val="18"/>
        </w:rPr>
      </w:pPr>
      <w:r w:rsidRPr="00010173">
        <w:rPr>
          <w:b/>
          <w:szCs w:val="18"/>
        </w:rPr>
        <w:t>Discussion: </w:t>
      </w:r>
      <w:r w:rsidRPr="00010173">
        <w:rPr>
          <w:szCs w:val="18"/>
        </w:rPr>
        <w:t>Once students start thinking about ethical issues and looking for articles that deal with them, it is astounding how many they can find. Although some instructors use this exercise as a required assignment, others use it as an extra-credit opportunity. In either case, if done properly it can be of considerable benefit for the students. Not only does it help sensitize them to the range, complexity, and importance of ethical issues in public speaking, but it often gets them reading newspapers, magazines, and substantive Web sites more regularly than they would otherwise.</w:t>
      </w:r>
    </w:p>
    <w:p w14:paraId="17BE434B" w14:textId="1B3178B7" w:rsidR="001A199B" w:rsidRPr="002858CA" w:rsidRDefault="001A199B" w:rsidP="001A199B">
      <w:pPr>
        <w:pStyle w:val="Discussion2Last"/>
        <w:rPr>
          <w:spacing w:val="-1"/>
          <w:szCs w:val="19"/>
        </w:rPr>
      </w:pPr>
      <w:r w:rsidRPr="002858CA">
        <w:rPr>
          <w:spacing w:val="-1"/>
          <w:szCs w:val="19"/>
        </w:rPr>
        <w:t>As an alternative to having students keep a literal scrapbook, you can have them save articles digitally in a shared, virtual scrapbook. Popular course management programs—</w:t>
      </w:r>
      <w:r w:rsidR="007D4F88" w:rsidRPr="002858CA">
        <w:rPr>
          <w:i/>
          <w:spacing w:val="-1"/>
          <w:szCs w:val="19"/>
        </w:rPr>
        <w:t>Connect</w:t>
      </w:r>
      <w:r w:rsidRPr="002858CA">
        <w:rPr>
          <w:spacing w:val="-1"/>
          <w:szCs w:val="19"/>
        </w:rPr>
        <w:t xml:space="preserve">, for example—often include tools for organizing and managing links to external content. Other free tools for managing links among multiple users include </w:t>
      </w:r>
      <w:proofErr w:type="spellStart"/>
      <w:r w:rsidRPr="002858CA">
        <w:rPr>
          <w:spacing w:val="-1"/>
          <w:szCs w:val="19"/>
        </w:rPr>
        <w:t>Evernote</w:t>
      </w:r>
      <w:proofErr w:type="spellEnd"/>
      <w:r w:rsidRPr="002858CA">
        <w:rPr>
          <w:spacing w:val="-1"/>
          <w:szCs w:val="19"/>
        </w:rPr>
        <w:t xml:space="preserve">, </w:t>
      </w:r>
      <w:proofErr w:type="spellStart"/>
      <w:r w:rsidRPr="002858CA">
        <w:rPr>
          <w:spacing w:val="-1"/>
          <w:szCs w:val="19"/>
        </w:rPr>
        <w:t>Pi</w:t>
      </w:r>
      <w:r w:rsidRPr="002858CA">
        <w:rPr>
          <w:spacing w:val="-1"/>
          <w:szCs w:val="19"/>
        </w:rPr>
        <w:t>n</w:t>
      </w:r>
      <w:r w:rsidRPr="002858CA">
        <w:rPr>
          <w:spacing w:val="-1"/>
          <w:szCs w:val="19"/>
        </w:rPr>
        <w:t>terest</w:t>
      </w:r>
      <w:proofErr w:type="spellEnd"/>
      <w:r w:rsidRPr="002858CA">
        <w:rPr>
          <w:spacing w:val="-1"/>
          <w:szCs w:val="19"/>
        </w:rPr>
        <w:t xml:space="preserve">, and </w:t>
      </w:r>
      <w:proofErr w:type="spellStart"/>
      <w:r w:rsidRPr="002858CA">
        <w:rPr>
          <w:spacing w:val="-1"/>
          <w:szCs w:val="19"/>
        </w:rPr>
        <w:t>Tumblr</w:t>
      </w:r>
      <w:proofErr w:type="spellEnd"/>
      <w:r w:rsidRPr="002858CA">
        <w:rPr>
          <w:spacing w:val="-1"/>
          <w:szCs w:val="19"/>
        </w:rPr>
        <w:t>. Collecting articles digitally can be a great way to encourage collabor</w:t>
      </w:r>
      <w:r w:rsidRPr="002858CA">
        <w:rPr>
          <w:spacing w:val="-1"/>
          <w:szCs w:val="19"/>
        </w:rPr>
        <w:t>a</w:t>
      </w:r>
      <w:r w:rsidRPr="002858CA">
        <w:rPr>
          <w:spacing w:val="-1"/>
          <w:szCs w:val="19"/>
        </w:rPr>
        <w:t>tion among students, and it will allow you to save the articles for quite some time and across multiple semesters.</w:t>
      </w:r>
    </w:p>
    <w:p w14:paraId="7928580E" w14:textId="61D59386" w:rsidR="001A199B" w:rsidRPr="00E2449C" w:rsidRDefault="001A199B" w:rsidP="001A199B">
      <w:pPr>
        <w:pStyle w:val="Exercise1Last"/>
      </w:pPr>
      <w:r w:rsidRPr="00E2449C">
        <w:lastRenderedPageBreak/>
        <w:t>6.</w:t>
      </w:r>
      <w:r w:rsidRPr="00E2449C">
        <w:tab/>
        <w:t xml:space="preserve">Students often ask about ghostwriting when dealing with the issue of plagiarism. Why, they ask, is it ethical for politicians, business leaders, and other public figures to have ghostwriters </w:t>
      </w:r>
      <w:r w:rsidR="00FB4D0D">
        <w:t>but</w:t>
      </w:r>
      <w:r w:rsidRPr="00E2449C">
        <w:t xml:space="preserve"> unethical for students to have someone else write their speeches? If students raise this i</w:t>
      </w:r>
      <w:r w:rsidRPr="00E2449C">
        <w:t>s</w:t>
      </w:r>
      <w:r w:rsidRPr="00E2449C">
        <w:t>sue, be prepared to conduct a class discussion on the relationship between plagiarism and ghostwriting.</w:t>
      </w:r>
    </w:p>
    <w:p w14:paraId="1BC6F9B0" w14:textId="77777777" w:rsidR="001A199B" w:rsidRPr="00E2449C" w:rsidRDefault="001A199B" w:rsidP="001A199B">
      <w:pPr>
        <w:pStyle w:val="Discussion1"/>
      </w:pPr>
      <w:r w:rsidRPr="00F0555E">
        <w:rPr>
          <w:b/>
        </w:rPr>
        <w:t>Discussion:</w:t>
      </w:r>
      <w:r w:rsidRPr="005F4C5F">
        <w:t> S</w:t>
      </w:r>
      <w:r w:rsidRPr="00E2449C">
        <w:t>cholars and popular commentators alike have spent a great deal of time on the subject of ghostwriting. Most regard it as ethically acceptable among politicians, business leaders, and other public figures as long as (1) the speaker does not deceive the audience by claiming to have written a speech when in fact it is ghostwritten, and (2) the speaker takes full responsibility for what he or she says regardless of who may have written the actual words of the speech.</w:t>
      </w:r>
    </w:p>
    <w:p w14:paraId="3B659E4B" w14:textId="77777777" w:rsidR="001A199B" w:rsidRPr="00A63559" w:rsidRDefault="001A199B" w:rsidP="001A199B">
      <w:pPr>
        <w:pStyle w:val="Discussion2Last"/>
        <w:rPr>
          <w:spacing w:val="-2"/>
          <w:szCs w:val="19"/>
        </w:rPr>
      </w:pPr>
      <w:r w:rsidRPr="00A63559">
        <w:rPr>
          <w:spacing w:val="-2"/>
          <w:szCs w:val="19"/>
        </w:rPr>
        <w:t>Speeches given in the classroom, however, are quite different. Students are in a lear</w:t>
      </w:r>
      <w:r w:rsidRPr="00A63559">
        <w:rPr>
          <w:spacing w:val="-2"/>
          <w:szCs w:val="19"/>
        </w:rPr>
        <w:t>n</w:t>
      </w:r>
      <w:r w:rsidRPr="00A63559">
        <w:rPr>
          <w:spacing w:val="-2"/>
          <w:szCs w:val="19"/>
        </w:rPr>
        <w:t>ing situation. They cannot learn the skills of speech preparation by having someone else compose their speeches for them. Nor can their performance in class be fairly evaluated if they do not do their own work. As noted in the chapter, when students stand up to deliver a speech, it is just like putting their name on a paper in their English class—they are declaring that the speech represents their own work, their own thinking, their own language.</w:t>
      </w:r>
    </w:p>
    <w:p w14:paraId="4476766B" w14:textId="3C4A91C7" w:rsidR="001A199B" w:rsidRPr="00E2449C" w:rsidRDefault="001A199B" w:rsidP="001A199B">
      <w:pPr>
        <w:pStyle w:val="Exercise1Last"/>
      </w:pPr>
      <w:r>
        <w:t>7</w:t>
      </w:r>
      <w:r w:rsidRPr="00E2449C">
        <w:t>.</w:t>
      </w:r>
      <w:r w:rsidRPr="00E2449C">
        <w:tab/>
      </w:r>
      <w:r w:rsidRPr="001A4A2A">
        <w:t xml:space="preserve">Have students complete the Avoiding Plagiarism Worksheet, which is available on page </w:t>
      </w:r>
      <w:r w:rsidR="00053BB2">
        <w:t>68</w:t>
      </w:r>
      <w:r w:rsidRPr="001A4A2A">
        <w:t xml:space="preserve"> of this manual</w:t>
      </w:r>
      <w:r w:rsidRPr="00E2449C">
        <w:t>.</w:t>
      </w:r>
    </w:p>
    <w:p w14:paraId="0FA9B22D" w14:textId="639EC8E8" w:rsidR="001A199B" w:rsidRPr="00357FF7" w:rsidRDefault="001A199B" w:rsidP="001A199B">
      <w:pPr>
        <w:pStyle w:val="Discussion1"/>
        <w:rPr>
          <w:szCs w:val="18"/>
        </w:rPr>
      </w:pPr>
      <w:r w:rsidRPr="00F0555E">
        <w:rPr>
          <w:b/>
        </w:rPr>
        <w:t>Discussion: </w:t>
      </w:r>
      <w:r w:rsidRPr="001A4A2A">
        <w:rPr>
          <w:rFonts w:asciiTheme="minorHAnsi" w:eastAsiaTheme="minorEastAsia" w:hAnsiTheme="minorHAnsi" w:cstheme="minorBidi"/>
          <w:sz w:val="24"/>
          <w:szCs w:val="18"/>
        </w:rPr>
        <w:t xml:space="preserve"> </w:t>
      </w:r>
      <w:r w:rsidRPr="001A4A2A">
        <w:rPr>
          <w:szCs w:val="18"/>
        </w:rPr>
        <w:t>Given that plagiarism is one of the most significant issues associated with ethics and public speaking, the Avoiding Plagiarism Worksheet can be valuable for hel</w:t>
      </w:r>
      <w:r w:rsidRPr="001A4A2A">
        <w:rPr>
          <w:szCs w:val="18"/>
        </w:rPr>
        <w:t>p</w:t>
      </w:r>
      <w:r w:rsidRPr="001A4A2A">
        <w:rPr>
          <w:szCs w:val="18"/>
        </w:rPr>
        <w:t xml:space="preserve">ing students understand the many forms plagiarism can take in their speeches. Because the worksheet should not take students too long to fill out, it can be completed in class or as a homework assignment. You can also assign it as a worksheet in </w:t>
      </w:r>
      <w:r w:rsidRPr="001A4A2A">
        <w:rPr>
          <w:i/>
          <w:szCs w:val="18"/>
        </w:rPr>
        <w:t>Connect</w:t>
      </w:r>
      <w:r>
        <w:rPr>
          <w:szCs w:val="18"/>
        </w:rPr>
        <w:t>.</w:t>
      </w:r>
    </w:p>
    <w:p w14:paraId="4F56CCE4" w14:textId="77777777" w:rsidR="004B2633" w:rsidRDefault="004B2633" w:rsidP="00AE0350">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line="240" w:lineRule="auto"/>
        <w:rPr>
          <w:szCs w:val="18"/>
        </w:rPr>
        <w:sectPr w:rsidR="004B2633" w:rsidSect="009D275F">
          <w:headerReference w:type="even" r:id="rId9"/>
          <w:headerReference w:type="default" r:id="rId10"/>
          <w:pgSz w:w="12240" w:h="15840" w:code="1"/>
          <w:pgMar w:top="1829" w:right="1440" w:bottom="1584" w:left="1800" w:header="864" w:footer="864" w:gutter="360"/>
          <w:pgNumType w:start="60"/>
          <w:cols w:space="720"/>
          <w:titlePg/>
          <w:docGrid w:linePitch="360"/>
        </w:sectPr>
      </w:pPr>
    </w:p>
    <w:p w14:paraId="5EDEC3CD" w14:textId="56E1D6DC" w:rsidR="00AE0350" w:rsidRDefault="00035A1B" w:rsidP="00FB4D0D">
      <w:pPr>
        <w:pStyle w:val="Heading2"/>
        <w:spacing w:after="280"/>
      </w:pPr>
      <w:r>
        <w:lastRenderedPageBreak/>
        <w:t>Avoiding Plagiarism Worksheet</w:t>
      </w:r>
    </w:p>
    <w:p w14:paraId="643FD3A9" w14:textId="77777777" w:rsidR="00AE0350" w:rsidRPr="00CF273E" w:rsidRDefault="00AE0350" w:rsidP="004C7832">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left" w:pos="4680"/>
        </w:tabs>
        <w:spacing w:after="120"/>
      </w:pPr>
      <w:bookmarkStart w:id="5" w:name="OLE_LINK174"/>
      <w:bookmarkStart w:id="6" w:name="OLE_LINK175"/>
      <w:r>
        <w:rPr>
          <w:b/>
        </w:rPr>
        <w:t>Name</w:t>
      </w:r>
      <w:r>
        <w:rPr>
          <w:iCs/>
        </w:rPr>
        <w:t> </w:t>
      </w:r>
      <w:r>
        <w:rPr>
          <w:u w:val="single"/>
        </w:rPr>
        <w:tab/>
      </w:r>
      <w:r>
        <w:rPr>
          <w:iCs/>
        </w:rPr>
        <w:t> </w:t>
      </w:r>
      <w:r>
        <w:rPr>
          <w:iCs/>
        </w:rPr>
        <w:t> </w:t>
      </w:r>
      <w:r>
        <w:rPr>
          <w:b/>
        </w:rPr>
        <w:t>Section</w:t>
      </w:r>
      <w:r>
        <w:rPr>
          <w:iCs/>
        </w:rPr>
        <w:t> </w:t>
      </w:r>
      <w:r>
        <w:rPr>
          <w:u w:val="single"/>
        </w:rPr>
        <w:tab/>
      </w:r>
    </w:p>
    <w:bookmarkEnd w:id="5"/>
    <w:bookmarkEnd w:id="6"/>
    <w:p w14:paraId="7FA7E191" w14:textId="77777777" w:rsidR="00AE0350" w:rsidRPr="00AC78A5" w:rsidRDefault="00AE0350" w:rsidP="00AE0350">
      <w:pPr>
        <w:pStyle w:val="Numlist"/>
      </w:pPr>
      <w:r w:rsidRPr="00AC78A5">
        <w:t>1.</w:t>
      </w:r>
      <w:r w:rsidRPr="00AC78A5">
        <w:tab/>
        <w:t>What is the meaning of “plagiarism”?</w:t>
      </w:r>
    </w:p>
    <w:p w14:paraId="66857C72" w14:textId="77777777" w:rsidR="00AE0350" w:rsidRPr="00AC78A5" w:rsidRDefault="00AE0350" w:rsidP="00AE0350">
      <w:pPr>
        <w:pStyle w:val="Numlist"/>
      </w:pPr>
    </w:p>
    <w:p w14:paraId="2A041C86" w14:textId="77777777" w:rsidR="00AE0350" w:rsidRPr="00AC78A5" w:rsidRDefault="00AE0350" w:rsidP="00AE0350">
      <w:pPr>
        <w:pStyle w:val="Numlist"/>
      </w:pPr>
    </w:p>
    <w:p w14:paraId="7AC704DC" w14:textId="77777777" w:rsidR="00AE0350" w:rsidRPr="00AC78A5" w:rsidRDefault="00AE0350" w:rsidP="00AE0350">
      <w:pPr>
        <w:pStyle w:val="Numlist"/>
      </w:pPr>
    </w:p>
    <w:p w14:paraId="2743FD79" w14:textId="77777777" w:rsidR="00AE0350" w:rsidRDefault="00AE0350" w:rsidP="00AE0350">
      <w:pPr>
        <w:pStyle w:val="Numlist"/>
      </w:pPr>
    </w:p>
    <w:p w14:paraId="0C1E0B71" w14:textId="77777777" w:rsidR="00040FC8" w:rsidRPr="00040FC8" w:rsidRDefault="00040FC8" w:rsidP="00040FC8"/>
    <w:p w14:paraId="765FC087" w14:textId="77777777" w:rsidR="00AE0350" w:rsidRPr="00AC78A5" w:rsidRDefault="00AE0350" w:rsidP="00AE0350">
      <w:pPr>
        <w:pStyle w:val="Numlist"/>
      </w:pPr>
      <w:r w:rsidRPr="00AC78A5">
        <w:t>2.</w:t>
      </w:r>
      <w:r w:rsidRPr="00AC78A5">
        <w:tab/>
        <w:t>According to your textbook, what is global plagiarism? Give an example.</w:t>
      </w:r>
    </w:p>
    <w:p w14:paraId="5269F660" w14:textId="77777777" w:rsidR="00AE0350" w:rsidRPr="00AC78A5" w:rsidRDefault="00AE0350" w:rsidP="00AE0350">
      <w:pPr>
        <w:pStyle w:val="Numlist"/>
      </w:pPr>
    </w:p>
    <w:p w14:paraId="461D9A1D" w14:textId="77777777" w:rsidR="00AE0350" w:rsidRPr="00AC78A5" w:rsidRDefault="00AE0350" w:rsidP="00AE0350">
      <w:pPr>
        <w:pStyle w:val="Numlist"/>
      </w:pPr>
    </w:p>
    <w:p w14:paraId="78AE312F" w14:textId="77777777" w:rsidR="00AE0350" w:rsidRPr="00AC78A5" w:rsidRDefault="00AE0350" w:rsidP="00AE0350">
      <w:pPr>
        <w:pStyle w:val="Numlist"/>
      </w:pPr>
    </w:p>
    <w:p w14:paraId="4DA1D26E" w14:textId="77777777" w:rsidR="00AE0350" w:rsidRPr="00AC78A5" w:rsidRDefault="00AE0350" w:rsidP="00AE0350">
      <w:pPr>
        <w:pStyle w:val="Numlist"/>
      </w:pPr>
    </w:p>
    <w:p w14:paraId="5412B7A0" w14:textId="77777777" w:rsidR="00AE0350" w:rsidRPr="00AC78A5" w:rsidRDefault="00AE0350" w:rsidP="00AE0350">
      <w:pPr>
        <w:pStyle w:val="Numlist"/>
      </w:pPr>
    </w:p>
    <w:p w14:paraId="6D1B6404" w14:textId="77777777" w:rsidR="00AE0350" w:rsidRPr="00AC78A5" w:rsidRDefault="00AE0350" w:rsidP="00AE0350">
      <w:pPr>
        <w:pStyle w:val="Numlist"/>
      </w:pPr>
    </w:p>
    <w:p w14:paraId="4ED8E710" w14:textId="77777777" w:rsidR="00AE0350" w:rsidRPr="00AC78A5" w:rsidRDefault="00AE0350" w:rsidP="00AE0350">
      <w:pPr>
        <w:pStyle w:val="Numlist"/>
      </w:pPr>
      <w:r w:rsidRPr="00AC78A5">
        <w:t>3.</w:t>
      </w:r>
      <w:r w:rsidRPr="00AC78A5">
        <w:tab/>
        <w:t>According to your textbook, what is patchwork plagiarism? Give an example.</w:t>
      </w:r>
    </w:p>
    <w:p w14:paraId="72252328" w14:textId="77777777" w:rsidR="00AE0350" w:rsidRPr="00AC78A5" w:rsidRDefault="00AE0350" w:rsidP="00AE0350">
      <w:pPr>
        <w:pStyle w:val="Numlist"/>
      </w:pPr>
    </w:p>
    <w:p w14:paraId="15C2A746" w14:textId="77777777" w:rsidR="00AE0350" w:rsidRPr="00AC78A5" w:rsidRDefault="00AE0350" w:rsidP="00AE0350">
      <w:pPr>
        <w:pStyle w:val="Numlist"/>
      </w:pPr>
    </w:p>
    <w:p w14:paraId="6797F814" w14:textId="77777777" w:rsidR="00AE0350" w:rsidRPr="00AC78A5" w:rsidRDefault="00AE0350" w:rsidP="00AE0350">
      <w:pPr>
        <w:pStyle w:val="Numlist"/>
      </w:pPr>
    </w:p>
    <w:p w14:paraId="4C14F453" w14:textId="77777777" w:rsidR="00AE0350" w:rsidRPr="00AC78A5" w:rsidRDefault="00AE0350" w:rsidP="00AE0350">
      <w:pPr>
        <w:pStyle w:val="Numlist"/>
      </w:pPr>
    </w:p>
    <w:p w14:paraId="5AEE04EB" w14:textId="77777777" w:rsidR="00AE0350" w:rsidRPr="00AC78A5" w:rsidRDefault="00AE0350" w:rsidP="00AE0350">
      <w:pPr>
        <w:pStyle w:val="Numlist"/>
      </w:pPr>
    </w:p>
    <w:p w14:paraId="783F935E" w14:textId="77777777" w:rsidR="00AE0350" w:rsidRPr="00AC78A5" w:rsidRDefault="00AE0350" w:rsidP="00AE0350">
      <w:pPr>
        <w:pStyle w:val="Numlist"/>
      </w:pPr>
    </w:p>
    <w:p w14:paraId="3A0581D9" w14:textId="77777777" w:rsidR="00AE0350" w:rsidRPr="00AC78A5" w:rsidRDefault="00AE0350" w:rsidP="00AE0350">
      <w:pPr>
        <w:pStyle w:val="Numlist"/>
      </w:pPr>
      <w:r w:rsidRPr="00AC78A5">
        <w:t>4.</w:t>
      </w:r>
      <w:r w:rsidRPr="00AC78A5">
        <w:tab/>
        <w:t>According to your textbook, what is incremental plagiarism? Give an example.</w:t>
      </w:r>
    </w:p>
    <w:p w14:paraId="00532FB0" w14:textId="77777777" w:rsidR="00AE0350" w:rsidRPr="00AC78A5" w:rsidRDefault="00AE0350" w:rsidP="00AE0350">
      <w:pPr>
        <w:pStyle w:val="Numlist"/>
      </w:pPr>
    </w:p>
    <w:p w14:paraId="12591BDA" w14:textId="77777777" w:rsidR="00AE0350" w:rsidRPr="00AC78A5" w:rsidRDefault="00AE0350" w:rsidP="00AE0350">
      <w:pPr>
        <w:pStyle w:val="Numlist"/>
      </w:pPr>
    </w:p>
    <w:p w14:paraId="7F8E346A" w14:textId="77777777" w:rsidR="00AE0350" w:rsidRPr="00AC78A5" w:rsidRDefault="00AE0350" w:rsidP="00AE0350">
      <w:pPr>
        <w:pStyle w:val="Numlist"/>
      </w:pPr>
    </w:p>
    <w:p w14:paraId="0D7DB3E3" w14:textId="77777777" w:rsidR="00AE0350" w:rsidRPr="00AC78A5" w:rsidRDefault="00AE0350" w:rsidP="00AE0350">
      <w:pPr>
        <w:pStyle w:val="Numlist"/>
      </w:pPr>
    </w:p>
    <w:p w14:paraId="2A6ACE61" w14:textId="77777777" w:rsidR="00AE0350" w:rsidRPr="00AC78A5" w:rsidRDefault="00AE0350" w:rsidP="00AE0350">
      <w:pPr>
        <w:pStyle w:val="Numlist"/>
      </w:pPr>
    </w:p>
    <w:p w14:paraId="5E7C1A94" w14:textId="77777777" w:rsidR="00AE0350" w:rsidRPr="00AC78A5" w:rsidRDefault="00AE0350" w:rsidP="00AE0350">
      <w:pPr>
        <w:pStyle w:val="Numlist"/>
      </w:pPr>
    </w:p>
    <w:p w14:paraId="5A149A92" w14:textId="77777777" w:rsidR="00AE0350" w:rsidRPr="00AC78A5" w:rsidRDefault="00AE0350" w:rsidP="00AE0350">
      <w:pPr>
        <w:pStyle w:val="Numlist"/>
      </w:pPr>
      <w:r w:rsidRPr="00AC78A5">
        <w:t>5.</w:t>
      </w:r>
      <w:r w:rsidRPr="00AC78A5">
        <w:tab/>
        <w:t>What does it mean to paraphrase? How is paraphrasing similar to and different from quoting verbatim?</w:t>
      </w:r>
    </w:p>
    <w:p w14:paraId="637AC813" w14:textId="77777777" w:rsidR="00AE0350" w:rsidRPr="00AC78A5" w:rsidRDefault="00AE0350" w:rsidP="00AE0350">
      <w:pPr>
        <w:pStyle w:val="Numlist"/>
      </w:pPr>
    </w:p>
    <w:p w14:paraId="785A7676" w14:textId="77777777" w:rsidR="00AE0350" w:rsidRPr="00AC78A5" w:rsidRDefault="00AE0350" w:rsidP="00AE0350">
      <w:pPr>
        <w:pStyle w:val="Numlist"/>
      </w:pPr>
    </w:p>
    <w:p w14:paraId="417F8CD8" w14:textId="77777777" w:rsidR="00AE0350" w:rsidRPr="00AC78A5" w:rsidRDefault="00AE0350" w:rsidP="00AE0350">
      <w:pPr>
        <w:pStyle w:val="Numlist"/>
      </w:pPr>
    </w:p>
    <w:p w14:paraId="554B1D99" w14:textId="77777777" w:rsidR="00AE0350" w:rsidRPr="00AC78A5" w:rsidRDefault="00AE0350" w:rsidP="00AE0350">
      <w:pPr>
        <w:pStyle w:val="Numlist"/>
      </w:pPr>
    </w:p>
    <w:p w14:paraId="3DBB5C56" w14:textId="77777777" w:rsidR="00AE0350" w:rsidRPr="00AC78A5" w:rsidRDefault="00AE0350" w:rsidP="00AE0350">
      <w:pPr>
        <w:pStyle w:val="Numlist"/>
      </w:pPr>
    </w:p>
    <w:p w14:paraId="57D21C58" w14:textId="77777777" w:rsidR="00AE0350" w:rsidRPr="00AC78A5" w:rsidRDefault="00AE0350" w:rsidP="00AE0350">
      <w:pPr>
        <w:pStyle w:val="Numlist"/>
      </w:pPr>
    </w:p>
    <w:p w14:paraId="3296324A" w14:textId="77777777" w:rsidR="00AE0350" w:rsidRPr="00AC78A5" w:rsidRDefault="00AE0350" w:rsidP="00AE0350">
      <w:pPr>
        <w:pStyle w:val="Numlist"/>
      </w:pPr>
      <w:r w:rsidRPr="00AC78A5">
        <w:t>6.</w:t>
      </w:r>
      <w:r w:rsidRPr="00AC78A5">
        <w:tab/>
        <w:t>List three guidelines from your textbook that can help you avoid plagiarism.</w:t>
      </w:r>
    </w:p>
    <w:p w14:paraId="7E2E493F" w14:textId="77777777" w:rsidR="00093040" w:rsidRPr="00E26357" w:rsidRDefault="00093040" w:rsidP="00E26357"/>
    <w:sectPr w:rsidR="00093040" w:rsidRPr="00E26357" w:rsidSect="00D43E8A">
      <w:headerReference w:type="default" r:id="rId11"/>
      <w:footerReference w:type="default" r:id="rId12"/>
      <w:headerReference w:type="first" r:id="rId13"/>
      <w:footerReference w:type="first" r:id="rId14"/>
      <w:pgSz w:w="12240" w:h="15840" w:code="1"/>
      <w:pgMar w:top="1829" w:right="1440" w:bottom="1584" w:left="1800" w:header="864" w:footer="864" w:gutter="36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B13E7" w14:textId="77777777" w:rsidR="0039700E" w:rsidRDefault="0039700E" w:rsidP="007B4A3C">
      <w:r>
        <w:separator/>
      </w:r>
    </w:p>
  </w:endnote>
  <w:endnote w:type="continuationSeparator" w:id="0">
    <w:p w14:paraId="5A43B610" w14:textId="77777777" w:rsidR="0039700E" w:rsidRDefault="0039700E" w:rsidP="007B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B002D" w14:textId="77777777" w:rsidR="0039700E" w:rsidRDefault="0039700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2D38" w14:textId="77777777" w:rsidR="0039700E" w:rsidRDefault="0039700E" w:rsidP="00B30B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2BA4">
      <w:rPr>
        <w:rStyle w:val="PageNumber"/>
        <w:noProof/>
      </w:rPr>
      <w:t>68</w:t>
    </w:r>
    <w:r>
      <w:rPr>
        <w:rStyle w:val="PageNumber"/>
      </w:rPr>
      <w:fldChar w:fldCharType="end"/>
    </w:r>
  </w:p>
  <w:p w14:paraId="20E4C763" w14:textId="77777777" w:rsidR="0039700E" w:rsidRDefault="003970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7753" w14:textId="77777777" w:rsidR="0039700E" w:rsidRDefault="0039700E" w:rsidP="007B4A3C">
      <w:r>
        <w:separator/>
      </w:r>
    </w:p>
  </w:footnote>
  <w:footnote w:type="continuationSeparator" w:id="0">
    <w:p w14:paraId="6EDD9DD9" w14:textId="77777777" w:rsidR="0039700E" w:rsidRDefault="0039700E" w:rsidP="007B4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BE5D" w14:textId="77777777" w:rsidR="0039700E" w:rsidRDefault="0039700E" w:rsidP="0017177C">
    <w:pPr>
      <w:pStyle w:val="Header"/>
      <w:framePr w:wrap="around" w:vAnchor="text" w:hAnchor="margin" w:xAlign="outside" w:y="1"/>
      <w:rPr>
        <w:rStyle w:val="PageNumber"/>
      </w:rPr>
    </w:pPr>
    <w:r w:rsidRPr="00BB6B1B">
      <w:rPr>
        <w:rStyle w:val="PageNumber"/>
      </w:rPr>
      <w:fldChar w:fldCharType="begin"/>
    </w:r>
    <w:r w:rsidRPr="00BB6B1B">
      <w:rPr>
        <w:rStyle w:val="PageNumber"/>
      </w:rPr>
      <w:instrText xml:space="preserve">PAGE  </w:instrText>
    </w:r>
    <w:r w:rsidRPr="00BB6B1B">
      <w:rPr>
        <w:rStyle w:val="PageNumber"/>
      </w:rPr>
      <w:fldChar w:fldCharType="separate"/>
    </w:r>
    <w:r w:rsidR="00ED2BA4">
      <w:rPr>
        <w:rStyle w:val="PageNumber"/>
        <w:noProof/>
      </w:rPr>
      <w:t>66</w:t>
    </w:r>
    <w:r w:rsidRPr="00BB6B1B">
      <w:rPr>
        <w:rStyle w:val="PageNumber"/>
      </w:rPr>
      <w:fldChar w:fldCharType="end"/>
    </w:r>
    <w:r>
      <w:rPr>
        <w:rStyle w:val="PageNumber"/>
      </w:rPr>
      <w:t> </w:t>
    </w:r>
    <w:r>
      <w:rPr>
        <w:rStyle w:val="PageNumber"/>
      </w:rPr>
      <w:t> </w:t>
    </w:r>
    <w:r w:rsidRPr="00726DE9">
      <w:rPr>
        <w:rStyle w:val="PageNumber"/>
        <w:rFonts w:eastAsiaTheme="majorEastAsia"/>
        <w:sz w:val="18"/>
        <w:szCs w:val="18"/>
      </w:rPr>
      <w:t xml:space="preserve">CHAPTER-BY-CHAPTER GUIDE TO </w:t>
    </w:r>
    <w:r w:rsidRPr="00726DE9">
      <w:rPr>
        <w:rStyle w:val="PageNumber"/>
        <w:rFonts w:eastAsiaTheme="majorEastAsia"/>
        <w:i/>
        <w:iCs/>
        <w:sz w:val="18"/>
        <w:szCs w:val="18"/>
      </w:rPr>
      <w:t>THE ART OF PUBLIC SPEAKING</w:t>
    </w:r>
  </w:p>
  <w:p w14:paraId="2B3AE38F" w14:textId="77777777" w:rsidR="0039700E" w:rsidRDefault="0039700E" w:rsidP="00195B3A">
    <w:pPr>
      <w:pStyle w:val="Header"/>
      <w:ind w:right="360"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D0316" w14:textId="77777777" w:rsidR="0039700E" w:rsidRDefault="0039700E" w:rsidP="00846A06">
    <w:pPr>
      <w:pStyle w:val="Header"/>
      <w:framePr w:wrap="around" w:vAnchor="text" w:hAnchor="margin" w:xAlign="outside" w:y="1"/>
      <w:rPr>
        <w:rStyle w:val="PageNumber"/>
      </w:rPr>
    </w:pPr>
    <w:bookmarkStart w:id="3" w:name="OLE_LINK15"/>
    <w:bookmarkStart w:id="4" w:name="OLE_LINK16"/>
    <w:r w:rsidRPr="00726DE9">
      <w:rPr>
        <w:sz w:val="18"/>
        <w:szCs w:val="18"/>
      </w:rPr>
      <w:t>CHAPTER 2</w:t>
    </w:r>
    <w:r w:rsidRPr="00726DE9">
      <w:rPr>
        <w:sz w:val="18"/>
        <w:szCs w:val="18"/>
      </w:rPr>
      <w:sym w:font="Symbol" w:char="F0BE"/>
    </w:r>
    <w:r w:rsidRPr="00726DE9">
      <w:rPr>
        <w:sz w:val="18"/>
        <w:szCs w:val="18"/>
      </w:rPr>
      <w:t>ETHICS AND PUBLIC SPEAKING</w:t>
    </w:r>
    <w:r>
      <w:t> </w:t>
    </w:r>
    <w:r>
      <w:t> </w:t>
    </w:r>
    <w:bookmarkEnd w:id="3"/>
    <w:bookmarkEnd w:id="4"/>
    <w:r w:rsidRPr="00846A06">
      <w:rPr>
        <w:rStyle w:val="PageNumber"/>
      </w:rPr>
      <w:fldChar w:fldCharType="begin"/>
    </w:r>
    <w:r w:rsidRPr="00846A06">
      <w:rPr>
        <w:rStyle w:val="PageNumber"/>
      </w:rPr>
      <w:instrText xml:space="preserve">PAGE  </w:instrText>
    </w:r>
    <w:r w:rsidRPr="00846A06">
      <w:rPr>
        <w:rStyle w:val="PageNumber"/>
      </w:rPr>
      <w:fldChar w:fldCharType="separate"/>
    </w:r>
    <w:r w:rsidR="00ED2BA4">
      <w:rPr>
        <w:rStyle w:val="PageNumber"/>
        <w:noProof/>
      </w:rPr>
      <w:t>67</w:t>
    </w:r>
    <w:r w:rsidRPr="00846A06">
      <w:rPr>
        <w:rStyle w:val="PageNumber"/>
      </w:rPr>
      <w:fldChar w:fldCharType="end"/>
    </w:r>
  </w:p>
  <w:p w14:paraId="2EB39FAA" w14:textId="77777777" w:rsidR="0039700E" w:rsidRPr="005426A5" w:rsidRDefault="0039700E" w:rsidP="00195B3A">
    <w:pPr>
      <w:pStyle w:val="Header"/>
      <w:tabs>
        <w:tab w:val="right" w:pos="9000"/>
      </w:tabs>
      <w:ind w:right="360"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74A9" w14:textId="77777777" w:rsidR="0039700E" w:rsidRPr="005426A5" w:rsidRDefault="0039700E" w:rsidP="00195B3A">
    <w:pPr>
      <w:pStyle w:val="Header"/>
      <w:tabs>
        <w:tab w:val="right" w:pos="9000"/>
      </w:tabs>
      <w:ind w:right="360" w:firstLine="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8B45C" w14:textId="77777777" w:rsidR="0039700E" w:rsidRDefault="003970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626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D7234"/>
    <w:multiLevelType w:val="multilevel"/>
    <w:tmpl w:val="AEAA5640"/>
    <w:lvl w:ilvl="0">
      <w:start w:val="1"/>
      <w:numFmt w:val="upperRoman"/>
      <w:pStyle w:val="Outline1"/>
      <w:lvlText w:val="%1."/>
      <w:lvlJc w:val="right"/>
      <w:pPr>
        <w:tabs>
          <w:tab w:val="num" w:pos="727"/>
        </w:tabs>
        <w:ind w:left="727" w:hanging="180"/>
      </w:pPr>
      <w:rPr>
        <w:rFonts w:ascii="Georgia" w:hAnsi="Georgia" w:hint="default"/>
        <w:b w:val="0"/>
        <w:bCs w:val="0"/>
        <w:i w:val="0"/>
        <w:iCs w:val="0"/>
        <w:sz w:val="20"/>
        <w:szCs w:val="20"/>
      </w:rPr>
    </w:lvl>
    <w:lvl w:ilvl="1">
      <w:start w:val="1"/>
      <w:numFmt w:val="upperLetter"/>
      <w:pStyle w:val="Outline2"/>
      <w:lvlText w:val="%2."/>
      <w:lvlJc w:val="left"/>
      <w:pPr>
        <w:tabs>
          <w:tab w:val="num" w:pos="1087"/>
        </w:tabs>
        <w:ind w:left="1087"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pStyle w:val="Outline4"/>
      <w:lvlText w:val="%4."/>
      <w:lvlJc w:val="left"/>
      <w:pPr>
        <w:tabs>
          <w:tab w:val="num" w:pos="1800"/>
        </w:tabs>
        <w:ind w:left="1800" w:hanging="360"/>
      </w:pPr>
      <w:rPr>
        <w:rFonts w:hint="default"/>
      </w:rPr>
    </w:lvl>
    <w:lvl w:ilvl="4">
      <w:start w:val="1"/>
      <w:numFmt w:val="lowerLetter"/>
      <w:lvlText w:val="(%5)"/>
      <w:lvlJc w:val="left"/>
      <w:pPr>
        <w:ind w:left="2347" w:hanging="360"/>
      </w:pPr>
      <w:rPr>
        <w:rFonts w:hint="default"/>
      </w:rPr>
    </w:lvl>
    <w:lvl w:ilvl="5">
      <w:start w:val="1"/>
      <w:numFmt w:val="lowerRoman"/>
      <w:lvlText w:val="(%6)"/>
      <w:lvlJc w:val="left"/>
      <w:pPr>
        <w:ind w:left="2707" w:hanging="360"/>
      </w:pPr>
      <w:rPr>
        <w:rFonts w:hint="default"/>
      </w:rPr>
    </w:lvl>
    <w:lvl w:ilvl="6">
      <w:start w:val="1"/>
      <w:numFmt w:val="decimal"/>
      <w:lvlText w:val="%7."/>
      <w:lvlJc w:val="left"/>
      <w:pPr>
        <w:ind w:left="3067" w:hanging="360"/>
      </w:pPr>
      <w:rPr>
        <w:rFonts w:hint="default"/>
      </w:rPr>
    </w:lvl>
    <w:lvl w:ilvl="7">
      <w:start w:val="1"/>
      <w:numFmt w:val="lowerLetter"/>
      <w:lvlText w:val="%8."/>
      <w:lvlJc w:val="left"/>
      <w:pPr>
        <w:ind w:left="3427" w:hanging="360"/>
      </w:pPr>
      <w:rPr>
        <w:rFonts w:hint="default"/>
      </w:rPr>
    </w:lvl>
    <w:lvl w:ilvl="8">
      <w:start w:val="1"/>
      <w:numFmt w:val="lowerRoman"/>
      <w:lvlText w:val="%9."/>
      <w:lvlJc w:val="left"/>
      <w:pPr>
        <w:ind w:left="3787" w:hanging="360"/>
      </w:pPr>
      <w:rPr>
        <w:rFonts w:hint="default"/>
      </w:rPr>
    </w:lvl>
  </w:abstractNum>
  <w:abstractNum w:abstractNumId="2">
    <w:nsid w:val="0FD17E1D"/>
    <w:multiLevelType w:val="multilevel"/>
    <w:tmpl w:val="AFA03FCE"/>
    <w:styleLink w:val="MultipleChoiceQuestions"/>
    <w:lvl w:ilvl="0">
      <w:start w:val="1"/>
      <w:numFmt w:val="decimal"/>
      <w:lvlText w:val="%1."/>
      <w:lvlJc w:val="left"/>
      <w:pPr>
        <w:tabs>
          <w:tab w:val="num" w:pos="360"/>
        </w:tabs>
        <w:ind w:left="360" w:hanging="360"/>
      </w:pPr>
      <w:rPr>
        <w:rFonts w:ascii="Georgia" w:hAnsi="Georgia" w:hint="default"/>
        <w:b w:val="0"/>
        <w:bCs w:val="0"/>
        <w:i w:val="0"/>
        <w:iCs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7E5E77"/>
    <w:multiLevelType w:val="hybridMultilevel"/>
    <w:tmpl w:val="62CECF9E"/>
    <w:lvl w:ilvl="0" w:tplc="8990B946">
      <w:start w:val="1"/>
      <w:numFmt w:val="decimal"/>
      <w:pStyle w:val="Objectives"/>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82EB9"/>
    <w:multiLevelType w:val="hybridMultilevel"/>
    <w:tmpl w:val="579669BC"/>
    <w:lvl w:ilvl="0" w:tplc="FCDAC244">
      <w:start w:val="1"/>
      <w:numFmt w:val="decimal"/>
      <w:pStyle w:val="SpeechesforAnalysis"/>
      <w:lvlText w:val="%1"/>
      <w:lvlJc w:val="left"/>
      <w:pPr>
        <w:tabs>
          <w:tab w:val="num" w:pos="720"/>
        </w:tabs>
        <w:ind w:left="0" w:firstLine="288"/>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EA2D57"/>
    <w:multiLevelType w:val="hybridMultilevel"/>
    <w:tmpl w:val="D47410EE"/>
    <w:lvl w:ilvl="0" w:tplc="09847A34">
      <w:start w:val="1"/>
      <w:numFmt w:val="decimal"/>
      <w:pStyle w:val="GradingCriteria"/>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33C71"/>
    <w:multiLevelType w:val="multilevel"/>
    <w:tmpl w:val="05D07B8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59042D77"/>
    <w:multiLevelType w:val="multilevel"/>
    <w:tmpl w:val="18F25F64"/>
    <w:lvl w:ilvl="0">
      <w:start w:val="1"/>
      <w:numFmt w:val="upperRoman"/>
      <w:lvlText w:val="%1."/>
      <w:lvlJc w:val="left"/>
      <w:pPr>
        <w:tabs>
          <w:tab w:val="num" w:pos="907"/>
        </w:tabs>
        <w:ind w:left="900" w:hanging="360"/>
      </w:pPr>
      <w:rPr>
        <w:rFonts w:ascii="Georgia" w:hAnsi="Georgia" w:hint="default"/>
        <w:b w:val="0"/>
        <w:bCs w:val="0"/>
        <w:i w:val="0"/>
        <w:iCs w:val="0"/>
        <w:sz w:val="20"/>
        <w:szCs w:val="20"/>
      </w:rPr>
    </w:lvl>
    <w:lvl w:ilvl="1">
      <w:start w:val="1"/>
      <w:numFmt w:val="upperLetter"/>
      <w:lvlText w:val="%2."/>
      <w:lvlJc w:val="left"/>
      <w:pPr>
        <w:tabs>
          <w:tab w:val="num" w:pos="1267"/>
        </w:tabs>
        <w:ind w:left="1260" w:hanging="360"/>
      </w:pPr>
      <w:rPr>
        <w:rFonts w:hint="default"/>
      </w:rPr>
    </w:lvl>
    <w:lvl w:ilvl="2">
      <w:start w:val="1"/>
      <w:numFmt w:val="decimal"/>
      <w:lvlText w:val="%3."/>
      <w:lvlJc w:val="left"/>
      <w:pPr>
        <w:tabs>
          <w:tab w:val="num" w:pos="1627"/>
        </w:tabs>
        <w:ind w:left="1620" w:hanging="360"/>
      </w:pPr>
      <w:rPr>
        <w:rFonts w:hint="default"/>
      </w:rPr>
    </w:lvl>
    <w:lvl w:ilvl="3">
      <w:start w:val="1"/>
      <w:numFmt w:val="lowerLetter"/>
      <w:lvlText w:val="%4."/>
      <w:lvlJc w:val="left"/>
      <w:pPr>
        <w:tabs>
          <w:tab w:val="num" w:pos="1987"/>
        </w:tabs>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8">
    <w:nsid w:val="5DD86F50"/>
    <w:multiLevelType w:val="hybridMultilevel"/>
    <w:tmpl w:val="43C69208"/>
    <w:lvl w:ilvl="0" w:tplc="0A0EFE48">
      <w:start w:val="1"/>
      <w:numFmt w:val="decimal"/>
      <w:lvlText w:val="%1"/>
      <w:lvlJc w:val="left"/>
      <w:pPr>
        <w:tabs>
          <w:tab w:val="num" w:pos="1080"/>
        </w:tabs>
        <w:ind w:left="360" w:firstLine="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A7F5C"/>
    <w:multiLevelType w:val="multilevel"/>
    <w:tmpl w:val="3962E532"/>
    <w:lvl w:ilvl="0">
      <w:start w:val="1"/>
      <w:numFmt w:val="decimal"/>
      <w:pStyle w:val="MultipleChoiceQuestion"/>
      <w:lvlText w:val="%1."/>
      <w:lvlJc w:val="right"/>
      <w:pPr>
        <w:tabs>
          <w:tab w:val="num" w:pos="504"/>
        </w:tabs>
        <w:ind w:left="504" w:hanging="144"/>
      </w:pPr>
      <w:rPr>
        <w:rFonts w:ascii="Georgia" w:hAnsi="Georgia" w:hint="default"/>
        <w:b w:val="0"/>
        <w:bCs w:val="0"/>
        <w:i w:val="0"/>
        <w:iCs w:val="0"/>
        <w:sz w:val="20"/>
        <w:szCs w:val="20"/>
      </w:rPr>
    </w:lvl>
    <w:lvl w:ilvl="1">
      <w:start w:val="1"/>
      <w:numFmt w:val="lowerLetter"/>
      <w:pStyle w:val="MultipleChoiceAnswer"/>
      <w:lvlText w:val="%2."/>
      <w:lvlJc w:val="left"/>
      <w:pPr>
        <w:tabs>
          <w:tab w:val="num" w:pos="864"/>
        </w:tabs>
        <w:ind w:left="86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2E07CDF"/>
    <w:multiLevelType w:val="multilevel"/>
    <w:tmpl w:val="29D660AE"/>
    <w:lvl w:ilvl="0">
      <w:start w:val="1"/>
      <w:numFmt w:val="upperRoman"/>
      <w:pStyle w:val="Outline3Last"/>
      <w:lvlText w:val="%1."/>
      <w:lvlJc w:val="left"/>
      <w:pPr>
        <w:tabs>
          <w:tab w:val="num" w:pos="907"/>
        </w:tabs>
        <w:ind w:left="900" w:hanging="360"/>
      </w:pPr>
      <w:rPr>
        <w:rFonts w:ascii="Georgia" w:hAnsi="Georgia" w:hint="default"/>
        <w:b w:val="0"/>
        <w:bCs w:val="0"/>
        <w:i w:val="0"/>
        <w:iCs w:val="0"/>
        <w:sz w:val="20"/>
        <w:szCs w:val="20"/>
      </w:rPr>
    </w:lvl>
    <w:lvl w:ilvl="1">
      <w:start w:val="1"/>
      <w:numFmt w:val="upperLetter"/>
      <w:lvlText w:val="%2."/>
      <w:lvlJc w:val="left"/>
      <w:pPr>
        <w:tabs>
          <w:tab w:val="num" w:pos="1267"/>
        </w:tabs>
        <w:ind w:left="1260" w:hanging="360"/>
      </w:pPr>
      <w:rPr>
        <w:rFonts w:hint="default"/>
      </w:rPr>
    </w:lvl>
    <w:lvl w:ilvl="2">
      <w:start w:val="1"/>
      <w:numFmt w:val="decimal"/>
      <w:lvlText w:val="%3."/>
      <w:lvlJc w:val="left"/>
      <w:pPr>
        <w:tabs>
          <w:tab w:val="num" w:pos="1627"/>
        </w:tabs>
        <w:ind w:left="1620" w:hanging="360"/>
      </w:pPr>
      <w:rPr>
        <w:rFonts w:hint="default"/>
      </w:rPr>
    </w:lvl>
    <w:lvl w:ilvl="3">
      <w:start w:val="1"/>
      <w:numFmt w:val="lowerLetter"/>
      <w:lvlText w:val="%4."/>
      <w:lvlJc w:val="left"/>
      <w:pPr>
        <w:tabs>
          <w:tab w:val="num" w:pos="1987"/>
        </w:tabs>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num w:numId="1">
    <w:abstractNumId w:val="6"/>
  </w:num>
  <w:num w:numId="2">
    <w:abstractNumId w:val="0"/>
  </w:num>
  <w:num w:numId="3">
    <w:abstractNumId w:val="2"/>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1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5"/>
  </w:num>
  <w:num w:numId="30">
    <w:abstractNumId w:val="5"/>
  </w:num>
  <w:num w:numId="31">
    <w:abstractNumId w:val="5"/>
  </w:num>
  <w:num w:numId="32">
    <w:abstractNumId w:val="5"/>
  </w:num>
  <w:num w:numId="33">
    <w:abstractNumId w:val="3"/>
  </w:num>
  <w:num w:numId="34">
    <w:abstractNumId w:val="3"/>
  </w:num>
  <w:num w:numId="35">
    <w:abstractNumId w:val="3"/>
  </w:num>
  <w:num w:numId="36">
    <w:abstractNumId w:val="3"/>
  </w:num>
  <w:num w:numId="37">
    <w:abstractNumId w:val="3"/>
  </w:num>
  <w:num w:numId="38">
    <w:abstractNumId w:val="3"/>
  </w:num>
  <w:num w:numId="39">
    <w:abstractNumId w:val="4"/>
  </w:num>
  <w:num w:numId="40">
    <w:abstractNumId w:val="4"/>
  </w:num>
  <w:num w:numId="41">
    <w:abstractNumId w:val="4"/>
  </w:num>
  <w:num w:numId="42">
    <w:abstractNumId w:val="4"/>
  </w:num>
  <w:num w:numId="43">
    <w:abstractNumId w:val="4"/>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60"/>
  <w:autoHyphenation/>
  <w:consecutiveHyphenLimit w:val="2"/>
  <w:hyphenationZone w:val="432"/>
  <w:doNotHyphenateCaps/>
  <w:evenAndOddHeaders/>
  <w:drawingGridHorizontalSpacing w:val="720"/>
  <w:drawingGridVerticalSpacing w:val="720"/>
  <w:noPunctuationKerning/>
  <w:characterSpacingControl w:val="doNotCompress"/>
  <w:hdrShapeDefaults>
    <o:shapedefaults v:ext="edit" spidmax="2050">
      <o:colormru v:ext="edit" colors="#5f5f5f,#969696,#78787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50"/>
    <w:rsid w:val="00007E18"/>
    <w:rsid w:val="00011A90"/>
    <w:rsid w:val="00021BCC"/>
    <w:rsid w:val="00022583"/>
    <w:rsid w:val="00035A1B"/>
    <w:rsid w:val="00040FC8"/>
    <w:rsid w:val="00041137"/>
    <w:rsid w:val="00046DDB"/>
    <w:rsid w:val="00051758"/>
    <w:rsid w:val="00053BB2"/>
    <w:rsid w:val="000549B3"/>
    <w:rsid w:val="0005524C"/>
    <w:rsid w:val="00056B7A"/>
    <w:rsid w:val="00071CE9"/>
    <w:rsid w:val="00082495"/>
    <w:rsid w:val="0008614F"/>
    <w:rsid w:val="00093040"/>
    <w:rsid w:val="00094CB6"/>
    <w:rsid w:val="000C1C9B"/>
    <w:rsid w:val="000C66E6"/>
    <w:rsid w:val="000D4B94"/>
    <w:rsid w:val="000D56E7"/>
    <w:rsid w:val="000E6538"/>
    <w:rsid w:val="00103E59"/>
    <w:rsid w:val="00107ED9"/>
    <w:rsid w:val="001104B8"/>
    <w:rsid w:val="0012162C"/>
    <w:rsid w:val="001243F6"/>
    <w:rsid w:val="0012654D"/>
    <w:rsid w:val="00142834"/>
    <w:rsid w:val="001450C4"/>
    <w:rsid w:val="00147309"/>
    <w:rsid w:val="0017177C"/>
    <w:rsid w:val="0017267A"/>
    <w:rsid w:val="001958D3"/>
    <w:rsid w:val="00195B3A"/>
    <w:rsid w:val="001A199B"/>
    <w:rsid w:val="001B10B2"/>
    <w:rsid w:val="001B219B"/>
    <w:rsid w:val="001C0083"/>
    <w:rsid w:val="001E14F5"/>
    <w:rsid w:val="001E6B19"/>
    <w:rsid w:val="00200ECE"/>
    <w:rsid w:val="00204C95"/>
    <w:rsid w:val="0022372C"/>
    <w:rsid w:val="0022481F"/>
    <w:rsid w:val="00230334"/>
    <w:rsid w:val="00234C44"/>
    <w:rsid w:val="00240654"/>
    <w:rsid w:val="00251A48"/>
    <w:rsid w:val="00261C55"/>
    <w:rsid w:val="002731ED"/>
    <w:rsid w:val="002845BD"/>
    <w:rsid w:val="002858CA"/>
    <w:rsid w:val="002C07D7"/>
    <w:rsid w:val="00310890"/>
    <w:rsid w:val="00314D4D"/>
    <w:rsid w:val="00322A53"/>
    <w:rsid w:val="0032519C"/>
    <w:rsid w:val="00332BC4"/>
    <w:rsid w:val="00345288"/>
    <w:rsid w:val="0035171B"/>
    <w:rsid w:val="00351DBA"/>
    <w:rsid w:val="0035280A"/>
    <w:rsid w:val="003602EF"/>
    <w:rsid w:val="003641FC"/>
    <w:rsid w:val="00366869"/>
    <w:rsid w:val="0037030F"/>
    <w:rsid w:val="00373802"/>
    <w:rsid w:val="00377735"/>
    <w:rsid w:val="0038035B"/>
    <w:rsid w:val="00384CA9"/>
    <w:rsid w:val="0039700E"/>
    <w:rsid w:val="003A0B36"/>
    <w:rsid w:val="003A199A"/>
    <w:rsid w:val="003B4568"/>
    <w:rsid w:val="003B7C92"/>
    <w:rsid w:val="003E6F2C"/>
    <w:rsid w:val="003F081B"/>
    <w:rsid w:val="00401222"/>
    <w:rsid w:val="004014DE"/>
    <w:rsid w:val="00407F93"/>
    <w:rsid w:val="00427A69"/>
    <w:rsid w:val="00470F85"/>
    <w:rsid w:val="0047275F"/>
    <w:rsid w:val="00476834"/>
    <w:rsid w:val="004905DF"/>
    <w:rsid w:val="0049264D"/>
    <w:rsid w:val="00497DE7"/>
    <w:rsid w:val="004A345F"/>
    <w:rsid w:val="004A3A9F"/>
    <w:rsid w:val="004A3B90"/>
    <w:rsid w:val="004A51A6"/>
    <w:rsid w:val="004B250E"/>
    <w:rsid w:val="004B2633"/>
    <w:rsid w:val="004C7832"/>
    <w:rsid w:val="004D7911"/>
    <w:rsid w:val="004F242D"/>
    <w:rsid w:val="004F29B6"/>
    <w:rsid w:val="004F32EF"/>
    <w:rsid w:val="005270AD"/>
    <w:rsid w:val="00533562"/>
    <w:rsid w:val="005426A5"/>
    <w:rsid w:val="00582CFD"/>
    <w:rsid w:val="005B5D86"/>
    <w:rsid w:val="005D18E9"/>
    <w:rsid w:val="005D42DB"/>
    <w:rsid w:val="005E2A2C"/>
    <w:rsid w:val="005F3250"/>
    <w:rsid w:val="005F4C5F"/>
    <w:rsid w:val="0060048B"/>
    <w:rsid w:val="006059EF"/>
    <w:rsid w:val="00613A10"/>
    <w:rsid w:val="00630D0A"/>
    <w:rsid w:val="00636439"/>
    <w:rsid w:val="00641971"/>
    <w:rsid w:val="0064221D"/>
    <w:rsid w:val="00651CFD"/>
    <w:rsid w:val="006744B6"/>
    <w:rsid w:val="00680162"/>
    <w:rsid w:val="006A45B1"/>
    <w:rsid w:val="006A4D09"/>
    <w:rsid w:val="006C36E5"/>
    <w:rsid w:val="006C4617"/>
    <w:rsid w:val="006D0804"/>
    <w:rsid w:val="006E0F33"/>
    <w:rsid w:val="006E40F1"/>
    <w:rsid w:val="00700413"/>
    <w:rsid w:val="00726DE9"/>
    <w:rsid w:val="00754882"/>
    <w:rsid w:val="00756784"/>
    <w:rsid w:val="00763978"/>
    <w:rsid w:val="007705B7"/>
    <w:rsid w:val="007866A0"/>
    <w:rsid w:val="007947DA"/>
    <w:rsid w:val="00794A03"/>
    <w:rsid w:val="00796E10"/>
    <w:rsid w:val="007A5964"/>
    <w:rsid w:val="007B3DF4"/>
    <w:rsid w:val="007B4A3C"/>
    <w:rsid w:val="007B72C0"/>
    <w:rsid w:val="007B734E"/>
    <w:rsid w:val="007D3160"/>
    <w:rsid w:val="007D4F88"/>
    <w:rsid w:val="007D58CC"/>
    <w:rsid w:val="008206B6"/>
    <w:rsid w:val="00823861"/>
    <w:rsid w:val="0084212E"/>
    <w:rsid w:val="00845011"/>
    <w:rsid w:val="00846A06"/>
    <w:rsid w:val="00852C0B"/>
    <w:rsid w:val="0086029D"/>
    <w:rsid w:val="00863DED"/>
    <w:rsid w:val="00875E0D"/>
    <w:rsid w:val="00876D3F"/>
    <w:rsid w:val="00887E96"/>
    <w:rsid w:val="00894E7F"/>
    <w:rsid w:val="008A1ABC"/>
    <w:rsid w:val="008A3C4F"/>
    <w:rsid w:val="008A6F53"/>
    <w:rsid w:val="008B39C1"/>
    <w:rsid w:val="008F1025"/>
    <w:rsid w:val="008F6C80"/>
    <w:rsid w:val="00927F31"/>
    <w:rsid w:val="00960677"/>
    <w:rsid w:val="009A5323"/>
    <w:rsid w:val="009A66B6"/>
    <w:rsid w:val="009B1AD2"/>
    <w:rsid w:val="009B2530"/>
    <w:rsid w:val="009B5CFF"/>
    <w:rsid w:val="009C4A53"/>
    <w:rsid w:val="009D0FA1"/>
    <w:rsid w:val="009D275F"/>
    <w:rsid w:val="00A047FB"/>
    <w:rsid w:val="00A1264C"/>
    <w:rsid w:val="00A1713E"/>
    <w:rsid w:val="00A21BA9"/>
    <w:rsid w:val="00A300FA"/>
    <w:rsid w:val="00A32B1C"/>
    <w:rsid w:val="00A33D48"/>
    <w:rsid w:val="00A41CCF"/>
    <w:rsid w:val="00A438FA"/>
    <w:rsid w:val="00A61DC6"/>
    <w:rsid w:val="00A63559"/>
    <w:rsid w:val="00A70DAE"/>
    <w:rsid w:val="00A771B7"/>
    <w:rsid w:val="00A9264B"/>
    <w:rsid w:val="00A96D17"/>
    <w:rsid w:val="00AA320A"/>
    <w:rsid w:val="00AA4464"/>
    <w:rsid w:val="00AA7ACD"/>
    <w:rsid w:val="00AB7491"/>
    <w:rsid w:val="00AC05B0"/>
    <w:rsid w:val="00AC79FA"/>
    <w:rsid w:val="00AD016A"/>
    <w:rsid w:val="00AE0350"/>
    <w:rsid w:val="00AF425B"/>
    <w:rsid w:val="00B14254"/>
    <w:rsid w:val="00B15246"/>
    <w:rsid w:val="00B308EA"/>
    <w:rsid w:val="00B30B67"/>
    <w:rsid w:val="00B413EF"/>
    <w:rsid w:val="00B4716B"/>
    <w:rsid w:val="00B54C52"/>
    <w:rsid w:val="00B63F12"/>
    <w:rsid w:val="00B70F17"/>
    <w:rsid w:val="00B7214B"/>
    <w:rsid w:val="00B85619"/>
    <w:rsid w:val="00BB52DC"/>
    <w:rsid w:val="00BB6B1B"/>
    <w:rsid w:val="00BB7B50"/>
    <w:rsid w:val="00BC33D7"/>
    <w:rsid w:val="00BD774F"/>
    <w:rsid w:val="00BE1114"/>
    <w:rsid w:val="00BE578E"/>
    <w:rsid w:val="00C225D5"/>
    <w:rsid w:val="00C25DE4"/>
    <w:rsid w:val="00C26FDA"/>
    <w:rsid w:val="00C36E0D"/>
    <w:rsid w:val="00C43B22"/>
    <w:rsid w:val="00C60B32"/>
    <w:rsid w:val="00C73B0A"/>
    <w:rsid w:val="00C75D52"/>
    <w:rsid w:val="00C80B87"/>
    <w:rsid w:val="00CA3AAD"/>
    <w:rsid w:val="00CB0825"/>
    <w:rsid w:val="00CB37D2"/>
    <w:rsid w:val="00CB5364"/>
    <w:rsid w:val="00CC76D0"/>
    <w:rsid w:val="00CD6F61"/>
    <w:rsid w:val="00CD777B"/>
    <w:rsid w:val="00CE469E"/>
    <w:rsid w:val="00CF7339"/>
    <w:rsid w:val="00D00557"/>
    <w:rsid w:val="00D13318"/>
    <w:rsid w:val="00D22933"/>
    <w:rsid w:val="00D30B41"/>
    <w:rsid w:val="00D30F21"/>
    <w:rsid w:val="00D34562"/>
    <w:rsid w:val="00D43E8A"/>
    <w:rsid w:val="00D4788E"/>
    <w:rsid w:val="00D71415"/>
    <w:rsid w:val="00D873CB"/>
    <w:rsid w:val="00D95A6B"/>
    <w:rsid w:val="00DB3CF1"/>
    <w:rsid w:val="00DD0883"/>
    <w:rsid w:val="00DD3AE1"/>
    <w:rsid w:val="00DF3219"/>
    <w:rsid w:val="00DF4918"/>
    <w:rsid w:val="00E26357"/>
    <w:rsid w:val="00E45ED9"/>
    <w:rsid w:val="00E54A40"/>
    <w:rsid w:val="00E8273B"/>
    <w:rsid w:val="00E904D2"/>
    <w:rsid w:val="00EA2A21"/>
    <w:rsid w:val="00EA5F28"/>
    <w:rsid w:val="00EB30B5"/>
    <w:rsid w:val="00EC0BE1"/>
    <w:rsid w:val="00EC65F7"/>
    <w:rsid w:val="00ED04DE"/>
    <w:rsid w:val="00ED2BA4"/>
    <w:rsid w:val="00EF0FF9"/>
    <w:rsid w:val="00EF175C"/>
    <w:rsid w:val="00F31197"/>
    <w:rsid w:val="00F53B35"/>
    <w:rsid w:val="00F56959"/>
    <w:rsid w:val="00F57969"/>
    <w:rsid w:val="00F610BC"/>
    <w:rsid w:val="00F67E62"/>
    <w:rsid w:val="00F7159B"/>
    <w:rsid w:val="00FB4D0D"/>
    <w:rsid w:val="00FB50C2"/>
    <w:rsid w:val="00FC05A4"/>
    <w:rsid w:val="00FC11F8"/>
    <w:rsid w:val="00FC4BD9"/>
    <w:rsid w:val="00FD0ADA"/>
    <w:rsid w:val="00FD30E9"/>
    <w:rsid w:val="00FF4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5f5f5f,#969696,#787878"/>
    </o:shapedefaults>
    <o:shapelayout v:ext="edit">
      <o:idmap v:ext="edit" data="1"/>
    </o:shapelayout>
  </w:shapeDefaults>
  <w:decimalSymbol w:val="."/>
  <w:listSeparator w:val=","/>
  <w14:docId w14:val="0E571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2D"/>
    <w:pPr>
      <w:tabs>
        <w:tab w:val="left" w:pos="576"/>
        <w:tab w:val="left" w:pos="936"/>
        <w:tab w:val="left" w:pos="1296"/>
        <w:tab w:val="left" w:pos="1656"/>
        <w:tab w:val="left" w:pos="2016"/>
        <w:tab w:val="left" w:pos="2376"/>
        <w:tab w:val="left" w:pos="2736"/>
        <w:tab w:val="left" w:pos="3096"/>
        <w:tab w:val="left" w:pos="3600"/>
        <w:tab w:val="left" w:pos="4320"/>
        <w:tab w:val="left" w:pos="5040"/>
        <w:tab w:val="left" w:pos="5760"/>
        <w:tab w:val="left" w:pos="6480"/>
        <w:tab w:val="left" w:pos="7200"/>
        <w:tab w:val="left" w:pos="7920"/>
        <w:tab w:val="right" w:pos="8640"/>
      </w:tabs>
      <w:spacing w:line="280" w:lineRule="atLeast"/>
    </w:pPr>
    <w:rPr>
      <w:rFonts w:ascii="Times" w:hAnsi="Times"/>
      <w:sz w:val="22"/>
    </w:rPr>
  </w:style>
  <w:style w:type="paragraph" w:styleId="Heading1">
    <w:name w:val="heading 1"/>
    <w:basedOn w:val="Normal"/>
    <w:next w:val="Normal"/>
    <w:link w:val="Heading1Char"/>
    <w:qFormat/>
    <w:rsid w:val="00A33D48"/>
    <w:pPr>
      <w:keepNext/>
      <w:keepLines/>
      <w:spacing w:after="360"/>
      <w:outlineLvl w:val="0"/>
    </w:pPr>
    <w:rPr>
      <w:rFonts w:ascii="Arial" w:hAnsi="Arial" w:cs="Arial"/>
      <w:b/>
      <w:bCs/>
      <w:sz w:val="28"/>
      <w:szCs w:val="32"/>
    </w:rPr>
  </w:style>
  <w:style w:type="paragraph" w:styleId="Heading2">
    <w:name w:val="heading 2"/>
    <w:basedOn w:val="Normal"/>
    <w:next w:val="Normal"/>
    <w:link w:val="Heading2Char"/>
    <w:qFormat/>
    <w:rsid w:val="00A33D48"/>
    <w:pPr>
      <w:keepNext/>
      <w:keepLines/>
      <w:spacing w:after="360"/>
      <w:jc w:val="center"/>
      <w:outlineLvl w:val="1"/>
    </w:pPr>
    <w:rPr>
      <w:rFonts w:ascii="Arial" w:hAnsi="Arial" w:cs="Arial"/>
      <w:b/>
      <w:bCs/>
      <w:sz w:val="28"/>
      <w:szCs w:val="32"/>
    </w:rPr>
  </w:style>
  <w:style w:type="paragraph" w:styleId="Heading3">
    <w:name w:val="heading 3"/>
    <w:basedOn w:val="Normal"/>
    <w:next w:val="Normal"/>
    <w:link w:val="Heading3Char"/>
    <w:uiPriority w:val="9"/>
    <w:unhideWhenUsed/>
    <w:qFormat/>
    <w:rsid w:val="00BB6B1B"/>
    <w:pPr>
      <w:keepNext/>
      <w:keepLines/>
      <w:spacing w:after="2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AB7491"/>
    <w:pPr>
      <w:keepNext/>
      <w:keepLines/>
      <w:tabs>
        <w:tab w:val="clear" w:pos="576"/>
        <w:tab w:val="clear" w:pos="936"/>
        <w:tab w:val="left" w:pos="1152"/>
      </w:tabs>
      <w:spacing w:after="120"/>
      <w:ind w:left="1152" w:hanging="1152"/>
      <w:outlineLvl w:val="3"/>
    </w:pPr>
    <w:rPr>
      <w:rFonts w:eastAsiaTheme="majorEastAsia" w:cstheme="majorBidi"/>
      <w:b/>
    </w:rPr>
  </w:style>
  <w:style w:type="paragraph" w:styleId="Heading6">
    <w:name w:val="heading 6"/>
    <w:basedOn w:val="Normal"/>
    <w:next w:val="Normal"/>
    <w:link w:val="Heading6Char"/>
    <w:qFormat/>
    <w:rsid w:val="00022583"/>
    <w:pPr>
      <w:keepNext/>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before="120" w:after="120" w:line="240" w:lineRule="auto"/>
      <w:outlineLvl w:val="5"/>
    </w:pPr>
    <w:rPr>
      <w:b/>
      <w:bCs/>
      <w:szCs w:val="24"/>
    </w:rPr>
  </w:style>
  <w:style w:type="paragraph" w:styleId="Heading7">
    <w:name w:val="heading 7"/>
    <w:basedOn w:val="Normal"/>
    <w:next w:val="Normal"/>
    <w:link w:val="Heading7Char"/>
    <w:uiPriority w:val="9"/>
    <w:unhideWhenUsed/>
    <w:qFormat/>
    <w:rsid w:val="00A9264B"/>
    <w:pPr>
      <w:keepNext/>
      <w:keepLines/>
      <w:ind w:left="360"/>
      <w:outlineLvl w:val="6"/>
    </w:pPr>
    <w:rPr>
      <w:rFonts w:eastAsiaTheme="majorEastAsia" w:cstheme="majorBidi"/>
      <w:b/>
      <w:bCs/>
    </w:rPr>
  </w:style>
  <w:style w:type="paragraph" w:styleId="Heading8">
    <w:name w:val="heading 8"/>
    <w:basedOn w:val="Normal"/>
    <w:next w:val="Normal"/>
    <w:link w:val="Heading8Char"/>
    <w:uiPriority w:val="9"/>
    <w:semiHidden/>
    <w:unhideWhenUsed/>
    <w:qFormat/>
    <w:rsid w:val="00A9264B"/>
    <w:pPr>
      <w:keepNext/>
      <w:keepLines/>
      <w:spacing w:after="180"/>
      <w:ind w:left="360"/>
      <w:outlineLvl w:val="7"/>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D48"/>
    <w:rPr>
      <w:rFonts w:ascii="Arial" w:hAnsi="Arial" w:cs="Arial"/>
      <w:b/>
      <w:bCs/>
      <w:sz w:val="28"/>
      <w:szCs w:val="32"/>
    </w:rPr>
  </w:style>
  <w:style w:type="character" w:customStyle="1" w:styleId="Heading2Char">
    <w:name w:val="Heading 2 Char"/>
    <w:link w:val="Heading2"/>
    <w:rsid w:val="00A33D48"/>
    <w:rPr>
      <w:rFonts w:ascii="Arial" w:hAnsi="Arial" w:cs="Arial"/>
      <w:b/>
      <w:bCs/>
      <w:sz w:val="28"/>
      <w:szCs w:val="32"/>
    </w:rPr>
  </w:style>
  <w:style w:type="character" w:customStyle="1" w:styleId="Heading3Char">
    <w:name w:val="Heading 3 Char"/>
    <w:basedOn w:val="DefaultParagraphFont"/>
    <w:link w:val="Heading3"/>
    <w:uiPriority w:val="9"/>
    <w:rsid w:val="00BB6B1B"/>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B7491"/>
    <w:rPr>
      <w:rFonts w:ascii="Georgia" w:eastAsiaTheme="majorEastAsia" w:hAnsi="Georgia" w:cstheme="majorBidi"/>
      <w:b/>
    </w:rPr>
  </w:style>
  <w:style w:type="paragraph" w:styleId="Header">
    <w:name w:val="header"/>
    <w:basedOn w:val="Normal"/>
    <w:link w:val="HeaderChar"/>
    <w:semiHidden/>
    <w:rsid w:val="00FD30E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right" w:pos="8352"/>
      </w:tabs>
    </w:pPr>
    <w:rPr>
      <w:sz w:val="16"/>
    </w:rPr>
  </w:style>
  <w:style w:type="character" w:customStyle="1" w:styleId="HeaderChar">
    <w:name w:val="Header Char"/>
    <w:link w:val="Header"/>
    <w:semiHidden/>
    <w:rsid w:val="00FD30E9"/>
    <w:rPr>
      <w:rFonts w:ascii="Georgia" w:hAnsi="Georgia"/>
      <w:sz w:val="16"/>
    </w:rPr>
  </w:style>
  <w:style w:type="paragraph" w:styleId="Footer">
    <w:name w:val="footer"/>
    <w:basedOn w:val="Normal"/>
    <w:semiHidden/>
    <w:pPr>
      <w:tabs>
        <w:tab w:val="center" w:pos="4320"/>
      </w:tabs>
    </w:pPr>
  </w:style>
  <w:style w:type="character" w:styleId="PageNumber">
    <w:name w:val="page number"/>
    <w:basedOn w:val="DefaultParagraphFont"/>
    <w:semiHidden/>
    <w:rsid w:val="006E0F33"/>
    <w:rPr>
      <w:rFonts w:ascii="Times" w:hAnsi="Times"/>
      <w:sz w:val="20"/>
    </w:rPr>
  </w:style>
  <w:style w:type="paragraph" w:customStyle="1" w:styleId="Outline1">
    <w:name w:val="Outline 1"/>
    <w:basedOn w:val="Normal"/>
    <w:next w:val="Normal"/>
    <w:qFormat/>
    <w:rsid w:val="0017267A"/>
    <w:pPr>
      <w:numPr>
        <w:numId w:val="28"/>
      </w:numPr>
      <w:tabs>
        <w:tab w:val="clear" w:pos="576"/>
        <w:tab w:val="clear" w:pos="936"/>
        <w:tab w:val="clear" w:pos="1296"/>
        <w:tab w:val="clear" w:pos="1656"/>
      </w:tabs>
      <w:suppressAutoHyphens/>
      <w:spacing w:after="60"/>
    </w:pPr>
  </w:style>
  <w:style w:type="paragraph" w:customStyle="1" w:styleId="Outline2">
    <w:name w:val="Outline 2"/>
    <w:basedOn w:val="Outline1"/>
    <w:next w:val="Normal"/>
    <w:qFormat/>
    <w:rsid w:val="0017267A"/>
    <w:pPr>
      <w:numPr>
        <w:ilvl w:val="1"/>
      </w:numPr>
    </w:pPr>
  </w:style>
  <w:style w:type="paragraph" w:customStyle="1" w:styleId="Outline3">
    <w:name w:val="Outline 3"/>
    <w:basedOn w:val="Outline2"/>
    <w:next w:val="Normal"/>
    <w:qFormat/>
    <w:rsid w:val="0017267A"/>
    <w:pPr>
      <w:numPr>
        <w:ilvl w:val="2"/>
      </w:numPr>
    </w:pPr>
  </w:style>
  <w:style w:type="paragraph" w:customStyle="1" w:styleId="Numlist">
    <w:name w:val="Numlist"/>
    <w:basedOn w:val="Normal"/>
    <w:next w:val="Normal"/>
    <w:qFormat/>
    <w:rsid w:val="00AD016A"/>
    <w:pPr>
      <w:tabs>
        <w:tab w:val="left" w:pos="360"/>
      </w:tabs>
      <w:ind w:left="360" w:hanging="360"/>
    </w:pPr>
  </w:style>
  <w:style w:type="character" w:customStyle="1" w:styleId="TextRef">
    <w:name w:val="TextRef"/>
    <w:basedOn w:val="DefaultParagraphFont"/>
    <w:qFormat/>
    <w:rsid w:val="003E6F2C"/>
    <w:rPr>
      <w:rFonts w:ascii="Times" w:hAnsi="Times"/>
      <w:b w:val="0"/>
      <w:bCs w:val="0"/>
      <w:i/>
      <w:iCs/>
      <w:sz w:val="22"/>
      <w:szCs w:val="20"/>
    </w:rPr>
  </w:style>
  <w:style w:type="paragraph" w:customStyle="1" w:styleId="ExerciseSub2">
    <w:name w:val="Exercise Sub 2"/>
    <w:basedOn w:val="ExerciseSub1"/>
    <w:next w:val="Normal"/>
    <w:qFormat/>
    <w:rsid w:val="003602EF"/>
    <w:pPr>
      <w:tabs>
        <w:tab w:val="clear" w:pos="720"/>
        <w:tab w:val="left" w:pos="1080"/>
      </w:tabs>
      <w:ind w:firstLine="0"/>
    </w:pPr>
  </w:style>
  <w:style w:type="paragraph" w:customStyle="1" w:styleId="Paragraph">
    <w:name w:val="Paragraph"/>
    <w:basedOn w:val="Normal"/>
    <w:next w:val="Normal"/>
    <w:qFormat/>
    <w:rsid w:val="00AB7491"/>
    <w:pPr>
      <w:spacing w:after="120"/>
      <w:jc w:val="both"/>
    </w:pPr>
  </w:style>
  <w:style w:type="paragraph" w:customStyle="1" w:styleId="ParagraphIndented">
    <w:name w:val="Paragraph Indented"/>
    <w:basedOn w:val="Paragraph"/>
    <w:qFormat/>
    <w:rsid w:val="00C75D52"/>
    <w:pPr>
      <w:ind w:firstLine="360"/>
    </w:pPr>
  </w:style>
  <w:style w:type="paragraph" w:customStyle="1" w:styleId="TOC1">
    <w:name w:val="TOC1"/>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8640"/>
        <w:tab w:val="right" w:pos="7920"/>
      </w:tabs>
      <w:spacing w:after="180"/>
    </w:pPr>
    <w:rPr>
      <w:rFonts w:ascii="Arial" w:hAnsi="Arial"/>
      <w:b/>
      <w:sz w:val="24"/>
      <w:szCs w:val="24"/>
    </w:rPr>
  </w:style>
  <w:style w:type="paragraph" w:customStyle="1" w:styleId="TOC3">
    <w:name w:val="TOC3"/>
    <w:basedOn w:val="Normal"/>
    <w:next w:val="Normal"/>
    <w:qFormat/>
    <w:rsid w:val="00B14254"/>
    <w:pPr>
      <w:spacing w:after="160"/>
      <w:ind w:left="720"/>
    </w:pPr>
    <w:rPr>
      <w:szCs w:val="24"/>
    </w:rPr>
  </w:style>
  <w:style w:type="paragraph" w:customStyle="1" w:styleId="TOC2">
    <w:name w:val="TOC2"/>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s>
      <w:spacing w:after="120"/>
      <w:ind w:left="360"/>
    </w:pPr>
    <w:rPr>
      <w:b/>
      <w:szCs w:val="22"/>
    </w:rPr>
  </w:style>
  <w:style w:type="paragraph" w:customStyle="1" w:styleId="SectionHeads">
    <w:name w:val="Section Heads"/>
    <w:basedOn w:val="Normal"/>
    <w:next w:val="Normal"/>
    <w:qFormat/>
    <w:rsid w:val="00B14254"/>
    <w:pPr>
      <w:tabs>
        <w:tab w:val="clear" w:pos="8640"/>
      </w:tabs>
      <w:spacing w:after="120"/>
      <w:jc w:val="right"/>
    </w:pPr>
    <w:rPr>
      <w:sz w:val="72"/>
    </w:rPr>
  </w:style>
  <w:style w:type="paragraph" w:customStyle="1" w:styleId="UPSYC">
    <w:name w:val="UPSYC"/>
    <w:basedOn w:val="Normal"/>
    <w:next w:val="Normal"/>
    <w:qFormat/>
    <w:rsid w:val="00AD016A"/>
    <w:pPr>
      <w:spacing w:after="160"/>
      <w:jc w:val="both"/>
    </w:pPr>
  </w:style>
  <w:style w:type="paragraph" w:customStyle="1" w:styleId="UPSYC2Last">
    <w:name w:val="UPSYC 2 Last"/>
    <w:basedOn w:val="UPSYC2"/>
    <w:next w:val="Normal"/>
    <w:qFormat/>
    <w:rsid w:val="00BE1114"/>
    <w:pPr>
      <w:spacing w:after="360"/>
    </w:pPr>
  </w:style>
  <w:style w:type="paragraph" w:customStyle="1" w:styleId="ListPlain">
    <w:name w:val="ListPlain"/>
    <w:basedOn w:val="Normal"/>
    <w:qFormat/>
    <w:rsid w:val="00377735"/>
    <w:pPr>
      <w:tabs>
        <w:tab w:val="clear" w:pos="8640"/>
      </w:tabs>
      <w:spacing w:after="120"/>
    </w:pPr>
  </w:style>
  <w:style w:type="paragraph" w:customStyle="1" w:styleId="Exercise1">
    <w:name w:val="Exercise 1"/>
    <w:basedOn w:val="Normal"/>
    <w:next w:val="Normal"/>
    <w:qFormat/>
    <w:rsid w:val="00A63559"/>
    <w:pPr>
      <w:spacing w:after="160"/>
      <w:ind w:left="360" w:hanging="360"/>
      <w:jc w:val="both"/>
    </w:pPr>
  </w:style>
  <w:style w:type="paragraph" w:customStyle="1" w:styleId="Exercise1Last">
    <w:name w:val="Exercise 1 Last"/>
    <w:basedOn w:val="Exercise1"/>
    <w:next w:val="Normal"/>
    <w:qFormat/>
    <w:rsid w:val="00DB3CF1"/>
    <w:pPr>
      <w:spacing w:after="360"/>
    </w:pPr>
  </w:style>
  <w:style w:type="paragraph" w:customStyle="1" w:styleId="Exercise2">
    <w:name w:val="Exercise 2"/>
    <w:basedOn w:val="Normal"/>
    <w:next w:val="Normal"/>
    <w:qFormat/>
    <w:rsid w:val="003F081B"/>
    <w:pPr>
      <w:spacing w:after="160"/>
      <w:ind w:left="360" w:firstLine="360"/>
      <w:jc w:val="both"/>
    </w:pPr>
  </w:style>
  <w:style w:type="paragraph" w:customStyle="1" w:styleId="Exercise2Last">
    <w:name w:val="Exercise 2 Last"/>
    <w:basedOn w:val="Exercise2"/>
    <w:next w:val="Normal"/>
    <w:qFormat/>
    <w:rsid w:val="003F081B"/>
    <w:pPr>
      <w:spacing w:after="360"/>
    </w:pPr>
  </w:style>
  <w:style w:type="paragraph" w:customStyle="1" w:styleId="Discussion1">
    <w:name w:val="Discussion 1"/>
    <w:basedOn w:val="Normal"/>
    <w:next w:val="Normal"/>
    <w:qFormat/>
    <w:rsid w:val="007B72C0"/>
    <w:pPr>
      <w:spacing w:after="120"/>
      <w:ind w:left="720" w:right="360"/>
      <w:jc w:val="both"/>
    </w:pPr>
    <w:rPr>
      <w:rFonts w:ascii="Arial" w:hAnsi="Arial"/>
      <w:sz w:val="19"/>
      <w:szCs w:val="19"/>
    </w:rPr>
  </w:style>
  <w:style w:type="paragraph" w:customStyle="1" w:styleId="Discussion1Last">
    <w:name w:val="Discussion 1 Last"/>
    <w:basedOn w:val="Discussion1"/>
    <w:next w:val="Normal"/>
    <w:qFormat/>
    <w:rsid w:val="00B63F12"/>
    <w:pPr>
      <w:spacing w:after="440"/>
    </w:pPr>
  </w:style>
  <w:style w:type="paragraph" w:customStyle="1" w:styleId="Discussion2">
    <w:name w:val="Discussion 2"/>
    <w:basedOn w:val="Discussion1"/>
    <w:next w:val="Normal"/>
    <w:qFormat/>
    <w:rsid w:val="003F081B"/>
    <w:pPr>
      <w:ind w:firstLine="360"/>
    </w:pPr>
  </w:style>
  <w:style w:type="paragraph" w:customStyle="1" w:styleId="Discussion2Last">
    <w:name w:val="Discussion 2 Last"/>
    <w:basedOn w:val="Discussion2"/>
    <w:qFormat/>
    <w:rsid w:val="00A61DC6"/>
    <w:pPr>
      <w:spacing w:after="400"/>
    </w:pPr>
    <w:rPr>
      <w:szCs w:val="22"/>
    </w:rPr>
  </w:style>
  <w:style w:type="paragraph" w:customStyle="1" w:styleId="Outline2Last">
    <w:name w:val="Outline 2 Last"/>
    <w:basedOn w:val="Outline2"/>
    <w:next w:val="Normal"/>
    <w:qFormat/>
    <w:rsid w:val="008F1025"/>
    <w:pPr>
      <w:numPr>
        <w:ilvl w:val="0"/>
        <w:numId w:val="0"/>
      </w:numPr>
      <w:spacing w:after="280"/>
    </w:pPr>
  </w:style>
  <w:style w:type="paragraph" w:customStyle="1" w:styleId="Outline3Last">
    <w:name w:val="Outline 3 Last"/>
    <w:basedOn w:val="Outline3"/>
    <w:next w:val="Normal"/>
    <w:qFormat/>
    <w:rsid w:val="008F1025"/>
    <w:pPr>
      <w:numPr>
        <w:ilvl w:val="0"/>
        <w:numId w:val="19"/>
      </w:numPr>
      <w:spacing w:after="280"/>
    </w:pPr>
  </w:style>
  <w:style w:type="paragraph" w:customStyle="1" w:styleId="UPSYCLast">
    <w:name w:val="UPSYC Last"/>
    <w:basedOn w:val="UPSYC"/>
    <w:next w:val="Normal"/>
    <w:qFormat/>
    <w:rsid w:val="00DB3CF1"/>
    <w:pPr>
      <w:spacing w:after="360"/>
    </w:pPr>
  </w:style>
  <w:style w:type="paragraph" w:customStyle="1" w:styleId="MainPointsLast">
    <w:name w:val="Main Points Last"/>
    <w:basedOn w:val="MainPoints"/>
    <w:next w:val="Normal"/>
    <w:qFormat/>
    <w:rsid w:val="005270AD"/>
    <w:pPr>
      <w:spacing w:after="360"/>
    </w:pPr>
  </w:style>
  <w:style w:type="paragraph" w:customStyle="1" w:styleId="CentralIdea">
    <w:name w:val="Central Idea"/>
    <w:basedOn w:val="Normal"/>
    <w:next w:val="Normal"/>
    <w:qFormat/>
    <w:rsid w:val="00EA2A21"/>
    <w:pPr>
      <w:keepNext/>
      <w:tabs>
        <w:tab w:val="clear" w:pos="576"/>
        <w:tab w:val="clear" w:pos="936"/>
        <w:tab w:val="clear" w:pos="1296"/>
        <w:tab w:val="clear" w:pos="1656"/>
        <w:tab w:val="clear" w:pos="2016"/>
        <w:tab w:val="clear" w:pos="2376"/>
        <w:tab w:val="clear" w:pos="2736"/>
        <w:tab w:val="left" w:pos="2520"/>
        <w:tab w:val="left" w:pos="2880"/>
      </w:tabs>
      <w:spacing w:after="280" w:line="260" w:lineRule="atLeast"/>
      <w:ind w:left="2160" w:hanging="1800"/>
      <w:jc w:val="both"/>
    </w:pPr>
    <w:rPr>
      <w:szCs w:val="18"/>
    </w:rPr>
  </w:style>
  <w:style w:type="paragraph" w:customStyle="1" w:styleId="MainPoints">
    <w:name w:val="Main Points"/>
    <w:basedOn w:val="Normal"/>
    <w:next w:val="Normal"/>
    <w:qFormat/>
    <w:rsid w:val="00A21BA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left" w:pos="360"/>
        <w:tab w:val="left" w:pos="720"/>
        <w:tab w:val="left" w:pos="1080"/>
        <w:tab w:val="left" w:pos="1440"/>
        <w:tab w:val="left" w:pos="1800"/>
        <w:tab w:val="left" w:pos="2160"/>
        <w:tab w:val="left" w:pos="2520"/>
        <w:tab w:val="left" w:pos="2880"/>
      </w:tabs>
      <w:ind w:left="360" w:hanging="360"/>
    </w:pPr>
  </w:style>
  <w:style w:type="paragraph" w:customStyle="1" w:styleId="ExerciseSub1">
    <w:name w:val="Exercise Sub 1"/>
    <w:basedOn w:val="Exercise2"/>
    <w:next w:val="Normal"/>
    <w:qFormat/>
    <w:rsid w:val="009B5CFF"/>
    <w:pPr>
      <w:tabs>
        <w:tab w:val="clear" w:pos="576"/>
        <w:tab w:val="clear" w:pos="936"/>
        <w:tab w:val="clear" w:pos="1296"/>
        <w:tab w:val="clear" w:pos="1656"/>
        <w:tab w:val="clear" w:pos="2016"/>
        <w:tab w:val="clear" w:pos="2376"/>
        <w:tab w:val="clear" w:pos="2736"/>
        <w:tab w:val="left" w:pos="720"/>
        <w:tab w:val="left" w:pos="2160"/>
        <w:tab w:val="left" w:pos="2880"/>
      </w:tabs>
      <w:spacing w:after="240"/>
      <w:ind w:left="720" w:hanging="360"/>
    </w:pPr>
  </w:style>
  <w:style w:type="paragraph" w:customStyle="1" w:styleId="UPSYC2">
    <w:name w:val="UPSYC 2"/>
    <w:basedOn w:val="UPSYC"/>
    <w:next w:val="Normal"/>
    <w:qFormat/>
    <w:rsid w:val="00BE1114"/>
    <w:pPr>
      <w:ind w:firstLine="360"/>
    </w:pPr>
  </w:style>
  <w:style w:type="paragraph" w:customStyle="1" w:styleId="TableSubhead">
    <w:name w:val="Table Subhead"/>
    <w:basedOn w:val="Normal"/>
    <w:next w:val="Normal"/>
    <w:qFormat/>
    <w:rsid w:val="00351DBA"/>
    <w:pPr>
      <w:tabs>
        <w:tab w:val="clear" w:pos="936"/>
        <w:tab w:val="clear" w:pos="1296"/>
        <w:tab w:val="clear" w:pos="1656"/>
        <w:tab w:val="clear" w:pos="2376"/>
        <w:tab w:val="clear" w:pos="2736"/>
        <w:tab w:val="clear" w:pos="3096"/>
        <w:tab w:val="clear" w:pos="3600"/>
        <w:tab w:val="clear" w:pos="5040"/>
        <w:tab w:val="clear" w:pos="6480"/>
        <w:tab w:val="clear" w:pos="7920"/>
        <w:tab w:val="left" w:pos="288"/>
        <w:tab w:val="left" w:pos="864"/>
        <w:tab w:val="left" w:pos="1152"/>
        <w:tab w:val="left" w:pos="1440"/>
        <w:tab w:val="left" w:pos="1728"/>
        <w:tab w:val="left" w:pos="2160"/>
        <w:tab w:val="left" w:pos="2304"/>
        <w:tab w:val="left" w:pos="2592"/>
        <w:tab w:val="left" w:pos="2880"/>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s>
      <w:spacing w:before="120" w:after="120" w:line="240" w:lineRule="auto"/>
    </w:pPr>
    <w:rPr>
      <w:rFonts w:ascii="Arial" w:hAnsi="Arial"/>
      <w:b/>
      <w:sz w:val="16"/>
    </w:rPr>
  </w:style>
  <w:style w:type="paragraph" w:customStyle="1" w:styleId="TableHead">
    <w:name w:val="Table Head"/>
    <w:basedOn w:val="TableSubhead"/>
    <w:next w:val="Normal"/>
    <w:qFormat/>
    <w:rsid w:val="004A51A6"/>
    <w:pPr>
      <w:tabs>
        <w:tab w:val="clear" w:pos="7776"/>
        <w:tab w:val="left" w:pos="7704"/>
      </w:tabs>
    </w:pPr>
    <w:rPr>
      <w:sz w:val="20"/>
    </w:rPr>
  </w:style>
  <w:style w:type="paragraph" w:customStyle="1" w:styleId="TableItem">
    <w:name w:val="Table Item"/>
    <w:basedOn w:val="TableSubhead"/>
    <w:next w:val="Normal"/>
    <w:qFormat/>
    <w:rsid w:val="00C43B22"/>
    <w:pPr>
      <w:tabs>
        <w:tab w:val="left" w:pos="360"/>
      </w:tabs>
      <w:spacing w:before="0" w:after="0"/>
    </w:pPr>
    <w:rPr>
      <w:rFonts w:ascii="Georgia" w:hAnsi="Georgia"/>
      <w:b w:val="0"/>
      <w:sz w:val="18"/>
    </w:rPr>
  </w:style>
  <w:style w:type="paragraph" w:customStyle="1" w:styleId="SpchAnalysis1">
    <w:name w:val="Spch Analysis 1"/>
    <w:basedOn w:val="Discussion1"/>
    <w:next w:val="Normal"/>
    <w:qFormat/>
    <w:rsid w:val="004D7911"/>
    <w:pPr>
      <w:ind w:left="1296" w:hanging="576"/>
    </w:pPr>
  </w:style>
  <w:style w:type="paragraph" w:customStyle="1" w:styleId="SpchAnalysis2">
    <w:name w:val="Spch Analysis 2"/>
    <w:basedOn w:val="Discussion2"/>
    <w:qFormat/>
    <w:rsid w:val="004D7911"/>
    <w:pPr>
      <w:ind w:left="1296"/>
    </w:pPr>
  </w:style>
  <w:style w:type="paragraph" w:customStyle="1" w:styleId="SpeechAnalysis2Last">
    <w:name w:val="Speech Analysis 2 Last"/>
    <w:basedOn w:val="SpchAnalysis2"/>
    <w:next w:val="Normal"/>
    <w:qFormat/>
    <w:rsid w:val="00FF4E56"/>
    <w:pPr>
      <w:spacing w:after="360"/>
    </w:pPr>
  </w:style>
  <w:style w:type="paragraph" w:customStyle="1" w:styleId="Questionnaire">
    <w:name w:val="Questionnaire"/>
    <w:basedOn w:val="Numlist"/>
    <w:next w:val="Normal"/>
    <w:qFormat/>
    <w:rsid w:val="00056B7A"/>
    <w:pPr>
      <w:tabs>
        <w:tab w:val="clear" w:pos="576"/>
        <w:tab w:val="clear" w:pos="936"/>
        <w:tab w:val="clear" w:pos="1296"/>
        <w:tab w:val="clear" w:pos="1656"/>
        <w:tab w:val="clear" w:pos="2016"/>
        <w:tab w:val="clear" w:pos="2376"/>
        <w:tab w:val="clear" w:pos="2736"/>
        <w:tab w:val="clear" w:pos="3096"/>
        <w:tab w:val="decimal" w:pos="216"/>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s>
    </w:pPr>
  </w:style>
  <w:style w:type="paragraph" w:customStyle="1" w:styleId="SpeechAnalysis1Last">
    <w:name w:val="Speech Analysis 1 Last"/>
    <w:basedOn w:val="SpchAnalysis1"/>
    <w:next w:val="Normal"/>
    <w:qFormat/>
    <w:rsid w:val="00041137"/>
    <w:pPr>
      <w:spacing w:after="280"/>
    </w:pPr>
  </w:style>
  <w:style w:type="paragraph" w:customStyle="1" w:styleId="CentralIdeaDiscussion">
    <w:name w:val="Central Idea Discussion"/>
    <w:basedOn w:val="CentralIdea"/>
    <w:next w:val="Normal"/>
    <w:qFormat/>
    <w:rsid w:val="00373802"/>
    <w:pPr>
      <w:ind w:left="2520"/>
    </w:pPr>
  </w:style>
  <w:style w:type="paragraph" w:customStyle="1" w:styleId="MainPointsDiscussion">
    <w:name w:val="Main Points Discussion"/>
    <w:basedOn w:val="MainPoints"/>
    <w:qFormat/>
    <w:rsid w:val="00373802"/>
    <w:pPr>
      <w:tabs>
        <w:tab w:val="clear" w:pos="2880"/>
        <w:tab w:val="decimal" w:pos="2736"/>
        <w:tab w:val="left" w:pos="3024"/>
      </w:tabs>
      <w:ind w:left="2952"/>
    </w:pPr>
  </w:style>
  <w:style w:type="paragraph" w:customStyle="1" w:styleId="MainPointsDiscussionLast">
    <w:name w:val="Main Points Discussion Last"/>
    <w:basedOn w:val="MainPointsDiscussion"/>
    <w:qFormat/>
    <w:rsid w:val="005D42DB"/>
    <w:pPr>
      <w:spacing w:after="360"/>
    </w:pPr>
  </w:style>
  <w:style w:type="paragraph" w:customStyle="1" w:styleId="OutlineExercise">
    <w:name w:val="Outline Exercise"/>
    <w:basedOn w:val="Normal"/>
    <w:next w:val="Normal"/>
    <w:qFormat/>
    <w:rsid w:val="00FB50C2"/>
    <w:pPr>
      <w:suppressAutoHyphens/>
      <w:spacing w:after="240" w:line="260" w:lineRule="atLeast"/>
    </w:pPr>
  </w:style>
  <w:style w:type="paragraph" w:customStyle="1" w:styleId="Exercise3">
    <w:name w:val="Exercise 3"/>
    <w:basedOn w:val="Exercise2"/>
    <w:next w:val="Normal"/>
    <w:qFormat/>
    <w:rsid w:val="00B308EA"/>
    <w:pPr>
      <w:spacing w:after="360"/>
      <w:ind w:firstLine="0"/>
    </w:pPr>
  </w:style>
  <w:style w:type="paragraph" w:customStyle="1" w:styleId="DiscOutline1Times">
    <w:name w:val="Disc Outline 1 Times"/>
    <w:basedOn w:val="DiscOutline1"/>
    <w:next w:val="Normal"/>
    <w:qFormat/>
    <w:rsid w:val="004F242D"/>
    <w:pPr>
      <w:spacing w:after="120"/>
    </w:pPr>
    <w:rPr>
      <w:rFonts w:ascii="Times" w:hAnsi="Times"/>
      <w:sz w:val="22"/>
    </w:rPr>
  </w:style>
  <w:style w:type="paragraph" w:customStyle="1" w:styleId="DiscOutline1">
    <w:name w:val="Disc Outline 1"/>
    <w:basedOn w:val="Discussion1"/>
    <w:next w:val="Normal"/>
    <w:qFormat/>
    <w:rsid w:val="00D95A6B"/>
    <w:pPr>
      <w:tabs>
        <w:tab w:val="clear" w:pos="576"/>
        <w:tab w:val="clear" w:pos="1296"/>
        <w:tab w:val="decimal" w:pos="936"/>
        <w:tab w:val="left" w:pos="1152"/>
      </w:tabs>
      <w:spacing w:after="240"/>
      <w:ind w:left="1152" w:hanging="432"/>
    </w:pPr>
  </w:style>
  <w:style w:type="paragraph" w:customStyle="1" w:styleId="DiscOutline2">
    <w:name w:val="Disc Outline 2"/>
    <w:basedOn w:val="DiscOutline1"/>
    <w:next w:val="Normal"/>
    <w:qFormat/>
    <w:rsid w:val="00AA4464"/>
    <w:pPr>
      <w:tabs>
        <w:tab w:val="clear" w:pos="936"/>
        <w:tab w:val="clear" w:pos="1656"/>
        <w:tab w:val="left" w:pos="1512"/>
      </w:tabs>
      <w:ind w:left="1512" w:hanging="360"/>
    </w:pPr>
  </w:style>
  <w:style w:type="paragraph" w:customStyle="1" w:styleId="ExerMainPoints">
    <w:name w:val="Exer Main Points"/>
    <w:basedOn w:val="ExerciseSub1"/>
    <w:next w:val="Normal"/>
    <w:qFormat/>
    <w:rsid w:val="003B4568"/>
    <w:pPr>
      <w:tabs>
        <w:tab w:val="clear" w:pos="720"/>
        <w:tab w:val="decimal" w:pos="576"/>
        <w:tab w:val="left" w:pos="792"/>
        <w:tab w:val="left" w:pos="1512"/>
      </w:tabs>
      <w:spacing w:after="120"/>
      <w:ind w:left="792" w:hanging="432"/>
    </w:pPr>
  </w:style>
  <w:style w:type="paragraph" w:customStyle="1" w:styleId="DiscOutline3">
    <w:name w:val="Disc Outline 3"/>
    <w:basedOn w:val="DiscOutline2"/>
    <w:qFormat/>
    <w:rsid w:val="001450C4"/>
    <w:pPr>
      <w:tabs>
        <w:tab w:val="clear" w:pos="1152"/>
      </w:tabs>
      <w:ind w:left="1872"/>
    </w:pPr>
  </w:style>
  <w:style w:type="paragraph" w:customStyle="1" w:styleId="DiscOutline4">
    <w:name w:val="Disc Outline 4"/>
    <w:basedOn w:val="DiscOutline3"/>
    <w:next w:val="Normal"/>
    <w:qFormat/>
    <w:rsid w:val="00011A90"/>
    <w:pPr>
      <w:tabs>
        <w:tab w:val="left" w:pos="1872"/>
      </w:tabs>
      <w:ind w:left="2232"/>
    </w:pPr>
  </w:style>
  <w:style w:type="paragraph" w:customStyle="1" w:styleId="Outline4">
    <w:name w:val="Outline 4"/>
    <w:basedOn w:val="Outline3"/>
    <w:next w:val="Normal"/>
    <w:qFormat/>
    <w:rsid w:val="0017267A"/>
    <w:pPr>
      <w:numPr>
        <w:ilvl w:val="3"/>
      </w:numPr>
    </w:pPr>
  </w:style>
  <w:style w:type="paragraph" w:customStyle="1" w:styleId="Outline4Last">
    <w:name w:val="Outline 4 Last"/>
    <w:basedOn w:val="Outline4"/>
    <w:next w:val="Normal"/>
    <w:qFormat/>
    <w:rsid w:val="008F1025"/>
    <w:pPr>
      <w:spacing w:after="360"/>
    </w:pPr>
  </w:style>
  <w:style w:type="numbering" w:customStyle="1" w:styleId="MultipleChoiceQuestions">
    <w:name w:val="Multiple Choice Questions"/>
    <w:uiPriority w:val="99"/>
    <w:rsid w:val="00A1264C"/>
    <w:pPr>
      <w:numPr>
        <w:numId w:val="3"/>
      </w:numPr>
    </w:pPr>
  </w:style>
  <w:style w:type="paragraph" w:customStyle="1" w:styleId="MultipleChoiceQuestion">
    <w:name w:val="Multiple Choice Question"/>
    <w:basedOn w:val="Normal"/>
    <w:qFormat/>
    <w:rsid w:val="00A1264C"/>
    <w:pPr>
      <w:numPr>
        <w:numId w:val="10"/>
      </w:numPr>
      <w:tabs>
        <w:tab w:val="clear" w:pos="576"/>
      </w:tabs>
    </w:pPr>
  </w:style>
  <w:style w:type="paragraph" w:customStyle="1" w:styleId="MultipleChoiceAnswer">
    <w:name w:val="Multiple Choice Answer"/>
    <w:basedOn w:val="Normal"/>
    <w:qFormat/>
    <w:rsid w:val="00A1264C"/>
    <w:pPr>
      <w:numPr>
        <w:ilvl w:val="1"/>
        <w:numId w:val="10"/>
      </w:numPr>
      <w:tabs>
        <w:tab w:val="clear" w:pos="576"/>
        <w:tab w:val="clear" w:pos="936"/>
      </w:tabs>
    </w:pPr>
  </w:style>
  <w:style w:type="paragraph" w:customStyle="1" w:styleId="OutlineEx2">
    <w:name w:val="Outline Ex 2"/>
    <w:basedOn w:val="Normal"/>
    <w:next w:val="Normal"/>
    <w:qFormat/>
    <w:rsid w:val="00071CE9"/>
    <w:pPr>
      <w:tabs>
        <w:tab w:val="decimal" w:pos="288"/>
      </w:tabs>
      <w:ind w:left="1512" w:hanging="936"/>
    </w:pPr>
  </w:style>
  <w:style w:type="paragraph" w:customStyle="1" w:styleId="OutlineEx1">
    <w:name w:val="Outline Ex 1"/>
    <w:basedOn w:val="Normal"/>
    <w:next w:val="Normal"/>
    <w:qFormat/>
    <w:rsid w:val="00C26FDA"/>
    <w:pPr>
      <w:tabs>
        <w:tab w:val="decimal" w:pos="288"/>
      </w:tabs>
      <w:ind w:left="576" w:hanging="576"/>
    </w:pPr>
  </w:style>
  <w:style w:type="paragraph" w:customStyle="1" w:styleId="OutlineEx3">
    <w:name w:val="Outline Ex 3"/>
    <w:basedOn w:val="OutlineEx2"/>
    <w:next w:val="Normal"/>
    <w:qFormat/>
    <w:rsid w:val="00C26FDA"/>
    <w:pPr>
      <w:ind w:left="2232" w:hanging="1296"/>
    </w:pPr>
  </w:style>
  <w:style w:type="character" w:customStyle="1" w:styleId="Heading6Char">
    <w:name w:val="Heading 6 Char"/>
    <w:basedOn w:val="DefaultParagraphFont"/>
    <w:link w:val="Heading6"/>
    <w:rsid w:val="00022583"/>
    <w:rPr>
      <w:rFonts w:ascii="Georgia" w:hAnsi="Georgia"/>
      <w:b/>
      <w:bCs/>
      <w:szCs w:val="24"/>
    </w:rPr>
  </w:style>
  <w:style w:type="paragraph" w:customStyle="1" w:styleId="CourseOutlineText">
    <w:name w:val="Course Outline Text"/>
    <w:basedOn w:val="Normal"/>
    <w:next w:val="Normal"/>
    <w:qFormat/>
    <w:rsid w:val="00022583"/>
    <w:pPr>
      <w:spacing w:after="120"/>
    </w:pPr>
  </w:style>
  <w:style w:type="paragraph" w:customStyle="1" w:styleId="CourseOutlineHead">
    <w:name w:val="Course Outline Head"/>
    <w:basedOn w:val="CourseOutlineText"/>
    <w:next w:val="Normal"/>
    <w:qFormat/>
    <w:rsid w:val="00022583"/>
    <w:pPr>
      <w:spacing w:before="120"/>
      <w:jc w:val="center"/>
    </w:pPr>
    <w:rPr>
      <w:rFonts w:ascii="Arial" w:hAnsi="Arial"/>
      <w:b/>
    </w:rPr>
  </w:style>
  <w:style w:type="paragraph" w:customStyle="1" w:styleId="TOC4">
    <w:name w:val="TOC4"/>
    <w:basedOn w:val="TOC3"/>
    <w:next w:val="Normal"/>
    <w:qFormat/>
    <w:rsid w:val="00B14254"/>
    <w:pPr>
      <w:spacing w:after="120"/>
    </w:pPr>
  </w:style>
  <w:style w:type="paragraph" w:customStyle="1" w:styleId="ParagraphIndentedLast">
    <w:name w:val="Paragraph Indented Last"/>
    <w:basedOn w:val="ParagraphIndented"/>
    <w:next w:val="Normal"/>
    <w:qFormat/>
    <w:rsid w:val="00AB7491"/>
    <w:pPr>
      <w:spacing w:after="280"/>
    </w:pPr>
  </w:style>
  <w:style w:type="paragraph" w:customStyle="1" w:styleId="GradingCriteria">
    <w:name w:val="Grading Criteria"/>
    <w:basedOn w:val="Normal"/>
    <w:next w:val="Normal"/>
    <w:qFormat/>
    <w:rsid w:val="00E8273B"/>
    <w:pPr>
      <w:numPr>
        <w:numId w:val="32"/>
      </w:numPr>
      <w:tabs>
        <w:tab w:val="clear" w:pos="576"/>
        <w:tab w:val="clear" w:pos="936"/>
      </w:tabs>
      <w:spacing w:after="120"/>
    </w:pPr>
  </w:style>
  <w:style w:type="paragraph" w:customStyle="1" w:styleId="EvalFormText">
    <w:name w:val="EvalForm Text"/>
    <w:basedOn w:val="Normal"/>
    <w:qFormat/>
    <w:rsid w:val="00094CB6"/>
    <w:pPr>
      <w:tabs>
        <w:tab w:val="clear" w:pos="3096"/>
        <w:tab w:val="left" w:pos="360"/>
        <w:tab w:val="left" w:pos="3240"/>
        <w:tab w:val="left" w:pos="3960"/>
      </w:tabs>
      <w:spacing w:line="260" w:lineRule="atLeast"/>
      <w:ind w:left="144"/>
    </w:pPr>
  </w:style>
  <w:style w:type="paragraph" w:customStyle="1" w:styleId="Outline">
    <w:name w:val="Outline"/>
    <w:basedOn w:val="Normal"/>
    <w:next w:val="Normal"/>
    <w:qFormat/>
    <w:rsid w:val="00142834"/>
    <w:pPr>
      <w:tabs>
        <w:tab w:val="clear" w:pos="936"/>
        <w:tab w:val="clear" w:pos="1296"/>
        <w:tab w:val="decimal" w:pos="288"/>
        <w:tab w:val="left" w:pos="864"/>
        <w:tab w:val="left" w:pos="1152"/>
      </w:tabs>
      <w:spacing w:after="120"/>
      <w:ind w:left="576" w:hanging="576"/>
    </w:pPr>
  </w:style>
  <w:style w:type="paragraph" w:customStyle="1" w:styleId="OutlineSubpoints">
    <w:name w:val="Outline Subpoints"/>
    <w:basedOn w:val="Normal"/>
    <w:next w:val="Normal"/>
    <w:qFormat/>
    <w:rsid w:val="00142834"/>
    <w:pPr>
      <w:suppressAutoHyphens/>
      <w:spacing w:after="120" w:line="260" w:lineRule="atLeast"/>
    </w:pPr>
  </w:style>
  <w:style w:type="paragraph" w:customStyle="1" w:styleId="OutlineFramework">
    <w:name w:val="Outline Framework"/>
    <w:basedOn w:val="Normal"/>
    <w:next w:val="Normal"/>
    <w:qFormat/>
    <w:rsid w:val="009B2530"/>
    <w:pPr>
      <w:tabs>
        <w:tab w:val="clear" w:pos="936"/>
        <w:tab w:val="clear" w:pos="1296"/>
        <w:tab w:val="decimal" w:pos="288"/>
        <w:tab w:val="left" w:pos="864"/>
        <w:tab w:val="left" w:pos="1152"/>
      </w:tabs>
      <w:suppressAutoHyphens/>
      <w:spacing w:after="120" w:line="260" w:lineRule="atLeast"/>
      <w:ind w:left="576" w:hanging="576"/>
    </w:pPr>
  </w:style>
  <w:style w:type="paragraph" w:customStyle="1" w:styleId="Objectives">
    <w:name w:val="Objectives"/>
    <w:basedOn w:val="Normal"/>
    <w:next w:val="Normal"/>
    <w:qFormat/>
    <w:rsid w:val="007D58CC"/>
    <w:pPr>
      <w:numPr>
        <w:numId w:val="38"/>
      </w:numPr>
      <w:suppressAutoHyphens/>
      <w:spacing w:after="360"/>
    </w:pPr>
  </w:style>
  <w:style w:type="paragraph" w:customStyle="1" w:styleId="SampleSpeeches">
    <w:name w:val="Sample Speeches"/>
    <w:basedOn w:val="Normal"/>
    <w:next w:val="Normal"/>
    <w:qFormat/>
    <w:rsid w:val="00200ECE"/>
    <w:pPr>
      <w:tabs>
        <w:tab w:val="clear" w:pos="576"/>
        <w:tab w:val="clear" w:pos="936"/>
        <w:tab w:val="clear" w:pos="1296"/>
      </w:tabs>
      <w:spacing w:after="120"/>
      <w:jc w:val="both"/>
    </w:pPr>
  </w:style>
  <w:style w:type="character" w:customStyle="1" w:styleId="Heading7Char">
    <w:name w:val="Heading 7 Char"/>
    <w:basedOn w:val="DefaultParagraphFont"/>
    <w:link w:val="Heading7"/>
    <w:uiPriority w:val="9"/>
    <w:rsid w:val="00A9264B"/>
    <w:rPr>
      <w:rFonts w:ascii="Georgia" w:eastAsiaTheme="majorEastAsia" w:hAnsi="Georgia" w:cstheme="majorBidi"/>
      <w:b/>
      <w:bCs/>
    </w:rPr>
  </w:style>
  <w:style w:type="character" w:customStyle="1" w:styleId="Heading8Char">
    <w:name w:val="Heading 8 Char"/>
    <w:basedOn w:val="DefaultParagraphFont"/>
    <w:link w:val="Heading8"/>
    <w:uiPriority w:val="9"/>
    <w:semiHidden/>
    <w:rsid w:val="00A9264B"/>
    <w:rPr>
      <w:rFonts w:ascii="Georgia" w:eastAsiaTheme="majorEastAsia" w:hAnsi="Georgia" w:cstheme="majorBidi"/>
      <w:i/>
      <w:iCs/>
    </w:rPr>
  </w:style>
  <w:style w:type="paragraph" w:customStyle="1" w:styleId="DiscussoinSub1">
    <w:name w:val="Discussoin Sub 1"/>
    <w:basedOn w:val="Discussion1"/>
    <w:next w:val="Normal"/>
    <w:qFormat/>
    <w:rsid w:val="00B7214B"/>
    <w:pPr>
      <w:tabs>
        <w:tab w:val="clear" w:pos="576"/>
        <w:tab w:val="clear" w:pos="936"/>
        <w:tab w:val="left" w:pos="1080"/>
      </w:tabs>
      <w:spacing w:after="240"/>
      <w:ind w:left="1080" w:hanging="360"/>
    </w:pPr>
  </w:style>
  <w:style w:type="paragraph" w:customStyle="1" w:styleId="DiscussionSub2">
    <w:name w:val="Discussion Sub 2"/>
    <w:basedOn w:val="Discussion1"/>
    <w:next w:val="Normal"/>
    <w:qFormat/>
    <w:rsid w:val="00B7214B"/>
    <w:pPr>
      <w:spacing w:after="240"/>
      <w:ind w:left="1800" w:hanging="720"/>
    </w:pPr>
  </w:style>
  <w:style w:type="paragraph" w:customStyle="1" w:styleId="DiscussionSub3">
    <w:name w:val="Discussion Sub 3"/>
    <w:basedOn w:val="Discussion2"/>
    <w:next w:val="Normal"/>
    <w:qFormat/>
    <w:rsid w:val="00CE469E"/>
    <w:pPr>
      <w:ind w:left="1080"/>
    </w:pPr>
  </w:style>
  <w:style w:type="paragraph" w:customStyle="1" w:styleId="SpeechesforAnalysis">
    <w:name w:val="Speeches for Analysis"/>
    <w:basedOn w:val="SampleSpeeches"/>
    <w:next w:val="Normal"/>
    <w:qFormat/>
    <w:rsid w:val="00200ECE"/>
    <w:pPr>
      <w:numPr>
        <w:numId w:val="45"/>
      </w:numPr>
      <w:spacing w:after="180"/>
    </w:pPr>
    <w:rPr>
      <w:szCs w:val="22"/>
    </w:rPr>
  </w:style>
  <w:style w:type="paragraph" w:customStyle="1" w:styleId="SpeechTitleN-I">
    <w:name w:val="Speech Title N-I"/>
    <w:basedOn w:val="SpeechTitle"/>
    <w:next w:val="Normal"/>
    <w:qFormat/>
    <w:rsid w:val="00DD3AE1"/>
    <w:pPr>
      <w:spacing w:after="0"/>
    </w:pPr>
  </w:style>
  <w:style w:type="paragraph" w:customStyle="1" w:styleId="SpeechCommentary">
    <w:name w:val="Speech Commentary"/>
    <w:basedOn w:val="SpeechCommentaryLast"/>
    <w:next w:val="Normal"/>
    <w:qFormat/>
    <w:rsid w:val="00D95A6B"/>
    <w:pPr>
      <w:spacing w:after="120"/>
    </w:pPr>
    <w:rPr>
      <w:rFonts w:ascii="Arial" w:hAnsi="Arial"/>
      <w:sz w:val="19"/>
    </w:rPr>
  </w:style>
  <w:style w:type="paragraph" w:customStyle="1" w:styleId="SpeechCommentary1">
    <w:name w:val="Speech Commentary 1"/>
    <w:basedOn w:val="SpchAnalysis1"/>
    <w:next w:val="Normal"/>
    <w:qFormat/>
    <w:rsid w:val="00007E18"/>
    <w:pPr>
      <w:ind w:left="576" w:right="0"/>
    </w:pPr>
  </w:style>
  <w:style w:type="paragraph" w:customStyle="1" w:styleId="SpeechCommentary1Last">
    <w:name w:val="Speech Commentary 1 Last"/>
    <w:basedOn w:val="SpeechCommentary1"/>
    <w:next w:val="Normal"/>
    <w:qFormat/>
    <w:rsid w:val="007B734E"/>
    <w:pPr>
      <w:spacing w:after="280"/>
    </w:pPr>
  </w:style>
  <w:style w:type="paragraph" w:customStyle="1" w:styleId="SpeechTitle">
    <w:name w:val="Speech Title"/>
    <w:basedOn w:val="Heading1"/>
    <w:next w:val="Normal"/>
    <w:qFormat/>
    <w:rsid w:val="00DD3AE1"/>
    <w:pPr>
      <w:spacing w:after="480"/>
    </w:pPr>
  </w:style>
  <w:style w:type="paragraph" w:customStyle="1" w:styleId="SpeechN-IVersion">
    <w:name w:val="Speech N-I Version"/>
    <w:basedOn w:val="Normal"/>
    <w:next w:val="Normal"/>
    <w:qFormat/>
    <w:rsid w:val="00DD3AE1"/>
    <w:pPr>
      <w:spacing w:after="480"/>
    </w:pPr>
    <w:rPr>
      <w:rFonts w:ascii="Arial" w:hAnsi="Arial"/>
      <w:i/>
      <w:sz w:val="24"/>
    </w:rPr>
  </w:style>
  <w:style w:type="paragraph" w:customStyle="1" w:styleId="SpeechCommentaryLast">
    <w:name w:val="Speech Commentary Last"/>
    <w:basedOn w:val="Normal"/>
    <w:next w:val="Normal"/>
    <w:qFormat/>
    <w:rsid w:val="004F32EF"/>
    <w:pPr>
      <w:tabs>
        <w:tab w:val="left" w:pos="360"/>
      </w:tabs>
      <w:spacing w:after="360"/>
      <w:jc w:val="both"/>
    </w:pPr>
    <w:rPr>
      <w:rFonts w:ascii="Verdana" w:hAnsi="Verdana"/>
      <w:spacing w:val="-2"/>
      <w:sz w:val="18"/>
      <w:szCs w:val="18"/>
    </w:rPr>
  </w:style>
  <w:style w:type="paragraph" w:customStyle="1" w:styleId="SpeechCommentary2">
    <w:name w:val="Speech Commentary 2"/>
    <w:basedOn w:val="SpeechCommentary1"/>
    <w:next w:val="Normal"/>
    <w:qFormat/>
    <w:rsid w:val="00240654"/>
    <w:pPr>
      <w:ind w:firstLine="360"/>
    </w:pPr>
  </w:style>
  <w:style w:type="paragraph" w:customStyle="1" w:styleId="SpeechCommentary2Last">
    <w:name w:val="Speech Commentary 2 Last"/>
    <w:basedOn w:val="SpeechCommentary2"/>
    <w:next w:val="Normal"/>
    <w:qFormat/>
    <w:rsid w:val="00240654"/>
    <w:pPr>
      <w:spacing w:after="280"/>
    </w:pPr>
  </w:style>
  <w:style w:type="paragraph" w:customStyle="1" w:styleId="ASubpoints">
    <w:name w:val="A. Subpoints"/>
    <w:basedOn w:val="MainPoints"/>
    <w:next w:val="Normal"/>
    <w:qFormat/>
    <w:rsid w:val="00A21BA9"/>
    <w:pPr>
      <w:ind w:left="720"/>
    </w:pPr>
  </w:style>
  <w:style w:type="paragraph" w:customStyle="1" w:styleId="Subpoints">
    <w:name w:val="Subpoints"/>
    <w:basedOn w:val="MainPoints"/>
    <w:next w:val="Normal"/>
    <w:qFormat/>
    <w:rsid w:val="00A21BA9"/>
    <w:pPr>
      <w:ind w:left="720"/>
    </w:pPr>
  </w:style>
  <w:style w:type="paragraph" w:customStyle="1" w:styleId="Sub-subpoints">
    <w:name w:val="Sub-subpoints"/>
    <w:basedOn w:val="Subpoints"/>
    <w:next w:val="Normal"/>
    <w:qFormat/>
    <w:rsid w:val="00A21BA9"/>
    <w:pPr>
      <w:ind w:left="1080"/>
    </w:pPr>
  </w:style>
  <w:style w:type="paragraph" w:customStyle="1" w:styleId="ChapterNumber">
    <w:name w:val="Chapter Number"/>
    <w:basedOn w:val="Normal"/>
    <w:qFormat/>
    <w:rsid w:val="00F610BC"/>
    <w:pPr>
      <w:ind w:left="1800"/>
    </w:pPr>
    <w:rPr>
      <w:rFonts w:ascii="Arial" w:hAnsi="Arial"/>
      <w:caps/>
      <w:sz w:val="52"/>
      <w:szCs w:val="52"/>
    </w:rPr>
  </w:style>
  <w:style w:type="paragraph" w:customStyle="1" w:styleId="ChapterTitle">
    <w:name w:val="Chapter Title"/>
    <w:basedOn w:val="Normal"/>
    <w:next w:val="Normal"/>
    <w:qFormat/>
    <w:rsid w:val="00093040"/>
    <w:pPr>
      <w:keepLines/>
      <w:spacing w:line="240" w:lineRule="atLeast"/>
      <w:ind w:left="1800"/>
    </w:pPr>
    <w:rPr>
      <w:rFonts w:ascii="Arial" w:eastAsia="Times" w:hAnsi="Arial"/>
      <w:b/>
      <w:sz w:val="72"/>
    </w:rPr>
  </w:style>
  <w:style w:type="paragraph" w:customStyle="1" w:styleId="TBChapterNumber">
    <w:name w:val="TB Chapter Number"/>
    <w:basedOn w:val="Normal"/>
    <w:qFormat/>
    <w:rsid w:val="00AE0350"/>
    <w:pPr>
      <w:ind w:left="1800"/>
    </w:pPr>
    <w:rPr>
      <w:rFonts w:ascii="Arial" w:hAnsi="Arial"/>
      <w:caps/>
      <w:sz w:val="52"/>
      <w:szCs w:val="52"/>
    </w:rPr>
  </w:style>
  <w:style w:type="paragraph" w:customStyle="1" w:styleId="TBChapterTitle">
    <w:name w:val="TB Chapter Title"/>
    <w:basedOn w:val="Normal"/>
    <w:next w:val="Normal"/>
    <w:qFormat/>
    <w:rsid w:val="00AE0350"/>
    <w:pPr>
      <w:keepLines/>
      <w:ind w:left="1800"/>
    </w:pPr>
    <w:rPr>
      <w:rFonts w:ascii="Arial" w:eastAsia="Times" w:hAnsi="Arial"/>
      <w:b/>
      <w:sz w:val="72"/>
    </w:rPr>
  </w:style>
  <w:style w:type="character" w:styleId="CommentReference">
    <w:name w:val="annotation reference"/>
    <w:basedOn w:val="DefaultParagraphFont"/>
    <w:uiPriority w:val="99"/>
    <w:semiHidden/>
    <w:unhideWhenUsed/>
    <w:rsid w:val="00AE0350"/>
    <w:rPr>
      <w:sz w:val="18"/>
      <w:szCs w:val="18"/>
    </w:rPr>
  </w:style>
  <w:style w:type="paragraph" w:styleId="CommentText">
    <w:name w:val="annotation text"/>
    <w:basedOn w:val="Normal"/>
    <w:link w:val="CommentTextChar"/>
    <w:uiPriority w:val="99"/>
    <w:semiHidden/>
    <w:unhideWhenUsed/>
    <w:rsid w:val="00AE0350"/>
    <w:pPr>
      <w:spacing w:line="240" w:lineRule="auto"/>
    </w:pPr>
    <w:rPr>
      <w:rFonts w:ascii="Georgia" w:hAnsi="Georgia"/>
      <w:sz w:val="24"/>
      <w:szCs w:val="24"/>
    </w:rPr>
  </w:style>
  <w:style w:type="character" w:customStyle="1" w:styleId="CommentTextChar">
    <w:name w:val="Comment Text Char"/>
    <w:basedOn w:val="DefaultParagraphFont"/>
    <w:link w:val="CommentText"/>
    <w:uiPriority w:val="99"/>
    <w:semiHidden/>
    <w:rsid w:val="00AE0350"/>
    <w:rPr>
      <w:rFonts w:ascii="Georgia" w:hAnsi="Georgia"/>
      <w:sz w:val="24"/>
      <w:szCs w:val="24"/>
    </w:rPr>
  </w:style>
  <w:style w:type="paragraph" w:customStyle="1" w:styleId="ExerciseSub1Last">
    <w:name w:val="Exercise Sub 1 Last"/>
    <w:basedOn w:val="ExerciseSub1"/>
    <w:qFormat/>
    <w:rsid w:val="006059EF"/>
    <w:pPr>
      <w:spacing w:after="360"/>
    </w:pPr>
    <w:rPr>
      <w:spacing w:val="-2"/>
      <w:szCs w:val="22"/>
    </w:rPr>
  </w:style>
  <w:style w:type="paragraph" w:styleId="CommentSubject">
    <w:name w:val="annotation subject"/>
    <w:basedOn w:val="CommentText"/>
    <w:next w:val="CommentText"/>
    <w:link w:val="CommentSubjectChar"/>
    <w:uiPriority w:val="99"/>
    <w:semiHidden/>
    <w:unhideWhenUsed/>
    <w:rsid w:val="00230334"/>
    <w:rPr>
      <w:rFonts w:ascii="Times" w:hAnsi="Times"/>
      <w:b/>
      <w:bCs/>
      <w:sz w:val="20"/>
      <w:szCs w:val="20"/>
    </w:rPr>
  </w:style>
  <w:style w:type="character" w:customStyle="1" w:styleId="CommentSubjectChar">
    <w:name w:val="Comment Subject Char"/>
    <w:basedOn w:val="CommentTextChar"/>
    <w:link w:val="CommentSubject"/>
    <w:uiPriority w:val="99"/>
    <w:semiHidden/>
    <w:rsid w:val="00230334"/>
    <w:rPr>
      <w:rFonts w:ascii="Times" w:hAnsi="Times"/>
      <w:b/>
      <w:bCs/>
      <w:sz w:val="24"/>
      <w:szCs w:val="24"/>
    </w:rPr>
  </w:style>
  <w:style w:type="paragraph" w:styleId="Revision">
    <w:name w:val="Revision"/>
    <w:hidden/>
    <w:uiPriority w:val="71"/>
    <w:rsid w:val="00230334"/>
    <w:rPr>
      <w:rFonts w:ascii="Times" w:hAnsi="Times"/>
      <w:sz w:val="22"/>
    </w:rPr>
  </w:style>
  <w:style w:type="paragraph" w:styleId="BalloonText">
    <w:name w:val="Balloon Text"/>
    <w:basedOn w:val="Normal"/>
    <w:link w:val="BalloonTextChar"/>
    <w:uiPriority w:val="99"/>
    <w:semiHidden/>
    <w:unhideWhenUsed/>
    <w:rsid w:val="002303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3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42D"/>
    <w:pPr>
      <w:tabs>
        <w:tab w:val="left" w:pos="576"/>
        <w:tab w:val="left" w:pos="936"/>
        <w:tab w:val="left" w:pos="1296"/>
        <w:tab w:val="left" w:pos="1656"/>
        <w:tab w:val="left" w:pos="2016"/>
        <w:tab w:val="left" w:pos="2376"/>
        <w:tab w:val="left" w:pos="2736"/>
        <w:tab w:val="left" w:pos="3096"/>
        <w:tab w:val="left" w:pos="3600"/>
        <w:tab w:val="left" w:pos="4320"/>
        <w:tab w:val="left" w:pos="5040"/>
        <w:tab w:val="left" w:pos="5760"/>
        <w:tab w:val="left" w:pos="6480"/>
        <w:tab w:val="left" w:pos="7200"/>
        <w:tab w:val="left" w:pos="7920"/>
        <w:tab w:val="right" w:pos="8640"/>
      </w:tabs>
      <w:spacing w:line="280" w:lineRule="atLeast"/>
    </w:pPr>
    <w:rPr>
      <w:rFonts w:ascii="Times" w:hAnsi="Times"/>
      <w:sz w:val="22"/>
    </w:rPr>
  </w:style>
  <w:style w:type="paragraph" w:styleId="Heading1">
    <w:name w:val="heading 1"/>
    <w:basedOn w:val="Normal"/>
    <w:next w:val="Normal"/>
    <w:link w:val="Heading1Char"/>
    <w:qFormat/>
    <w:rsid w:val="00A33D48"/>
    <w:pPr>
      <w:keepNext/>
      <w:keepLines/>
      <w:spacing w:after="360"/>
      <w:outlineLvl w:val="0"/>
    </w:pPr>
    <w:rPr>
      <w:rFonts w:ascii="Arial" w:hAnsi="Arial" w:cs="Arial"/>
      <w:b/>
      <w:bCs/>
      <w:sz w:val="28"/>
      <w:szCs w:val="32"/>
    </w:rPr>
  </w:style>
  <w:style w:type="paragraph" w:styleId="Heading2">
    <w:name w:val="heading 2"/>
    <w:basedOn w:val="Normal"/>
    <w:next w:val="Normal"/>
    <w:link w:val="Heading2Char"/>
    <w:qFormat/>
    <w:rsid w:val="00A33D48"/>
    <w:pPr>
      <w:keepNext/>
      <w:keepLines/>
      <w:spacing w:after="360"/>
      <w:jc w:val="center"/>
      <w:outlineLvl w:val="1"/>
    </w:pPr>
    <w:rPr>
      <w:rFonts w:ascii="Arial" w:hAnsi="Arial" w:cs="Arial"/>
      <w:b/>
      <w:bCs/>
      <w:sz w:val="28"/>
      <w:szCs w:val="32"/>
    </w:rPr>
  </w:style>
  <w:style w:type="paragraph" w:styleId="Heading3">
    <w:name w:val="heading 3"/>
    <w:basedOn w:val="Normal"/>
    <w:next w:val="Normal"/>
    <w:link w:val="Heading3Char"/>
    <w:uiPriority w:val="9"/>
    <w:unhideWhenUsed/>
    <w:qFormat/>
    <w:rsid w:val="00BB6B1B"/>
    <w:pPr>
      <w:keepNext/>
      <w:keepLines/>
      <w:spacing w:after="280"/>
      <w:outlineLvl w:val="2"/>
    </w:pPr>
    <w:rPr>
      <w:rFonts w:ascii="Arial" w:eastAsiaTheme="majorEastAsia" w:hAnsi="Arial" w:cstheme="majorBidi"/>
      <w:b/>
      <w:sz w:val="24"/>
      <w:szCs w:val="28"/>
    </w:rPr>
  </w:style>
  <w:style w:type="paragraph" w:styleId="Heading4">
    <w:name w:val="heading 4"/>
    <w:basedOn w:val="Normal"/>
    <w:next w:val="Normal"/>
    <w:link w:val="Heading4Char"/>
    <w:uiPriority w:val="9"/>
    <w:unhideWhenUsed/>
    <w:qFormat/>
    <w:rsid w:val="00AB7491"/>
    <w:pPr>
      <w:keepNext/>
      <w:keepLines/>
      <w:tabs>
        <w:tab w:val="clear" w:pos="576"/>
        <w:tab w:val="clear" w:pos="936"/>
        <w:tab w:val="left" w:pos="1152"/>
      </w:tabs>
      <w:spacing w:after="120"/>
      <w:ind w:left="1152" w:hanging="1152"/>
      <w:outlineLvl w:val="3"/>
    </w:pPr>
    <w:rPr>
      <w:rFonts w:eastAsiaTheme="majorEastAsia" w:cstheme="majorBidi"/>
      <w:b/>
    </w:rPr>
  </w:style>
  <w:style w:type="paragraph" w:styleId="Heading6">
    <w:name w:val="heading 6"/>
    <w:basedOn w:val="Normal"/>
    <w:next w:val="Normal"/>
    <w:link w:val="Heading6Char"/>
    <w:qFormat/>
    <w:rsid w:val="00022583"/>
    <w:pPr>
      <w:keepNext/>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s>
      <w:spacing w:before="120" w:after="120" w:line="240" w:lineRule="auto"/>
      <w:outlineLvl w:val="5"/>
    </w:pPr>
    <w:rPr>
      <w:b/>
      <w:bCs/>
      <w:szCs w:val="24"/>
    </w:rPr>
  </w:style>
  <w:style w:type="paragraph" w:styleId="Heading7">
    <w:name w:val="heading 7"/>
    <w:basedOn w:val="Normal"/>
    <w:next w:val="Normal"/>
    <w:link w:val="Heading7Char"/>
    <w:uiPriority w:val="9"/>
    <w:unhideWhenUsed/>
    <w:qFormat/>
    <w:rsid w:val="00A9264B"/>
    <w:pPr>
      <w:keepNext/>
      <w:keepLines/>
      <w:ind w:left="360"/>
      <w:outlineLvl w:val="6"/>
    </w:pPr>
    <w:rPr>
      <w:rFonts w:eastAsiaTheme="majorEastAsia" w:cstheme="majorBidi"/>
      <w:b/>
      <w:bCs/>
    </w:rPr>
  </w:style>
  <w:style w:type="paragraph" w:styleId="Heading8">
    <w:name w:val="heading 8"/>
    <w:basedOn w:val="Normal"/>
    <w:next w:val="Normal"/>
    <w:link w:val="Heading8Char"/>
    <w:uiPriority w:val="9"/>
    <w:semiHidden/>
    <w:unhideWhenUsed/>
    <w:qFormat/>
    <w:rsid w:val="00A9264B"/>
    <w:pPr>
      <w:keepNext/>
      <w:keepLines/>
      <w:spacing w:after="180"/>
      <w:ind w:left="360"/>
      <w:outlineLvl w:val="7"/>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3D48"/>
    <w:rPr>
      <w:rFonts w:ascii="Arial" w:hAnsi="Arial" w:cs="Arial"/>
      <w:b/>
      <w:bCs/>
      <w:sz w:val="28"/>
      <w:szCs w:val="32"/>
    </w:rPr>
  </w:style>
  <w:style w:type="character" w:customStyle="1" w:styleId="Heading2Char">
    <w:name w:val="Heading 2 Char"/>
    <w:link w:val="Heading2"/>
    <w:rsid w:val="00A33D48"/>
    <w:rPr>
      <w:rFonts w:ascii="Arial" w:hAnsi="Arial" w:cs="Arial"/>
      <w:b/>
      <w:bCs/>
      <w:sz w:val="28"/>
      <w:szCs w:val="32"/>
    </w:rPr>
  </w:style>
  <w:style w:type="character" w:customStyle="1" w:styleId="Heading3Char">
    <w:name w:val="Heading 3 Char"/>
    <w:basedOn w:val="DefaultParagraphFont"/>
    <w:link w:val="Heading3"/>
    <w:uiPriority w:val="9"/>
    <w:rsid w:val="00BB6B1B"/>
    <w:rPr>
      <w:rFonts w:ascii="Arial" w:eastAsiaTheme="majorEastAsia" w:hAnsi="Arial" w:cstheme="majorBidi"/>
      <w:b/>
      <w:sz w:val="24"/>
      <w:szCs w:val="28"/>
    </w:rPr>
  </w:style>
  <w:style w:type="character" w:customStyle="1" w:styleId="Heading4Char">
    <w:name w:val="Heading 4 Char"/>
    <w:basedOn w:val="DefaultParagraphFont"/>
    <w:link w:val="Heading4"/>
    <w:uiPriority w:val="9"/>
    <w:rsid w:val="00AB7491"/>
    <w:rPr>
      <w:rFonts w:ascii="Georgia" w:eastAsiaTheme="majorEastAsia" w:hAnsi="Georgia" w:cstheme="majorBidi"/>
      <w:b/>
    </w:rPr>
  </w:style>
  <w:style w:type="paragraph" w:styleId="Header">
    <w:name w:val="header"/>
    <w:basedOn w:val="Normal"/>
    <w:link w:val="HeaderChar"/>
    <w:semiHidden/>
    <w:rsid w:val="00FD30E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right" w:pos="8352"/>
      </w:tabs>
    </w:pPr>
    <w:rPr>
      <w:sz w:val="16"/>
    </w:rPr>
  </w:style>
  <w:style w:type="character" w:customStyle="1" w:styleId="HeaderChar">
    <w:name w:val="Header Char"/>
    <w:link w:val="Header"/>
    <w:semiHidden/>
    <w:rsid w:val="00FD30E9"/>
    <w:rPr>
      <w:rFonts w:ascii="Georgia" w:hAnsi="Georgia"/>
      <w:sz w:val="16"/>
    </w:rPr>
  </w:style>
  <w:style w:type="paragraph" w:styleId="Footer">
    <w:name w:val="footer"/>
    <w:basedOn w:val="Normal"/>
    <w:semiHidden/>
    <w:pPr>
      <w:tabs>
        <w:tab w:val="center" w:pos="4320"/>
      </w:tabs>
    </w:pPr>
  </w:style>
  <w:style w:type="character" w:styleId="PageNumber">
    <w:name w:val="page number"/>
    <w:basedOn w:val="DefaultParagraphFont"/>
    <w:semiHidden/>
    <w:rsid w:val="006E0F33"/>
    <w:rPr>
      <w:rFonts w:ascii="Times" w:hAnsi="Times"/>
      <w:sz w:val="20"/>
    </w:rPr>
  </w:style>
  <w:style w:type="paragraph" w:customStyle="1" w:styleId="Outline1">
    <w:name w:val="Outline 1"/>
    <w:basedOn w:val="Normal"/>
    <w:next w:val="Normal"/>
    <w:qFormat/>
    <w:rsid w:val="0017267A"/>
    <w:pPr>
      <w:numPr>
        <w:numId w:val="28"/>
      </w:numPr>
      <w:tabs>
        <w:tab w:val="clear" w:pos="576"/>
        <w:tab w:val="clear" w:pos="936"/>
        <w:tab w:val="clear" w:pos="1296"/>
        <w:tab w:val="clear" w:pos="1656"/>
      </w:tabs>
      <w:suppressAutoHyphens/>
      <w:spacing w:after="60"/>
    </w:pPr>
  </w:style>
  <w:style w:type="paragraph" w:customStyle="1" w:styleId="Outline2">
    <w:name w:val="Outline 2"/>
    <w:basedOn w:val="Outline1"/>
    <w:next w:val="Normal"/>
    <w:qFormat/>
    <w:rsid w:val="0017267A"/>
    <w:pPr>
      <w:numPr>
        <w:ilvl w:val="1"/>
      </w:numPr>
    </w:pPr>
  </w:style>
  <w:style w:type="paragraph" w:customStyle="1" w:styleId="Outline3">
    <w:name w:val="Outline 3"/>
    <w:basedOn w:val="Outline2"/>
    <w:next w:val="Normal"/>
    <w:qFormat/>
    <w:rsid w:val="0017267A"/>
    <w:pPr>
      <w:numPr>
        <w:ilvl w:val="2"/>
      </w:numPr>
    </w:pPr>
  </w:style>
  <w:style w:type="paragraph" w:customStyle="1" w:styleId="Numlist">
    <w:name w:val="Numlist"/>
    <w:basedOn w:val="Normal"/>
    <w:next w:val="Normal"/>
    <w:qFormat/>
    <w:rsid w:val="00AD016A"/>
    <w:pPr>
      <w:tabs>
        <w:tab w:val="left" w:pos="360"/>
      </w:tabs>
      <w:ind w:left="360" w:hanging="360"/>
    </w:pPr>
  </w:style>
  <w:style w:type="character" w:customStyle="1" w:styleId="TextRef">
    <w:name w:val="TextRef"/>
    <w:basedOn w:val="DefaultParagraphFont"/>
    <w:qFormat/>
    <w:rsid w:val="003E6F2C"/>
    <w:rPr>
      <w:rFonts w:ascii="Times" w:hAnsi="Times"/>
      <w:b w:val="0"/>
      <w:bCs w:val="0"/>
      <w:i/>
      <w:iCs/>
      <w:sz w:val="22"/>
      <w:szCs w:val="20"/>
    </w:rPr>
  </w:style>
  <w:style w:type="paragraph" w:customStyle="1" w:styleId="ExerciseSub2">
    <w:name w:val="Exercise Sub 2"/>
    <w:basedOn w:val="ExerciseSub1"/>
    <w:next w:val="Normal"/>
    <w:qFormat/>
    <w:rsid w:val="003602EF"/>
    <w:pPr>
      <w:tabs>
        <w:tab w:val="clear" w:pos="720"/>
        <w:tab w:val="left" w:pos="1080"/>
      </w:tabs>
      <w:ind w:firstLine="0"/>
    </w:pPr>
  </w:style>
  <w:style w:type="paragraph" w:customStyle="1" w:styleId="Paragraph">
    <w:name w:val="Paragraph"/>
    <w:basedOn w:val="Normal"/>
    <w:next w:val="Normal"/>
    <w:qFormat/>
    <w:rsid w:val="00AB7491"/>
    <w:pPr>
      <w:spacing w:after="120"/>
      <w:jc w:val="both"/>
    </w:pPr>
  </w:style>
  <w:style w:type="paragraph" w:customStyle="1" w:styleId="ParagraphIndented">
    <w:name w:val="Paragraph Indented"/>
    <w:basedOn w:val="Paragraph"/>
    <w:qFormat/>
    <w:rsid w:val="00C75D52"/>
    <w:pPr>
      <w:ind w:firstLine="360"/>
    </w:pPr>
  </w:style>
  <w:style w:type="paragraph" w:customStyle="1" w:styleId="TOC1">
    <w:name w:val="TOC1"/>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8640"/>
        <w:tab w:val="right" w:pos="7920"/>
      </w:tabs>
      <w:spacing w:after="180"/>
    </w:pPr>
    <w:rPr>
      <w:rFonts w:ascii="Arial" w:hAnsi="Arial"/>
      <w:b/>
      <w:sz w:val="24"/>
      <w:szCs w:val="24"/>
    </w:rPr>
  </w:style>
  <w:style w:type="paragraph" w:customStyle="1" w:styleId="TOC3">
    <w:name w:val="TOC3"/>
    <w:basedOn w:val="Normal"/>
    <w:next w:val="Normal"/>
    <w:qFormat/>
    <w:rsid w:val="00B14254"/>
    <w:pPr>
      <w:spacing w:after="160"/>
      <w:ind w:left="720"/>
    </w:pPr>
    <w:rPr>
      <w:szCs w:val="24"/>
    </w:rPr>
  </w:style>
  <w:style w:type="paragraph" w:customStyle="1" w:styleId="TOC2">
    <w:name w:val="TOC2"/>
    <w:basedOn w:val="Normal"/>
    <w:next w:val="Normal"/>
    <w:qFormat/>
    <w:rsid w:val="00B14254"/>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s>
      <w:spacing w:after="120"/>
      <w:ind w:left="360"/>
    </w:pPr>
    <w:rPr>
      <w:b/>
      <w:szCs w:val="22"/>
    </w:rPr>
  </w:style>
  <w:style w:type="paragraph" w:customStyle="1" w:styleId="SectionHeads">
    <w:name w:val="Section Heads"/>
    <w:basedOn w:val="Normal"/>
    <w:next w:val="Normal"/>
    <w:qFormat/>
    <w:rsid w:val="00B14254"/>
    <w:pPr>
      <w:tabs>
        <w:tab w:val="clear" w:pos="8640"/>
      </w:tabs>
      <w:spacing w:after="120"/>
      <w:jc w:val="right"/>
    </w:pPr>
    <w:rPr>
      <w:sz w:val="72"/>
    </w:rPr>
  </w:style>
  <w:style w:type="paragraph" w:customStyle="1" w:styleId="UPSYC">
    <w:name w:val="UPSYC"/>
    <w:basedOn w:val="Normal"/>
    <w:next w:val="Normal"/>
    <w:qFormat/>
    <w:rsid w:val="00AD016A"/>
    <w:pPr>
      <w:spacing w:after="160"/>
      <w:jc w:val="both"/>
    </w:pPr>
  </w:style>
  <w:style w:type="paragraph" w:customStyle="1" w:styleId="UPSYC2Last">
    <w:name w:val="UPSYC 2 Last"/>
    <w:basedOn w:val="UPSYC2"/>
    <w:next w:val="Normal"/>
    <w:qFormat/>
    <w:rsid w:val="00BE1114"/>
    <w:pPr>
      <w:spacing w:after="360"/>
    </w:pPr>
  </w:style>
  <w:style w:type="paragraph" w:customStyle="1" w:styleId="ListPlain">
    <w:name w:val="ListPlain"/>
    <w:basedOn w:val="Normal"/>
    <w:qFormat/>
    <w:rsid w:val="00377735"/>
    <w:pPr>
      <w:tabs>
        <w:tab w:val="clear" w:pos="8640"/>
      </w:tabs>
      <w:spacing w:after="120"/>
    </w:pPr>
  </w:style>
  <w:style w:type="paragraph" w:customStyle="1" w:styleId="Exercise1">
    <w:name w:val="Exercise 1"/>
    <w:basedOn w:val="Normal"/>
    <w:next w:val="Normal"/>
    <w:qFormat/>
    <w:rsid w:val="00A63559"/>
    <w:pPr>
      <w:spacing w:after="160"/>
      <w:ind w:left="360" w:hanging="360"/>
      <w:jc w:val="both"/>
    </w:pPr>
  </w:style>
  <w:style w:type="paragraph" w:customStyle="1" w:styleId="Exercise1Last">
    <w:name w:val="Exercise 1 Last"/>
    <w:basedOn w:val="Exercise1"/>
    <w:next w:val="Normal"/>
    <w:qFormat/>
    <w:rsid w:val="00DB3CF1"/>
    <w:pPr>
      <w:spacing w:after="360"/>
    </w:pPr>
  </w:style>
  <w:style w:type="paragraph" w:customStyle="1" w:styleId="Exercise2">
    <w:name w:val="Exercise 2"/>
    <w:basedOn w:val="Normal"/>
    <w:next w:val="Normal"/>
    <w:qFormat/>
    <w:rsid w:val="003F081B"/>
    <w:pPr>
      <w:spacing w:after="160"/>
      <w:ind w:left="360" w:firstLine="360"/>
      <w:jc w:val="both"/>
    </w:pPr>
  </w:style>
  <w:style w:type="paragraph" w:customStyle="1" w:styleId="Exercise2Last">
    <w:name w:val="Exercise 2 Last"/>
    <w:basedOn w:val="Exercise2"/>
    <w:next w:val="Normal"/>
    <w:qFormat/>
    <w:rsid w:val="003F081B"/>
    <w:pPr>
      <w:spacing w:after="360"/>
    </w:pPr>
  </w:style>
  <w:style w:type="paragraph" w:customStyle="1" w:styleId="Discussion1">
    <w:name w:val="Discussion 1"/>
    <w:basedOn w:val="Normal"/>
    <w:next w:val="Normal"/>
    <w:qFormat/>
    <w:rsid w:val="007B72C0"/>
    <w:pPr>
      <w:spacing w:after="120"/>
      <w:ind w:left="720" w:right="360"/>
      <w:jc w:val="both"/>
    </w:pPr>
    <w:rPr>
      <w:rFonts w:ascii="Arial" w:hAnsi="Arial"/>
      <w:sz w:val="19"/>
      <w:szCs w:val="19"/>
    </w:rPr>
  </w:style>
  <w:style w:type="paragraph" w:customStyle="1" w:styleId="Discussion1Last">
    <w:name w:val="Discussion 1 Last"/>
    <w:basedOn w:val="Discussion1"/>
    <w:next w:val="Normal"/>
    <w:qFormat/>
    <w:rsid w:val="00B63F12"/>
    <w:pPr>
      <w:spacing w:after="440"/>
    </w:pPr>
  </w:style>
  <w:style w:type="paragraph" w:customStyle="1" w:styleId="Discussion2">
    <w:name w:val="Discussion 2"/>
    <w:basedOn w:val="Discussion1"/>
    <w:next w:val="Normal"/>
    <w:qFormat/>
    <w:rsid w:val="003F081B"/>
    <w:pPr>
      <w:ind w:firstLine="360"/>
    </w:pPr>
  </w:style>
  <w:style w:type="paragraph" w:customStyle="1" w:styleId="Discussion2Last">
    <w:name w:val="Discussion 2 Last"/>
    <w:basedOn w:val="Discussion2"/>
    <w:qFormat/>
    <w:rsid w:val="00A61DC6"/>
    <w:pPr>
      <w:spacing w:after="400"/>
    </w:pPr>
    <w:rPr>
      <w:szCs w:val="22"/>
    </w:rPr>
  </w:style>
  <w:style w:type="paragraph" w:customStyle="1" w:styleId="Outline2Last">
    <w:name w:val="Outline 2 Last"/>
    <w:basedOn w:val="Outline2"/>
    <w:next w:val="Normal"/>
    <w:qFormat/>
    <w:rsid w:val="008F1025"/>
    <w:pPr>
      <w:numPr>
        <w:ilvl w:val="0"/>
        <w:numId w:val="0"/>
      </w:numPr>
      <w:spacing w:after="280"/>
    </w:pPr>
  </w:style>
  <w:style w:type="paragraph" w:customStyle="1" w:styleId="Outline3Last">
    <w:name w:val="Outline 3 Last"/>
    <w:basedOn w:val="Outline3"/>
    <w:next w:val="Normal"/>
    <w:qFormat/>
    <w:rsid w:val="008F1025"/>
    <w:pPr>
      <w:numPr>
        <w:ilvl w:val="0"/>
        <w:numId w:val="19"/>
      </w:numPr>
      <w:spacing w:after="280"/>
    </w:pPr>
  </w:style>
  <w:style w:type="paragraph" w:customStyle="1" w:styleId="UPSYCLast">
    <w:name w:val="UPSYC Last"/>
    <w:basedOn w:val="UPSYC"/>
    <w:next w:val="Normal"/>
    <w:qFormat/>
    <w:rsid w:val="00DB3CF1"/>
    <w:pPr>
      <w:spacing w:after="360"/>
    </w:pPr>
  </w:style>
  <w:style w:type="paragraph" w:customStyle="1" w:styleId="MainPointsLast">
    <w:name w:val="Main Points Last"/>
    <w:basedOn w:val="MainPoints"/>
    <w:next w:val="Normal"/>
    <w:qFormat/>
    <w:rsid w:val="005270AD"/>
    <w:pPr>
      <w:spacing w:after="360"/>
    </w:pPr>
  </w:style>
  <w:style w:type="paragraph" w:customStyle="1" w:styleId="CentralIdea">
    <w:name w:val="Central Idea"/>
    <w:basedOn w:val="Normal"/>
    <w:next w:val="Normal"/>
    <w:qFormat/>
    <w:rsid w:val="00EA2A21"/>
    <w:pPr>
      <w:keepNext/>
      <w:tabs>
        <w:tab w:val="clear" w:pos="576"/>
        <w:tab w:val="clear" w:pos="936"/>
        <w:tab w:val="clear" w:pos="1296"/>
        <w:tab w:val="clear" w:pos="1656"/>
        <w:tab w:val="clear" w:pos="2016"/>
        <w:tab w:val="clear" w:pos="2376"/>
        <w:tab w:val="clear" w:pos="2736"/>
        <w:tab w:val="left" w:pos="2520"/>
        <w:tab w:val="left" w:pos="2880"/>
      </w:tabs>
      <w:spacing w:after="280" w:line="260" w:lineRule="atLeast"/>
      <w:ind w:left="2160" w:hanging="1800"/>
      <w:jc w:val="both"/>
    </w:pPr>
    <w:rPr>
      <w:szCs w:val="18"/>
    </w:rPr>
  </w:style>
  <w:style w:type="paragraph" w:customStyle="1" w:styleId="MainPoints">
    <w:name w:val="Main Points"/>
    <w:basedOn w:val="Normal"/>
    <w:next w:val="Normal"/>
    <w:qFormat/>
    <w:rsid w:val="00A21BA9"/>
    <w:pPr>
      <w:tabs>
        <w:tab w:val="clear" w:pos="576"/>
        <w:tab w:val="clear" w:pos="936"/>
        <w:tab w:val="clear" w:pos="1296"/>
        <w:tab w:val="clear" w:pos="1656"/>
        <w:tab w:val="clear" w:pos="2016"/>
        <w:tab w:val="clear" w:pos="2376"/>
        <w:tab w:val="clear" w:pos="2736"/>
        <w:tab w:val="clear" w:pos="3096"/>
        <w:tab w:val="clear" w:pos="3600"/>
        <w:tab w:val="clear" w:pos="4320"/>
        <w:tab w:val="clear" w:pos="5040"/>
        <w:tab w:val="clear" w:pos="5760"/>
        <w:tab w:val="clear" w:pos="6480"/>
        <w:tab w:val="clear" w:pos="7200"/>
        <w:tab w:val="clear" w:pos="7920"/>
        <w:tab w:val="clear" w:pos="8640"/>
        <w:tab w:val="left" w:pos="360"/>
        <w:tab w:val="left" w:pos="720"/>
        <w:tab w:val="left" w:pos="1080"/>
        <w:tab w:val="left" w:pos="1440"/>
        <w:tab w:val="left" w:pos="1800"/>
        <w:tab w:val="left" w:pos="2160"/>
        <w:tab w:val="left" w:pos="2520"/>
        <w:tab w:val="left" w:pos="2880"/>
      </w:tabs>
      <w:ind w:left="360" w:hanging="360"/>
    </w:pPr>
  </w:style>
  <w:style w:type="paragraph" w:customStyle="1" w:styleId="ExerciseSub1">
    <w:name w:val="Exercise Sub 1"/>
    <w:basedOn w:val="Exercise2"/>
    <w:next w:val="Normal"/>
    <w:qFormat/>
    <w:rsid w:val="009B5CFF"/>
    <w:pPr>
      <w:tabs>
        <w:tab w:val="clear" w:pos="576"/>
        <w:tab w:val="clear" w:pos="936"/>
        <w:tab w:val="clear" w:pos="1296"/>
        <w:tab w:val="clear" w:pos="1656"/>
        <w:tab w:val="clear" w:pos="2016"/>
        <w:tab w:val="clear" w:pos="2376"/>
        <w:tab w:val="clear" w:pos="2736"/>
        <w:tab w:val="left" w:pos="720"/>
        <w:tab w:val="left" w:pos="2160"/>
        <w:tab w:val="left" w:pos="2880"/>
      </w:tabs>
      <w:spacing w:after="240"/>
      <w:ind w:left="720" w:hanging="360"/>
    </w:pPr>
  </w:style>
  <w:style w:type="paragraph" w:customStyle="1" w:styleId="UPSYC2">
    <w:name w:val="UPSYC 2"/>
    <w:basedOn w:val="UPSYC"/>
    <w:next w:val="Normal"/>
    <w:qFormat/>
    <w:rsid w:val="00BE1114"/>
    <w:pPr>
      <w:ind w:firstLine="360"/>
    </w:pPr>
  </w:style>
  <w:style w:type="paragraph" w:customStyle="1" w:styleId="TableSubhead">
    <w:name w:val="Table Subhead"/>
    <w:basedOn w:val="Normal"/>
    <w:next w:val="Normal"/>
    <w:qFormat/>
    <w:rsid w:val="00351DBA"/>
    <w:pPr>
      <w:tabs>
        <w:tab w:val="clear" w:pos="936"/>
        <w:tab w:val="clear" w:pos="1296"/>
        <w:tab w:val="clear" w:pos="1656"/>
        <w:tab w:val="clear" w:pos="2376"/>
        <w:tab w:val="clear" w:pos="2736"/>
        <w:tab w:val="clear" w:pos="3096"/>
        <w:tab w:val="clear" w:pos="3600"/>
        <w:tab w:val="clear" w:pos="5040"/>
        <w:tab w:val="clear" w:pos="6480"/>
        <w:tab w:val="clear" w:pos="7920"/>
        <w:tab w:val="left" w:pos="288"/>
        <w:tab w:val="left" w:pos="864"/>
        <w:tab w:val="left" w:pos="1152"/>
        <w:tab w:val="left" w:pos="1440"/>
        <w:tab w:val="left" w:pos="1728"/>
        <w:tab w:val="left" w:pos="2160"/>
        <w:tab w:val="left" w:pos="2304"/>
        <w:tab w:val="left" w:pos="2592"/>
        <w:tab w:val="left" w:pos="2880"/>
        <w:tab w:val="left" w:pos="3168"/>
        <w:tab w:val="left" w:pos="3456"/>
        <w:tab w:val="left" w:pos="3744"/>
        <w:tab w:val="left" w:pos="4032"/>
        <w:tab w:val="left" w:pos="4608"/>
        <w:tab w:val="left" w:pos="4896"/>
        <w:tab w:val="left" w:pos="5184"/>
        <w:tab w:val="left" w:pos="5472"/>
        <w:tab w:val="left" w:pos="6048"/>
        <w:tab w:val="left" w:pos="6336"/>
        <w:tab w:val="left" w:pos="6624"/>
        <w:tab w:val="left" w:pos="6912"/>
        <w:tab w:val="left" w:pos="7488"/>
        <w:tab w:val="left" w:pos="7776"/>
        <w:tab w:val="left" w:pos="8064"/>
        <w:tab w:val="left" w:pos="8352"/>
      </w:tabs>
      <w:spacing w:before="120" w:after="120" w:line="240" w:lineRule="auto"/>
    </w:pPr>
    <w:rPr>
      <w:rFonts w:ascii="Arial" w:hAnsi="Arial"/>
      <w:b/>
      <w:sz w:val="16"/>
    </w:rPr>
  </w:style>
  <w:style w:type="paragraph" w:customStyle="1" w:styleId="TableHead">
    <w:name w:val="Table Head"/>
    <w:basedOn w:val="TableSubhead"/>
    <w:next w:val="Normal"/>
    <w:qFormat/>
    <w:rsid w:val="004A51A6"/>
    <w:pPr>
      <w:tabs>
        <w:tab w:val="clear" w:pos="7776"/>
        <w:tab w:val="left" w:pos="7704"/>
      </w:tabs>
    </w:pPr>
    <w:rPr>
      <w:sz w:val="20"/>
    </w:rPr>
  </w:style>
  <w:style w:type="paragraph" w:customStyle="1" w:styleId="TableItem">
    <w:name w:val="Table Item"/>
    <w:basedOn w:val="TableSubhead"/>
    <w:next w:val="Normal"/>
    <w:qFormat/>
    <w:rsid w:val="00C43B22"/>
    <w:pPr>
      <w:tabs>
        <w:tab w:val="left" w:pos="360"/>
      </w:tabs>
      <w:spacing w:before="0" w:after="0"/>
    </w:pPr>
    <w:rPr>
      <w:rFonts w:ascii="Georgia" w:hAnsi="Georgia"/>
      <w:b w:val="0"/>
      <w:sz w:val="18"/>
    </w:rPr>
  </w:style>
  <w:style w:type="paragraph" w:customStyle="1" w:styleId="SpchAnalysis1">
    <w:name w:val="Spch Analysis 1"/>
    <w:basedOn w:val="Discussion1"/>
    <w:next w:val="Normal"/>
    <w:qFormat/>
    <w:rsid w:val="004D7911"/>
    <w:pPr>
      <w:ind w:left="1296" w:hanging="576"/>
    </w:pPr>
  </w:style>
  <w:style w:type="paragraph" w:customStyle="1" w:styleId="SpchAnalysis2">
    <w:name w:val="Spch Analysis 2"/>
    <w:basedOn w:val="Discussion2"/>
    <w:qFormat/>
    <w:rsid w:val="004D7911"/>
    <w:pPr>
      <w:ind w:left="1296"/>
    </w:pPr>
  </w:style>
  <w:style w:type="paragraph" w:customStyle="1" w:styleId="SpeechAnalysis2Last">
    <w:name w:val="Speech Analysis 2 Last"/>
    <w:basedOn w:val="SpchAnalysis2"/>
    <w:next w:val="Normal"/>
    <w:qFormat/>
    <w:rsid w:val="00FF4E56"/>
    <w:pPr>
      <w:spacing w:after="360"/>
    </w:pPr>
  </w:style>
  <w:style w:type="paragraph" w:customStyle="1" w:styleId="Questionnaire">
    <w:name w:val="Questionnaire"/>
    <w:basedOn w:val="Numlist"/>
    <w:next w:val="Normal"/>
    <w:qFormat/>
    <w:rsid w:val="00056B7A"/>
    <w:pPr>
      <w:tabs>
        <w:tab w:val="clear" w:pos="576"/>
        <w:tab w:val="clear" w:pos="936"/>
        <w:tab w:val="clear" w:pos="1296"/>
        <w:tab w:val="clear" w:pos="1656"/>
        <w:tab w:val="clear" w:pos="2016"/>
        <w:tab w:val="clear" w:pos="2376"/>
        <w:tab w:val="clear" w:pos="2736"/>
        <w:tab w:val="clear" w:pos="3096"/>
        <w:tab w:val="decimal" w:pos="216"/>
        <w:tab w:val="left" w:pos="72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s>
    </w:pPr>
  </w:style>
  <w:style w:type="paragraph" w:customStyle="1" w:styleId="SpeechAnalysis1Last">
    <w:name w:val="Speech Analysis 1 Last"/>
    <w:basedOn w:val="SpchAnalysis1"/>
    <w:next w:val="Normal"/>
    <w:qFormat/>
    <w:rsid w:val="00041137"/>
    <w:pPr>
      <w:spacing w:after="280"/>
    </w:pPr>
  </w:style>
  <w:style w:type="paragraph" w:customStyle="1" w:styleId="CentralIdeaDiscussion">
    <w:name w:val="Central Idea Discussion"/>
    <w:basedOn w:val="CentralIdea"/>
    <w:next w:val="Normal"/>
    <w:qFormat/>
    <w:rsid w:val="00373802"/>
    <w:pPr>
      <w:ind w:left="2520"/>
    </w:pPr>
  </w:style>
  <w:style w:type="paragraph" w:customStyle="1" w:styleId="MainPointsDiscussion">
    <w:name w:val="Main Points Discussion"/>
    <w:basedOn w:val="MainPoints"/>
    <w:qFormat/>
    <w:rsid w:val="00373802"/>
    <w:pPr>
      <w:tabs>
        <w:tab w:val="clear" w:pos="2880"/>
        <w:tab w:val="decimal" w:pos="2736"/>
        <w:tab w:val="left" w:pos="3024"/>
      </w:tabs>
      <w:ind w:left="2952"/>
    </w:pPr>
  </w:style>
  <w:style w:type="paragraph" w:customStyle="1" w:styleId="MainPointsDiscussionLast">
    <w:name w:val="Main Points Discussion Last"/>
    <w:basedOn w:val="MainPointsDiscussion"/>
    <w:qFormat/>
    <w:rsid w:val="005D42DB"/>
    <w:pPr>
      <w:spacing w:after="360"/>
    </w:pPr>
  </w:style>
  <w:style w:type="paragraph" w:customStyle="1" w:styleId="OutlineExercise">
    <w:name w:val="Outline Exercise"/>
    <w:basedOn w:val="Normal"/>
    <w:next w:val="Normal"/>
    <w:qFormat/>
    <w:rsid w:val="00FB50C2"/>
    <w:pPr>
      <w:suppressAutoHyphens/>
      <w:spacing w:after="240" w:line="260" w:lineRule="atLeast"/>
    </w:pPr>
  </w:style>
  <w:style w:type="paragraph" w:customStyle="1" w:styleId="Exercise3">
    <w:name w:val="Exercise 3"/>
    <w:basedOn w:val="Exercise2"/>
    <w:next w:val="Normal"/>
    <w:qFormat/>
    <w:rsid w:val="00B308EA"/>
    <w:pPr>
      <w:spacing w:after="360"/>
      <w:ind w:firstLine="0"/>
    </w:pPr>
  </w:style>
  <w:style w:type="paragraph" w:customStyle="1" w:styleId="DiscOutline1Times">
    <w:name w:val="Disc Outline 1 Times"/>
    <w:basedOn w:val="DiscOutline1"/>
    <w:next w:val="Normal"/>
    <w:qFormat/>
    <w:rsid w:val="004F242D"/>
    <w:pPr>
      <w:spacing w:after="120"/>
    </w:pPr>
    <w:rPr>
      <w:rFonts w:ascii="Times" w:hAnsi="Times"/>
      <w:sz w:val="22"/>
    </w:rPr>
  </w:style>
  <w:style w:type="paragraph" w:customStyle="1" w:styleId="DiscOutline1">
    <w:name w:val="Disc Outline 1"/>
    <w:basedOn w:val="Discussion1"/>
    <w:next w:val="Normal"/>
    <w:qFormat/>
    <w:rsid w:val="00D95A6B"/>
    <w:pPr>
      <w:tabs>
        <w:tab w:val="clear" w:pos="576"/>
        <w:tab w:val="clear" w:pos="1296"/>
        <w:tab w:val="decimal" w:pos="936"/>
        <w:tab w:val="left" w:pos="1152"/>
      </w:tabs>
      <w:spacing w:after="240"/>
      <w:ind w:left="1152" w:hanging="432"/>
    </w:pPr>
  </w:style>
  <w:style w:type="paragraph" w:customStyle="1" w:styleId="DiscOutline2">
    <w:name w:val="Disc Outline 2"/>
    <w:basedOn w:val="DiscOutline1"/>
    <w:next w:val="Normal"/>
    <w:qFormat/>
    <w:rsid w:val="00AA4464"/>
    <w:pPr>
      <w:tabs>
        <w:tab w:val="clear" w:pos="936"/>
        <w:tab w:val="clear" w:pos="1656"/>
        <w:tab w:val="left" w:pos="1512"/>
      </w:tabs>
      <w:ind w:left="1512" w:hanging="360"/>
    </w:pPr>
  </w:style>
  <w:style w:type="paragraph" w:customStyle="1" w:styleId="ExerMainPoints">
    <w:name w:val="Exer Main Points"/>
    <w:basedOn w:val="ExerciseSub1"/>
    <w:next w:val="Normal"/>
    <w:qFormat/>
    <w:rsid w:val="003B4568"/>
    <w:pPr>
      <w:tabs>
        <w:tab w:val="clear" w:pos="720"/>
        <w:tab w:val="decimal" w:pos="576"/>
        <w:tab w:val="left" w:pos="792"/>
        <w:tab w:val="left" w:pos="1512"/>
      </w:tabs>
      <w:spacing w:after="120"/>
      <w:ind w:left="792" w:hanging="432"/>
    </w:pPr>
  </w:style>
  <w:style w:type="paragraph" w:customStyle="1" w:styleId="DiscOutline3">
    <w:name w:val="Disc Outline 3"/>
    <w:basedOn w:val="DiscOutline2"/>
    <w:qFormat/>
    <w:rsid w:val="001450C4"/>
    <w:pPr>
      <w:tabs>
        <w:tab w:val="clear" w:pos="1152"/>
      </w:tabs>
      <w:ind w:left="1872"/>
    </w:pPr>
  </w:style>
  <w:style w:type="paragraph" w:customStyle="1" w:styleId="DiscOutline4">
    <w:name w:val="Disc Outline 4"/>
    <w:basedOn w:val="DiscOutline3"/>
    <w:next w:val="Normal"/>
    <w:qFormat/>
    <w:rsid w:val="00011A90"/>
    <w:pPr>
      <w:tabs>
        <w:tab w:val="left" w:pos="1872"/>
      </w:tabs>
      <w:ind w:left="2232"/>
    </w:pPr>
  </w:style>
  <w:style w:type="paragraph" w:customStyle="1" w:styleId="Outline4">
    <w:name w:val="Outline 4"/>
    <w:basedOn w:val="Outline3"/>
    <w:next w:val="Normal"/>
    <w:qFormat/>
    <w:rsid w:val="0017267A"/>
    <w:pPr>
      <w:numPr>
        <w:ilvl w:val="3"/>
      </w:numPr>
    </w:pPr>
  </w:style>
  <w:style w:type="paragraph" w:customStyle="1" w:styleId="Outline4Last">
    <w:name w:val="Outline 4 Last"/>
    <w:basedOn w:val="Outline4"/>
    <w:next w:val="Normal"/>
    <w:qFormat/>
    <w:rsid w:val="008F1025"/>
    <w:pPr>
      <w:spacing w:after="360"/>
    </w:pPr>
  </w:style>
  <w:style w:type="numbering" w:customStyle="1" w:styleId="MultipleChoiceQuestions">
    <w:name w:val="Multiple Choice Questions"/>
    <w:uiPriority w:val="99"/>
    <w:rsid w:val="00A1264C"/>
    <w:pPr>
      <w:numPr>
        <w:numId w:val="3"/>
      </w:numPr>
    </w:pPr>
  </w:style>
  <w:style w:type="paragraph" w:customStyle="1" w:styleId="MultipleChoiceQuestion">
    <w:name w:val="Multiple Choice Question"/>
    <w:basedOn w:val="Normal"/>
    <w:qFormat/>
    <w:rsid w:val="00A1264C"/>
    <w:pPr>
      <w:numPr>
        <w:numId w:val="10"/>
      </w:numPr>
      <w:tabs>
        <w:tab w:val="clear" w:pos="576"/>
      </w:tabs>
    </w:pPr>
  </w:style>
  <w:style w:type="paragraph" w:customStyle="1" w:styleId="MultipleChoiceAnswer">
    <w:name w:val="Multiple Choice Answer"/>
    <w:basedOn w:val="Normal"/>
    <w:qFormat/>
    <w:rsid w:val="00A1264C"/>
    <w:pPr>
      <w:numPr>
        <w:ilvl w:val="1"/>
        <w:numId w:val="10"/>
      </w:numPr>
      <w:tabs>
        <w:tab w:val="clear" w:pos="576"/>
        <w:tab w:val="clear" w:pos="936"/>
      </w:tabs>
    </w:pPr>
  </w:style>
  <w:style w:type="paragraph" w:customStyle="1" w:styleId="OutlineEx2">
    <w:name w:val="Outline Ex 2"/>
    <w:basedOn w:val="Normal"/>
    <w:next w:val="Normal"/>
    <w:qFormat/>
    <w:rsid w:val="00071CE9"/>
    <w:pPr>
      <w:tabs>
        <w:tab w:val="decimal" w:pos="288"/>
      </w:tabs>
      <w:ind w:left="1512" w:hanging="936"/>
    </w:pPr>
  </w:style>
  <w:style w:type="paragraph" w:customStyle="1" w:styleId="OutlineEx1">
    <w:name w:val="Outline Ex 1"/>
    <w:basedOn w:val="Normal"/>
    <w:next w:val="Normal"/>
    <w:qFormat/>
    <w:rsid w:val="00C26FDA"/>
    <w:pPr>
      <w:tabs>
        <w:tab w:val="decimal" w:pos="288"/>
      </w:tabs>
      <w:ind w:left="576" w:hanging="576"/>
    </w:pPr>
  </w:style>
  <w:style w:type="paragraph" w:customStyle="1" w:styleId="OutlineEx3">
    <w:name w:val="Outline Ex 3"/>
    <w:basedOn w:val="OutlineEx2"/>
    <w:next w:val="Normal"/>
    <w:qFormat/>
    <w:rsid w:val="00C26FDA"/>
    <w:pPr>
      <w:ind w:left="2232" w:hanging="1296"/>
    </w:pPr>
  </w:style>
  <w:style w:type="character" w:customStyle="1" w:styleId="Heading6Char">
    <w:name w:val="Heading 6 Char"/>
    <w:basedOn w:val="DefaultParagraphFont"/>
    <w:link w:val="Heading6"/>
    <w:rsid w:val="00022583"/>
    <w:rPr>
      <w:rFonts w:ascii="Georgia" w:hAnsi="Georgia"/>
      <w:b/>
      <w:bCs/>
      <w:szCs w:val="24"/>
    </w:rPr>
  </w:style>
  <w:style w:type="paragraph" w:customStyle="1" w:styleId="CourseOutlineText">
    <w:name w:val="Course Outline Text"/>
    <w:basedOn w:val="Normal"/>
    <w:next w:val="Normal"/>
    <w:qFormat/>
    <w:rsid w:val="00022583"/>
    <w:pPr>
      <w:spacing w:after="120"/>
    </w:pPr>
  </w:style>
  <w:style w:type="paragraph" w:customStyle="1" w:styleId="CourseOutlineHead">
    <w:name w:val="Course Outline Head"/>
    <w:basedOn w:val="CourseOutlineText"/>
    <w:next w:val="Normal"/>
    <w:qFormat/>
    <w:rsid w:val="00022583"/>
    <w:pPr>
      <w:spacing w:before="120"/>
      <w:jc w:val="center"/>
    </w:pPr>
    <w:rPr>
      <w:rFonts w:ascii="Arial" w:hAnsi="Arial"/>
      <w:b/>
    </w:rPr>
  </w:style>
  <w:style w:type="paragraph" w:customStyle="1" w:styleId="TOC4">
    <w:name w:val="TOC4"/>
    <w:basedOn w:val="TOC3"/>
    <w:next w:val="Normal"/>
    <w:qFormat/>
    <w:rsid w:val="00B14254"/>
    <w:pPr>
      <w:spacing w:after="120"/>
    </w:pPr>
  </w:style>
  <w:style w:type="paragraph" w:customStyle="1" w:styleId="ParagraphIndentedLast">
    <w:name w:val="Paragraph Indented Last"/>
    <w:basedOn w:val="ParagraphIndented"/>
    <w:next w:val="Normal"/>
    <w:qFormat/>
    <w:rsid w:val="00AB7491"/>
    <w:pPr>
      <w:spacing w:after="280"/>
    </w:pPr>
  </w:style>
  <w:style w:type="paragraph" w:customStyle="1" w:styleId="GradingCriteria">
    <w:name w:val="Grading Criteria"/>
    <w:basedOn w:val="Normal"/>
    <w:next w:val="Normal"/>
    <w:qFormat/>
    <w:rsid w:val="00E8273B"/>
    <w:pPr>
      <w:numPr>
        <w:numId w:val="32"/>
      </w:numPr>
      <w:tabs>
        <w:tab w:val="clear" w:pos="576"/>
        <w:tab w:val="clear" w:pos="936"/>
      </w:tabs>
      <w:spacing w:after="120"/>
    </w:pPr>
  </w:style>
  <w:style w:type="paragraph" w:customStyle="1" w:styleId="EvalFormText">
    <w:name w:val="EvalForm Text"/>
    <w:basedOn w:val="Normal"/>
    <w:qFormat/>
    <w:rsid w:val="00094CB6"/>
    <w:pPr>
      <w:tabs>
        <w:tab w:val="clear" w:pos="3096"/>
        <w:tab w:val="left" w:pos="360"/>
        <w:tab w:val="left" w:pos="3240"/>
        <w:tab w:val="left" w:pos="3960"/>
      </w:tabs>
      <w:spacing w:line="260" w:lineRule="atLeast"/>
      <w:ind w:left="144"/>
    </w:pPr>
  </w:style>
  <w:style w:type="paragraph" w:customStyle="1" w:styleId="Outline">
    <w:name w:val="Outline"/>
    <w:basedOn w:val="Normal"/>
    <w:next w:val="Normal"/>
    <w:qFormat/>
    <w:rsid w:val="00142834"/>
    <w:pPr>
      <w:tabs>
        <w:tab w:val="clear" w:pos="936"/>
        <w:tab w:val="clear" w:pos="1296"/>
        <w:tab w:val="decimal" w:pos="288"/>
        <w:tab w:val="left" w:pos="864"/>
        <w:tab w:val="left" w:pos="1152"/>
      </w:tabs>
      <w:spacing w:after="120"/>
      <w:ind w:left="576" w:hanging="576"/>
    </w:pPr>
  </w:style>
  <w:style w:type="paragraph" w:customStyle="1" w:styleId="OutlineSubpoints">
    <w:name w:val="Outline Subpoints"/>
    <w:basedOn w:val="Normal"/>
    <w:next w:val="Normal"/>
    <w:qFormat/>
    <w:rsid w:val="00142834"/>
    <w:pPr>
      <w:suppressAutoHyphens/>
      <w:spacing w:after="120" w:line="260" w:lineRule="atLeast"/>
    </w:pPr>
  </w:style>
  <w:style w:type="paragraph" w:customStyle="1" w:styleId="OutlineFramework">
    <w:name w:val="Outline Framework"/>
    <w:basedOn w:val="Normal"/>
    <w:next w:val="Normal"/>
    <w:qFormat/>
    <w:rsid w:val="009B2530"/>
    <w:pPr>
      <w:tabs>
        <w:tab w:val="clear" w:pos="936"/>
        <w:tab w:val="clear" w:pos="1296"/>
        <w:tab w:val="decimal" w:pos="288"/>
        <w:tab w:val="left" w:pos="864"/>
        <w:tab w:val="left" w:pos="1152"/>
      </w:tabs>
      <w:suppressAutoHyphens/>
      <w:spacing w:after="120" w:line="260" w:lineRule="atLeast"/>
      <w:ind w:left="576" w:hanging="576"/>
    </w:pPr>
  </w:style>
  <w:style w:type="paragraph" w:customStyle="1" w:styleId="Objectives">
    <w:name w:val="Objectives"/>
    <w:basedOn w:val="Normal"/>
    <w:next w:val="Normal"/>
    <w:qFormat/>
    <w:rsid w:val="007D58CC"/>
    <w:pPr>
      <w:numPr>
        <w:numId w:val="38"/>
      </w:numPr>
      <w:suppressAutoHyphens/>
      <w:spacing w:after="360"/>
    </w:pPr>
  </w:style>
  <w:style w:type="paragraph" w:customStyle="1" w:styleId="SampleSpeeches">
    <w:name w:val="Sample Speeches"/>
    <w:basedOn w:val="Normal"/>
    <w:next w:val="Normal"/>
    <w:qFormat/>
    <w:rsid w:val="00200ECE"/>
    <w:pPr>
      <w:tabs>
        <w:tab w:val="clear" w:pos="576"/>
        <w:tab w:val="clear" w:pos="936"/>
        <w:tab w:val="clear" w:pos="1296"/>
      </w:tabs>
      <w:spacing w:after="120"/>
      <w:jc w:val="both"/>
    </w:pPr>
  </w:style>
  <w:style w:type="character" w:customStyle="1" w:styleId="Heading7Char">
    <w:name w:val="Heading 7 Char"/>
    <w:basedOn w:val="DefaultParagraphFont"/>
    <w:link w:val="Heading7"/>
    <w:uiPriority w:val="9"/>
    <w:rsid w:val="00A9264B"/>
    <w:rPr>
      <w:rFonts w:ascii="Georgia" w:eastAsiaTheme="majorEastAsia" w:hAnsi="Georgia" w:cstheme="majorBidi"/>
      <w:b/>
      <w:bCs/>
    </w:rPr>
  </w:style>
  <w:style w:type="character" w:customStyle="1" w:styleId="Heading8Char">
    <w:name w:val="Heading 8 Char"/>
    <w:basedOn w:val="DefaultParagraphFont"/>
    <w:link w:val="Heading8"/>
    <w:uiPriority w:val="9"/>
    <w:semiHidden/>
    <w:rsid w:val="00A9264B"/>
    <w:rPr>
      <w:rFonts w:ascii="Georgia" w:eastAsiaTheme="majorEastAsia" w:hAnsi="Georgia" w:cstheme="majorBidi"/>
      <w:i/>
      <w:iCs/>
    </w:rPr>
  </w:style>
  <w:style w:type="paragraph" w:customStyle="1" w:styleId="DiscussoinSub1">
    <w:name w:val="Discussoin Sub 1"/>
    <w:basedOn w:val="Discussion1"/>
    <w:next w:val="Normal"/>
    <w:qFormat/>
    <w:rsid w:val="00B7214B"/>
    <w:pPr>
      <w:tabs>
        <w:tab w:val="clear" w:pos="576"/>
        <w:tab w:val="clear" w:pos="936"/>
        <w:tab w:val="left" w:pos="1080"/>
      </w:tabs>
      <w:spacing w:after="240"/>
      <w:ind w:left="1080" w:hanging="360"/>
    </w:pPr>
  </w:style>
  <w:style w:type="paragraph" w:customStyle="1" w:styleId="DiscussionSub2">
    <w:name w:val="Discussion Sub 2"/>
    <w:basedOn w:val="Discussion1"/>
    <w:next w:val="Normal"/>
    <w:qFormat/>
    <w:rsid w:val="00B7214B"/>
    <w:pPr>
      <w:spacing w:after="240"/>
      <w:ind w:left="1800" w:hanging="720"/>
    </w:pPr>
  </w:style>
  <w:style w:type="paragraph" w:customStyle="1" w:styleId="DiscussionSub3">
    <w:name w:val="Discussion Sub 3"/>
    <w:basedOn w:val="Discussion2"/>
    <w:next w:val="Normal"/>
    <w:qFormat/>
    <w:rsid w:val="00CE469E"/>
    <w:pPr>
      <w:ind w:left="1080"/>
    </w:pPr>
  </w:style>
  <w:style w:type="paragraph" w:customStyle="1" w:styleId="SpeechesforAnalysis">
    <w:name w:val="Speeches for Analysis"/>
    <w:basedOn w:val="SampleSpeeches"/>
    <w:next w:val="Normal"/>
    <w:qFormat/>
    <w:rsid w:val="00200ECE"/>
    <w:pPr>
      <w:numPr>
        <w:numId w:val="45"/>
      </w:numPr>
      <w:spacing w:after="180"/>
    </w:pPr>
    <w:rPr>
      <w:szCs w:val="22"/>
    </w:rPr>
  </w:style>
  <w:style w:type="paragraph" w:customStyle="1" w:styleId="SpeechTitleN-I">
    <w:name w:val="Speech Title N-I"/>
    <w:basedOn w:val="SpeechTitle"/>
    <w:next w:val="Normal"/>
    <w:qFormat/>
    <w:rsid w:val="00DD3AE1"/>
    <w:pPr>
      <w:spacing w:after="0"/>
    </w:pPr>
  </w:style>
  <w:style w:type="paragraph" w:customStyle="1" w:styleId="SpeechCommentary">
    <w:name w:val="Speech Commentary"/>
    <w:basedOn w:val="SpeechCommentaryLast"/>
    <w:next w:val="Normal"/>
    <w:qFormat/>
    <w:rsid w:val="00D95A6B"/>
    <w:pPr>
      <w:spacing w:after="120"/>
    </w:pPr>
    <w:rPr>
      <w:rFonts w:ascii="Arial" w:hAnsi="Arial"/>
      <w:sz w:val="19"/>
    </w:rPr>
  </w:style>
  <w:style w:type="paragraph" w:customStyle="1" w:styleId="SpeechCommentary1">
    <w:name w:val="Speech Commentary 1"/>
    <w:basedOn w:val="SpchAnalysis1"/>
    <w:next w:val="Normal"/>
    <w:qFormat/>
    <w:rsid w:val="00007E18"/>
    <w:pPr>
      <w:ind w:left="576" w:right="0"/>
    </w:pPr>
  </w:style>
  <w:style w:type="paragraph" w:customStyle="1" w:styleId="SpeechCommentary1Last">
    <w:name w:val="Speech Commentary 1 Last"/>
    <w:basedOn w:val="SpeechCommentary1"/>
    <w:next w:val="Normal"/>
    <w:qFormat/>
    <w:rsid w:val="007B734E"/>
    <w:pPr>
      <w:spacing w:after="280"/>
    </w:pPr>
  </w:style>
  <w:style w:type="paragraph" w:customStyle="1" w:styleId="SpeechTitle">
    <w:name w:val="Speech Title"/>
    <w:basedOn w:val="Heading1"/>
    <w:next w:val="Normal"/>
    <w:qFormat/>
    <w:rsid w:val="00DD3AE1"/>
    <w:pPr>
      <w:spacing w:after="480"/>
    </w:pPr>
  </w:style>
  <w:style w:type="paragraph" w:customStyle="1" w:styleId="SpeechN-IVersion">
    <w:name w:val="Speech N-I Version"/>
    <w:basedOn w:val="Normal"/>
    <w:next w:val="Normal"/>
    <w:qFormat/>
    <w:rsid w:val="00DD3AE1"/>
    <w:pPr>
      <w:spacing w:after="480"/>
    </w:pPr>
    <w:rPr>
      <w:rFonts w:ascii="Arial" w:hAnsi="Arial"/>
      <w:i/>
      <w:sz w:val="24"/>
    </w:rPr>
  </w:style>
  <w:style w:type="paragraph" w:customStyle="1" w:styleId="SpeechCommentaryLast">
    <w:name w:val="Speech Commentary Last"/>
    <w:basedOn w:val="Normal"/>
    <w:next w:val="Normal"/>
    <w:qFormat/>
    <w:rsid w:val="004F32EF"/>
    <w:pPr>
      <w:tabs>
        <w:tab w:val="left" w:pos="360"/>
      </w:tabs>
      <w:spacing w:after="360"/>
      <w:jc w:val="both"/>
    </w:pPr>
    <w:rPr>
      <w:rFonts w:ascii="Verdana" w:hAnsi="Verdana"/>
      <w:spacing w:val="-2"/>
      <w:sz w:val="18"/>
      <w:szCs w:val="18"/>
    </w:rPr>
  </w:style>
  <w:style w:type="paragraph" w:customStyle="1" w:styleId="SpeechCommentary2">
    <w:name w:val="Speech Commentary 2"/>
    <w:basedOn w:val="SpeechCommentary1"/>
    <w:next w:val="Normal"/>
    <w:qFormat/>
    <w:rsid w:val="00240654"/>
    <w:pPr>
      <w:ind w:firstLine="360"/>
    </w:pPr>
  </w:style>
  <w:style w:type="paragraph" w:customStyle="1" w:styleId="SpeechCommentary2Last">
    <w:name w:val="Speech Commentary 2 Last"/>
    <w:basedOn w:val="SpeechCommentary2"/>
    <w:next w:val="Normal"/>
    <w:qFormat/>
    <w:rsid w:val="00240654"/>
    <w:pPr>
      <w:spacing w:after="280"/>
    </w:pPr>
  </w:style>
  <w:style w:type="paragraph" w:customStyle="1" w:styleId="ASubpoints">
    <w:name w:val="A. Subpoints"/>
    <w:basedOn w:val="MainPoints"/>
    <w:next w:val="Normal"/>
    <w:qFormat/>
    <w:rsid w:val="00A21BA9"/>
    <w:pPr>
      <w:ind w:left="720"/>
    </w:pPr>
  </w:style>
  <w:style w:type="paragraph" w:customStyle="1" w:styleId="Subpoints">
    <w:name w:val="Subpoints"/>
    <w:basedOn w:val="MainPoints"/>
    <w:next w:val="Normal"/>
    <w:qFormat/>
    <w:rsid w:val="00A21BA9"/>
    <w:pPr>
      <w:ind w:left="720"/>
    </w:pPr>
  </w:style>
  <w:style w:type="paragraph" w:customStyle="1" w:styleId="Sub-subpoints">
    <w:name w:val="Sub-subpoints"/>
    <w:basedOn w:val="Subpoints"/>
    <w:next w:val="Normal"/>
    <w:qFormat/>
    <w:rsid w:val="00A21BA9"/>
    <w:pPr>
      <w:ind w:left="1080"/>
    </w:pPr>
  </w:style>
  <w:style w:type="paragraph" w:customStyle="1" w:styleId="ChapterNumber">
    <w:name w:val="Chapter Number"/>
    <w:basedOn w:val="Normal"/>
    <w:qFormat/>
    <w:rsid w:val="00F610BC"/>
    <w:pPr>
      <w:ind w:left="1800"/>
    </w:pPr>
    <w:rPr>
      <w:rFonts w:ascii="Arial" w:hAnsi="Arial"/>
      <w:caps/>
      <w:sz w:val="52"/>
      <w:szCs w:val="52"/>
    </w:rPr>
  </w:style>
  <w:style w:type="paragraph" w:customStyle="1" w:styleId="ChapterTitle">
    <w:name w:val="Chapter Title"/>
    <w:basedOn w:val="Normal"/>
    <w:next w:val="Normal"/>
    <w:qFormat/>
    <w:rsid w:val="00093040"/>
    <w:pPr>
      <w:keepLines/>
      <w:spacing w:line="240" w:lineRule="atLeast"/>
      <w:ind w:left="1800"/>
    </w:pPr>
    <w:rPr>
      <w:rFonts w:ascii="Arial" w:eastAsia="Times" w:hAnsi="Arial"/>
      <w:b/>
      <w:sz w:val="72"/>
    </w:rPr>
  </w:style>
  <w:style w:type="paragraph" w:customStyle="1" w:styleId="TBChapterNumber">
    <w:name w:val="TB Chapter Number"/>
    <w:basedOn w:val="Normal"/>
    <w:qFormat/>
    <w:rsid w:val="00AE0350"/>
    <w:pPr>
      <w:ind w:left="1800"/>
    </w:pPr>
    <w:rPr>
      <w:rFonts w:ascii="Arial" w:hAnsi="Arial"/>
      <w:caps/>
      <w:sz w:val="52"/>
      <w:szCs w:val="52"/>
    </w:rPr>
  </w:style>
  <w:style w:type="paragraph" w:customStyle="1" w:styleId="TBChapterTitle">
    <w:name w:val="TB Chapter Title"/>
    <w:basedOn w:val="Normal"/>
    <w:next w:val="Normal"/>
    <w:qFormat/>
    <w:rsid w:val="00AE0350"/>
    <w:pPr>
      <w:keepLines/>
      <w:ind w:left="1800"/>
    </w:pPr>
    <w:rPr>
      <w:rFonts w:ascii="Arial" w:eastAsia="Times" w:hAnsi="Arial"/>
      <w:b/>
      <w:sz w:val="72"/>
    </w:rPr>
  </w:style>
  <w:style w:type="character" w:styleId="CommentReference">
    <w:name w:val="annotation reference"/>
    <w:basedOn w:val="DefaultParagraphFont"/>
    <w:uiPriority w:val="99"/>
    <w:semiHidden/>
    <w:unhideWhenUsed/>
    <w:rsid w:val="00AE0350"/>
    <w:rPr>
      <w:sz w:val="18"/>
      <w:szCs w:val="18"/>
    </w:rPr>
  </w:style>
  <w:style w:type="paragraph" w:styleId="CommentText">
    <w:name w:val="annotation text"/>
    <w:basedOn w:val="Normal"/>
    <w:link w:val="CommentTextChar"/>
    <w:uiPriority w:val="99"/>
    <w:semiHidden/>
    <w:unhideWhenUsed/>
    <w:rsid w:val="00AE0350"/>
    <w:pPr>
      <w:spacing w:line="240" w:lineRule="auto"/>
    </w:pPr>
    <w:rPr>
      <w:rFonts w:ascii="Georgia" w:hAnsi="Georgia"/>
      <w:sz w:val="24"/>
      <w:szCs w:val="24"/>
    </w:rPr>
  </w:style>
  <w:style w:type="character" w:customStyle="1" w:styleId="CommentTextChar">
    <w:name w:val="Comment Text Char"/>
    <w:basedOn w:val="DefaultParagraphFont"/>
    <w:link w:val="CommentText"/>
    <w:uiPriority w:val="99"/>
    <w:semiHidden/>
    <w:rsid w:val="00AE0350"/>
    <w:rPr>
      <w:rFonts w:ascii="Georgia" w:hAnsi="Georgia"/>
      <w:sz w:val="24"/>
      <w:szCs w:val="24"/>
    </w:rPr>
  </w:style>
  <w:style w:type="paragraph" w:customStyle="1" w:styleId="ExerciseSub1Last">
    <w:name w:val="Exercise Sub 1 Last"/>
    <w:basedOn w:val="ExerciseSub1"/>
    <w:qFormat/>
    <w:rsid w:val="006059EF"/>
    <w:pPr>
      <w:spacing w:after="360"/>
    </w:pPr>
    <w:rPr>
      <w:spacing w:val="-2"/>
      <w:szCs w:val="22"/>
    </w:rPr>
  </w:style>
  <w:style w:type="paragraph" w:styleId="CommentSubject">
    <w:name w:val="annotation subject"/>
    <w:basedOn w:val="CommentText"/>
    <w:next w:val="CommentText"/>
    <w:link w:val="CommentSubjectChar"/>
    <w:uiPriority w:val="99"/>
    <w:semiHidden/>
    <w:unhideWhenUsed/>
    <w:rsid w:val="00230334"/>
    <w:rPr>
      <w:rFonts w:ascii="Times" w:hAnsi="Times"/>
      <w:b/>
      <w:bCs/>
      <w:sz w:val="20"/>
      <w:szCs w:val="20"/>
    </w:rPr>
  </w:style>
  <w:style w:type="character" w:customStyle="1" w:styleId="CommentSubjectChar">
    <w:name w:val="Comment Subject Char"/>
    <w:basedOn w:val="CommentTextChar"/>
    <w:link w:val="CommentSubject"/>
    <w:uiPriority w:val="99"/>
    <w:semiHidden/>
    <w:rsid w:val="00230334"/>
    <w:rPr>
      <w:rFonts w:ascii="Times" w:hAnsi="Times"/>
      <w:b/>
      <w:bCs/>
      <w:sz w:val="24"/>
      <w:szCs w:val="24"/>
    </w:rPr>
  </w:style>
  <w:style w:type="paragraph" w:styleId="Revision">
    <w:name w:val="Revision"/>
    <w:hidden/>
    <w:uiPriority w:val="71"/>
    <w:rsid w:val="00230334"/>
    <w:rPr>
      <w:rFonts w:ascii="Times" w:hAnsi="Times"/>
      <w:sz w:val="22"/>
    </w:rPr>
  </w:style>
  <w:style w:type="paragraph" w:styleId="BalloonText">
    <w:name w:val="Balloon Text"/>
    <w:basedOn w:val="Normal"/>
    <w:link w:val="BalloonTextChar"/>
    <w:uiPriority w:val="99"/>
    <w:semiHidden/>
    <w:unhideWhenUsed/>
    <w:rsid w:val="0023033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03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1.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My%20Templates:APS_IM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89FA-1D3E-0540-B6FA-FEA6E1B1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APS_IM_Template_2.dotx</Template>
  <TotalTime>15</TotalTime>
  <Pages>9</Pages>
  <Words>2970</Words>
  <Characters>16929</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Perfect Words</Company>
  <LinksUpToDate>false</LinksUpToDate>
  <CharactersWithSpaces>19860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Procario</dc:creator>
  <cp:keywords/>
  <dc:description/>
  <cp:lastModifiedBy>Margaret Procario</cp:lastModifiedBy>
  <cp:revision>10</cp:revision>
  <cp:lastPrinted>2008-09-18T20:02:00Z</cp:lastPrinted>
  <dcterms:created xsi:type="dcterms:W3CDTF">2014-07-22T16:27:00Z</dcterms:created>
  <dcterms:modified xsi:type="dcterms:W3CDTF">2014-08-02T16:03:00Z</dcterms:modified>
</cp:coreProperties>
</file>